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59B" w:rsidRPr="0091359B" w:rsidRDefault="0091359B" w:rsidP="0091359B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8"/>
        <w:tblW w:w="5245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742FF8" w:rsidTr="00B02820">
        <w:trPr>
          <w:trHeight w:val="2608"/>
        </w:trPr>
        <w:tc>
          <w:tcPr>
            <w:tcW w:w="5245" w:type="dxa"/>
          </w:tcPr>
          <w:p w:rsidR="00742FF8" w:rsidRDefault="00742FF8" w:rsidP="00B028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1169D">
              <w:rPr>
                <w:sz w:val="28"/>
                <w:szCs w:val="28"/>
              </w:rPr>
              <w:t xml:space="preserve">Приложение № 2 </w:t>
            </w:r>
          </w:p>
          <w:p w:rsidR="00742FF8" w:rsidRDefault="00742FF8" w:rsidP="00B028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1169D">
              <w:rPr>
                <w:sz w:val="28"/>
                <w:szCs w:val="28"/>
              </w:rPr>
              <w:t>к Административному регламенту по предоставлению муниципальной услуги</w:t>
            </w:r>
            <w:r>
              <w:rPr>
                <w:sz w:val="28"/>
                <w:szCs w:val="28"/>
              </w:rPr>
              <w:t xml:space="preserve"> </w:t>
            </w:r>
            <w:r w:rsidRPr="00B1169D">
              <w:rPr>
                <w:sz w:val="28"/>
                <w:szCs w:val="28"/>
              </w:rPr>
              <w:t>«Утверждение схемы расположения</w:t>
            </w:r>
            <w:r>
              <w:rPr>
                <w:sz w:val="28"/>
                <w:szCs w:val="28"/>
              </w:rPr>
              <w:t xml:space="preserve"> </w:t>
            </w:r>
          </w:p>
          <w:p w:rsidR="00742FF8" w:rsidRPr="00B1169D" w:rsidRDefault="00742FF8" w:rsidP="00B028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1169D">
              <w:rPr>
                <w:sz w:val="28"/>
                <w:szCs w:val="28"/>
              </w:rPr>
              <w:t>земельного участка или земельных участков на кадастровом плане территории»</w:t>
            </w:r>
          </w:p>
          <w:p w:rsidR="00742FF8" w:rsidRDefault="00742FF8" w:rsidP="00B028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B60C39" w:rsidRDefault="00B60C39" w:rsidP="00B60C39">
      <w:pPr>
        <w:spacing w:line="259" w:lineRule="auto"/>
        <w:rPr>
          <w:color w:val="000000"/>
          <w:sz w:val="28"/>
          <w:szCs w:val="22"/>
        </w:rPr>
      </w:pPr>
    </w:p>
    <w:p w:rsidR="00B60C39" w:rsidRPr="00B60C39" w:rsidRDefault="00B60C39" w:rsidP="00B60C39">
      <w:pPr>
        <w:spacing w:after="13" w:line="269" w:lineRule="auto"/>
        <w:ind w:left="10" w:right="-1" w:hanging="10"/>
        <w:jc w:val="right"/>
        <w:rPr>
          <w:color w:val="000000"/>
          <w:sz w:val="28"/>
          <w:szCs w:val="22"/>
        </w:rPr>
      </w:pPr>
    </w:p>
    <w:p w:rsidR="00B60C39" w:rsidRPr="00B60C39" w:rsidRDefault="00B60C39" w:rsidP="00B60C39">
      <w:pPr>
        <w:spacing w:after="191" w:line="248" w:lineRule="auto"/>
        <w:ind w:left="3026" w:hanging="3017"/>
        <w:rPr>
          <w:color w:val="000000"/>
          <w:sz w:val="28"/>
          <w:szCs w:val="22"/>
        </w:rPr>
      </w:pPr>
      <w:r w:rsidRPr="00B60C39">
        <w:rPr>
          <w:b/>
          <w:color w:val="000000"/>
          <w:sz w:val="28"/>
          <w:szCs w:val="22"/>
        </w:rPr>
        <w:t xml:space="preserve">Форма заявления об утверждении схемы расположения земельного участка на кадастровом плане территории </w:t>
      </w:r>
    </w:p>
    <w:p w:rsidR="00B60C39" w:rsidRPr="00B60C39" w:rsidRDefault="00B60C39" w:rsidP="00B60C39">
      <w:pPr>
        <w:spacing w:after="216" w:line="259" w:lineRule="auto"/>
        <w:ind w:right="13"/>
        <w:jc w:val="center"/>
        <w:rPr>
          <w:color w:val="000000"/>
          <w:sz w:val="28"/>
          <w:szCs w:val="22"/>
        </w:rPr>
      </w:pPr>
      <w:r w:rsidRPr="00B60C39">
        <w:rPr>
          <w:b/>
          <w:color w:val="000000"/>
          <w:sz w:val="24"/>
          <w:szCs w:val="22"/>
        </w:rPr>
        <w:t xml:space="preserve"> </w:t>
      </w:r>
    </w:p>
    <w:p w:rsidR="00B60C39" w:rsidRPr="00B60C39" w:rsidRDefault="00B60C39" w:rsidP="00B60C39">
      <w:pPr>
        <w:spacing w:after="2" w:line="259" w:lineRule="auto"/>
        <w:ind w:left="10" w:right="71" w:hanging="10"/>
        <w:jc w:val="center"/>
        <w:rPr>
          <w:color w:val="000000"/>
          <w:sz w:val="28"/>
          <w:szCs w:val="22"/>
        </w:rPr>
      </w:pPr>
      <w:r w:rsidRPr="00B60C39">
        <w:rPr>
          <w:b/>
          <w:color w:val="000000"/>
          <w:sz w:val="24"/>
          <w:szCs w:val="22"/>
        </w:rPr>
        <w:t xml:space="preserve">Заявление </w:t>
      </w:r>
    </w:p>
    <w:p w:rsidR="00B60C39" w:rsidRPr="00B60C39" w:rsidRDefault="00B60C39" w:rsidP="00B60C39">
      <w:pPr>
        <w:spacing w:after="10" w:line="249" w:lineRule="auto"/>
        <w:ind w:left="4377" w:hanging="3739"/>
        <w:rPr>
          <w:color w:val="000000"/>
          <w:sz w:val="28"/>
          <w:szCs w:val="22"/>
        </w:rPr>
      </w:pPr>
      <w:r w:rsidRPr="00B60C39">
        <w:rPr>
          <w:b/>
          <w:color w:val="000000"/>
          <w:sz w:val="24"/>
          <w:szCs w:val="22"/>
        </w:rPr>
        <w:t xml:space="preserve">об утверждении схемы расположения земельного участка на кадастровом плане территории </w:t>
      </w:r>
    </w:p>
    <w:p w:rsidR="00B60C39" w:rsidRPr="00B60C39" w:rsidRDefault="00B60C39" w:rsidP="00B60C39">
      <w:pPr>
        <w:spacing w:line="259" w:lineRule="auto"/>
        <w:ind w:right="13"/>
        <w:jc w:val="center"/>
        <w:rPr>
          <w:color w:val="000000"/>
          <w:sz w:val="28"/>
          <w:szCs w:val="22"/>
        </w:rPr>
      </w:pPr>
      <w:r w:rsidRPr="00B60C39">
        <w:rPr>
          <w:b/>
          <w:color w:val="000000"/>
          <w:sz w:val="24"/>
          <w:szCs w:val="22"/>
        </w:rPr>
        <w:t xml:space="preserve"> </w:t>
      </w:r>
    </w:p>
    <w:p w:rsidR="00B60C39" w:rsidRPr="00B60C39" w:rsidRDefault="00B60C39" w:rsidP="00B60C39">
      <w:pPr>
        <w:spacing w:line="259" w:lineRule="auto"/>
        <w:ind w:right="72"/>
        <w:jc w:val="right"/>
        <w:rPr>
          <w:color w:val="000000"/>
          <w:sz w:val="28"/>
          <w:szCs w:val="22"/>
        </w:rPr>
      </w:pPr>
      <w:r w:rsidRPr="00B60C39">
        <w:rPr>
          <w:color w:val="000000"/>
          <w:sz w:val="24"/>
          <w:szCs w:val="22"/>
        </w:rPr>
        <w:t xml:space="preserve">«__» __________ 20___ г. </w:t>
      </w:r>
    </w:p>
    <w:p w:rsidR="00B60C39" w:rsidRPr="00B60C39" w:rsidRDefault="00B60C39" w:rsidP="00B60C39">
      <w:pPr>
        <w:spacing w:line="259" w:lineRule="auto"/>
        <w:ind w:right="10"/>
        <w:jc w:val="right"/>
        <w:rPr>
          <w:color w:val="000000"/>
          <w:sz w:val="28"/>
          <w:szCs w:val="22"/>
        </w:rPr>
      </w:pPr>
      <w:r w:rsidRPr="00B60C39">
        <w:rPr>
          <w:color w:val="000000"/>
          <w:sz w:val="24"/>
          <w:szCs w:val="22"/>
        </w:rPr>
        <w:t xml:space="preserve"> </w:t>
      </w:r>
    </w:p>
    <w:p w:rsidR="00B60C39" w:rsidRPr="00B60C39" w:rsidRDefault="00B60C39" w:rsidP="00B60C39">
      <w:pPr>
        <w:spacing w:line="259" w:lineRule="auto"/>
        <w:ind w:right="221"/>
        <w:jc w:val="right"/>
        <w:rPr>
          <w:color w:val="000000"/>
          <w:sz w:val="28"/>
          <w:szCs w:val="22"/>
        </w:rPr>
      </w:pPr>
      <w:r w:rsidRPr="00B60C39">
        <w:rPr>
          <w:color w:val="000000"/>
          <w:sz w:val="24"/>
          <w:szCs w:val="22"/>
        </w:rPr>
        <w:t xml:space="preserve"> </w:t>
      </w:r>
    </w:p>
    <w:p w:rsidR="00B60C39" w:rsidRPr="00B60C39" w:rsidRDefault="00B60C39" w:rsidP="00B60C39">
      <w:pPr>
        <w:spacing w:after="5" w:line="259" w:lineRule="auto"/>
        <w:ind w:left="180"/>
        <w:rPr>
          <w:color w:val="000000"/>
          <w:sz w:val="28"/>
          <w:szCs w:val="22"/>
        </w:rPr>
      </w:pPr>
      <w:r w:rsidRPr="00B60C39"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g">
            <w:drawing>
              <wp:inline distT="0" distB="0" distL="0" distR="0" wp14:anchorId="61417051" wp14:editId="267EBB5A">
                <wp:extent cx="6210694" cy="6096"/>
                <wp:effectExtent l="0" t="0" r="0" b="0"/>
                <wp:docPr id="102109" name="Group 102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694" cy="6096"/>
                          <a:chOff x="0" y="0"/>
                          <a:chExt cx="6210694" cy="6096"/>
                        </a:xfrm>
                      </wpg:grpSpPr>
                      <wps:wsp>
                        <wps:cNvPr id="111723" name="Shape 111723"/>
                        <wps:cNvSpPr/>
                        <wps:spPr>
                          <a:xfrm>
                            <a:off x="0" y="0"/>
                            <a:ext cx="62106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0694" h="9144">
                                <a:moveTo>
                                  <a:pt x="0" y="0"/>
                                </a:moveTo>
                                <a:lnTo>
                                  <a:pt x="6210694" y="0"/>
                                </a:lnTo>
                                <a:lnTo>
                                  <a:pt x="62106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6683DFAC" id="Group 102109" o:spid="_x0000_s1026" style="width:489.05pt;height:.5pt;mso-position-horizontal-relative:char;mso-position-vertical-relative:line" coordsize="6210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">
                <v:shape id="Shape 111723" o:spid="_x0000_s1027" style="position:absolute;width:62106;height:91;visibility:visible;mso-wrap-style:square;v-text-anchor:top" coordsize="62106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" path="m,l6210694,r,9144l,9144,,e" fillcolor="black" stroked="f" strokeweight="0">
                  <v:stroke miterlimit="83231f" joinstyle="miter"/>
                  <v:path arrowok="t" textboxrect="0,0,6210694,9144"/>
                </v:shape>
                <w10:anchorlock/>
              </v:group>
            </w:pict>
          </mc:Fallback>
        </mc:AlternateContent>
      </w:r>
    </w:p>
    <w:p w:rsidR="00B60C39" w:rsidRPr="00B60C39" w:rsidRDefault="00B60C39" w:rsidP="00B60C39">
      <w:pPr>
        <w:spacing w:line="259" w:lineRule="auto"/>
        <w:ind w:right="221"/>
        <w:jc w:val="right"/>
        <w:rPr>
          <w:color w:val="000000"/>
          <w:sz w:val="28"/>
          <w:szCs w:val="22"/>
        </w:rPr>
      </w:pPr>
      <w:r w:rsidRPr="00B60C39">
        <w:rPr>
          <w:color w:val="000000"/>
          <w:sz w:val="24"/>
          <w:szCs w:val="22"/>
        </w:rPr>
        <w:t xml:space="preserve"> </w:t>
      </w:r>
    </w:p>
    <w:p w:rsidR="00B60C39" w:rsidRPr="00B60C39" w:rsidRDefault="00B60C39" w:rsidP="00B60C39">
      <w:pPr>
        <w:spacing w:after="5" w:line="259" w:lineRule="auto"/>
        <w:ind w:left="180"/>
        <w:rPr>
          <w:color w:val="000000"/>
          <w:sz w:val="28"/>
          <w:szCs w:val="22"/>
        </w:rPr>
      </w:pPr>
      <w:r w:rsidRPr="00B60C39"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g">
            <w:drawing>
              <wp:inline distT="0" distB="0" distL="0" distR="0" wp14:anchorId="66E6430F" wp14:editId="2AA78EB6">
                <wp:extent cx="6210694" cy="6096"/>
                <wp:effectExtent l="0" t="0" r="0" b="0"/>
                <wp:docPr id="102110" name="Group 102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694" cy="6096"/>
                          <a:chOff x="0" y="0"/>
                          <a:chExt cx="6210694" cy="6096"/>
                        </a:xfrm>
                      </wpg:grpSpPr>
                      <wps:wsp>
                        <wps:cNvPr id="111725" name="Shape 111725"/>
                        <wps:cNvSpPr/>
                        <wps:spPr>
                          <a:xfrm>
                            <a:off x="0" y="0"/>
                            <a:ext cx="62106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0694" h="9144">
                                <a:moveTo>
                                  <a:pt x="0" y="0"/>
                                </a:moveTo>
                                <a:lnTo>
                                  <a:pt x="6210694" y="0"/>
                                </a:lnTo>
                                <a:lnTo>
                                  <a:pt x="62106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6A655560" id="Group 102110" o:spid="_x0000_s1026" style="width:489.05pt;height:.5pt;mso-position-horizontal-relative:char;mso-position-vertical-relative:line" coordsize="6210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">
                <v:shape id="Shape 111725" o:spid="_x0000_s1027" style="position:absolute;width:62106;height:91;visibility:visible;mso-wrap-style:square;v-text-anchor:top" coordsize="62106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" path="m,l6210694,r,9144l,9144,,e" fillcolor="black" stroked="f" strokeweight="0">
                  <v:stroke miterlimit="83231f" joinstyle="miter"/>
                  <v:path arrowok="t" textboxrect="0,0,6210694,9144"/>
                </v:shape>
                <w10:anchorlock/>
              </v:group>
            </w:pict>
          </mc:Fallback>
        </mc:AlternateContent>
      </w:r>
    </w:p>
    <w:p w:rsidR="00B60C39" w:rsidRPr="00B60C39" w:rsidRDefault="00B60C39" w:rsidP="00B60C39">
      <w:pPr>
        <w:spacing w:line="259" w:lineRule="auto"/>
        <w:ind w:left="10" w:hanging="10"/>
        <w:jc w:val="center"/>
        <w:rPr>
          <w:color w:val="000000"/>
          <w:sz w:val="28"/>
          <w:szCs w:val="22"/>
        </w:rPr>
      </w:pPr>
      <w:r w:rsidRPr="00B60C39">
        <w:rPr>
          <w:color w:val="000000"/>
          <w:sz w:val="18"/>
          <w:szCs w:val="22"/>
        </w:rPr>
        <w:t xml:space="preserve">(наименование органа исполнительной власти субъекта Российской Федерации, органа местного самоуправления) </w:t>
      </w:r>
    </w:p>
    <w:p w:rsidR="00B60C39" w:rsidRPr="00B60C39" w:rsidRDefault="00B60C39" w:rsidP="00B60C39">
      <w:pPr>
        <w:spacing w:after="36" w:line="259" w:lineRule="auto"/>
        <w:ind w:left="49"/>
        <w:jc w:val="center"/>
        <w:rPr>
          <w:color w:val="000000"/>
          <w:sz w:val="28"/>
          <w:szCs w:val="22"/>
        </w:rPr>
      </w:pPr>
      <w:r w:rsidRPr="00B60C39">
        <w:rPr>
          <w:color w:val="000000"/>
          <w:sz w:val="18"/>
          <w:szCs w:val="22"/>
        </w:rPr>
        <w:t xml:space="preserve"> </w:t>
      </w:r>
    </w:p>
    <w:p w:rsidR="00B60C39" w:rsidRPr="00B60C39" w:rsidRDefault="00B60C39" w:rsidP="00B60C39">
      <w:pPr>
        <w:spacing w:line="259" w:lineRule="auto"/>
        <w:ind w:right="10"/>
        <w:jc w:val="right"/>
        <w:rPr>
          <w:color w:val="000000"/>
          <w:sz w:val="28"/>
          <w:szCs w:val="22"/>
        </w:rPr>
      </w:pPr>
      <w:r w:rsidRPr="00B60C39">
        <w:rPr>
          <w:color w:val="000000"/>
          <w:sz w:val="24"/>
          <w:szCs w:val="22"/>
        </w:rPr>
        <w:t xml:space="preserve"> </w:t>
      </w:r>
    </w:p>
    <w:p w:rsidR="00B60C39" w:rsidRPr="00B60C39" w:rsidRDefault="00B60C39" w:rsidP="00B60C39">
      <w:pPr>
        <w:spacing w:line="259" w:lineRule="auto"/>
        <w:ind w:right="13"/>
        <w:jc w:val="center"/>
        <w:rPr>
          <w:color w:val="000000"/>
          <w:sz w:val="24"/>
          <w:szCs w:val="22"/>
        </w:rPr>
      </w:pPr>
      <w:r w:rsidRPr="00B60C39">
        <w:rPr>
          <w:color w:val="000000"/>
          <w:sz w:val="24"/>
          <w:szCs w:val="22"/>
        </w:rPr>
        <w:t xml:space="preserve"> </w:t>
      </w:r>
    </w:p>
    <w:p w:rsidR="00B60C39" w:rsidRPr="00B60C39" w:rsidRDefault="00B60C39" w:rsidP="00B60C39">
      <w:pPr>
        <w:spacing w:line="259" w:lineRule="auto"/>
        <w:ind w:right="13"/>
        <w:jc w:val="center"/>
        <w:rPr>
          <w:color w:val="000000"/>
          <w:sz w:val="28"/>
          <w:szCs w:val="22"/>
        </w:rPr>
      </w:pPr>
    </w:p>
    <w:p w:rsidR="00B60C39" w:rsidRPr="00B60C39" w:rsidRDefault="00B60C39" w:rsidP="00B60C39">
      <w:pPr>
        <w:spacing w:line="259" w:lineRule="auto"/>
        <w:ind w:firstLine="709"/>
        <w:jc w:val="center"/>
        <w:rPr>
          <w:color w:val="000000"/>
          <w:sz w:val="28"/>
          <w:szCs w:val="22"/>
        </w:rPr>
      </w:pPr>
    </w:p>
    <w:p w:rsidR="00B60C39" w:rsidRPr="00B60C39" w:rsidRDefault="00B60C39" w:rsidP="00B60C39">
      <w:pPr>
        <w:spacing w:line="249" w:lineRule="auto"/>
        <w:ind w:firstLine="709"/>
        <w:jc w:val="center"/>
        <w:rPr>
          <w:color w:val="000000"/>
          <w:sz w:val="28"/>
          <w:szCs w:val="22"/>
        </w:rPr>
      </w:pPr>
      <w:r w:rsidRPr="00B60C39">
        <w:rPr>
          <w:color w:val="000000"/>
          <w:sz w:val="24"/>
          <w:szCs w:val="22"/>
        </w:rPr>
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</w:r>
    </w:p>
    <w:p w:rsidR="00B60C39" w:rsidRPr="00B60C39" w:rsidRDefault="00B60C39" w:rsidP="00B60C39">
      <w:pPr>
        <w:spacing w:line="259" w:lineRule="auto"/>
        <w:ind w:firstLine="709"/>
        <w:jc w:val="center"/>
        <w:rPr>
          <w:color w:val="000000"/>
          <w:sz w:val="28"/>
          <w:szCs w:val="22"/>
        </w:rPr>
      </w:pPr>
    </w:p>
    <w:p w:rsidR="00B60C39" w:rsidRPr="00B60C39" w:rsidRDefault="00B60C39" w:rsidP="00B60C39">
      <w:pPr>
        <w:numPr>
          <w:ilvl w:val="0"/>
          <w:numId w:val="30"/>
        </w:numPr>
        <w:spacing w:line="249" w:lineRule="auto"/>
        <w:ind w:left="0" w:firstLine="709"/>
        <w:jc w:val="center"/>
        <w:rPr>
          <w:color w:val="000000"/>
          <w:sz w:val="28"/>
          <w:szCs w:val="22"/>
        </w:rPr>
      </w:pPr>
      <w:r w:rsidRPr="00B60C39">
        <w:rPr>
          <w:b/>
          <w:color w:val="000000"/>
          <w:sz w:val="24"/>
          <w:szCs w:val="22"/>
        </w:rPr>
        <w:t>Сведения о заявителе (в случае, если заявитель обращается через представителя)</w:t>
      </w:r>
    </w:p>
    <w:p w:rsidR="00B60C39" w:rsidRPr="00B60C39" w:rsidRDefault="00B60C39" w:rsidP="00B60C39">
      <w:pPr>
        <w:spacing w:after="19" w:line="259" w:lineRule="auto"/>
        <w:ind w:right="13"/>
        <w:jc w:val="center"/>
        <w:rPr>
          <w:color w:val="000000"/>
          <w:sz w:val="28"/>
          <w:szCs w:val="22"/>
        </w:rPr>
      </w:pPr>
      <w:r w:rsidRPr="00B60C39">
        <w:rPr>
          <w:color w:val="000000"/>
          <w:sz w:val="24"/>
          <w:szCs w:val="22"/>
        </w:rPr>
        <w:t xml:space="preserve"> </w:t>
      </w:r>
    </w:p>
    <w:p w:rsidR="00B60C39" w:rsidRPr="00B60C39" w:rsidRDefault="00B60C39" w:rsidP="00B60C39">
      <w:pPr>
        <w:spacing w:line="259" w:lineRule="auto"/>
        <w:ind w:left="65"/>
        <w:rPr>
          <w:color w:val="000000"/>
          <w:sz w:val="28"/>
          <w:szCs w:val="22"/>
        </w:rPr>
      </w:pPr>
      <w:r w:rsidRPr="00B60C39">
        <w:rPr>
          <w:b/>
          <w:color w:val="000000"/>
          <w:sz w:val="24"/>
          <w:szCs w:val="22"/>
        </w:rPr>
        <w:t xml:space="preserve"> </w:t>
      </w:r>
    </w:p>
    <w:tbl>
      <w:tblPr>
        <w:tblStyle w:val="TableGrid11"/>
        <w:tblW w:w="9771" w:type="dxa"/>
        <w:tblInd w:w="5" w:type="dxa"/>
        <w:tblCellMar>
          <w:top w:w="9" w:type="dxa"/>
          <w:left w:w="103" w:type="dxa"/>
          <w:right w:w="111" w:type="dxa"/>
        </w:tblCellMar>
        <w:tblLook w:val="04A0" w:firstRow="1" w:lastRow="0" w:firstColumn="1" w:lastColumn="0" w:noHBand="0" w:noVBand="1"/>
      </w:tblPr>
      <w:tblGrid>
        <w:gridCol w:w="1044"/>
        <w:gridCol w:w="4630"/>
        <w:gridCol w:w="4097"/>
      </w:tblGrid>
      <w:tr w:rsidR="00B60C39" w:rsidRPr="00B60C39" w:rsidTr="00B60C39">
        <w:trPr>
          <w:trHeight w:val="765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12"/>
              <w:jc w:val="center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1.1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5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Сведения о физическом лице, в случае если заявитель является физическое лицо: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3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 </w:t>
            </w:r>
          </w:p>
        </w:tc>
      </w:tr>
      <w:tr w:rsidR="00B60C39" w:rsidRPr="00B60C39" w:rsidTr="00B60C39">
        <w:trPr>
          <w:trHeight w:val="46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10"/>
              <w:jc w:val="center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1.1.1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5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Фамилия, имя, отчество (при наличии)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 </w:t>
            </w:r>
          </w:p>
        </w:tc>
      </w:tr>
      <w:tr w:rsidR="00B60C39" w:rsidRPr="00B60C39" w:rsidTr="00B60C39">
        <w:trPr>
          <w:trHeight w:val="76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10"/>
              <w:jc w:val="center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1.1.2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5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Реквизиты документа, удостоверяющего личность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3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 </w:t>
            </w:r>
          </w:p>
        </w:tc>
      </w:tr>
      <w:tr w:rsidR="00B60C39" w:rsidRPr="00B60C39" w:rsidTr="00B60C39">
        <w:trPr>
          <w:trHeight w:val="569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10"/>
              <w:jc w:val="center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1.1.3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5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Адрес регистрации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3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 </w:t>
            </w:r>
          </w:p>
        </w:tc>
      </w:tr>
      <w:tr w:rsidR="00B60C39" w:rsidRPr="00B60C39" w:rsidTr="00B60C39">
        <w:trPr>
          <w:trHeight w:val="677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10"/>
              <w:jc w:val="center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lastRenderedPageBreak/>
              <w:t xml:space="preserve">1.1.4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5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Адрес проживания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3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 </w:t>
            </w:r>
          </w:p>
        </w:tc>
      </w:tr>
      <w:tr w:rsidR="00B60C39" w:rsidRPr="00B60C39" w:rsidTr="00B60C39">
        <w:trPr>
          <w:trHeight w:val="67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10"/>
              <w:jc w:val="center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1.1.5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5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Номер телефона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3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 </w:t>
            </w:r>
          </w:p>
        </w:tc>
      </w:tr>
      <w:tr w:rsidR="00B60C39" w:rsidRPr="00B60C39" w:rsidTr="00B60C39">
        <w:trPr>
          <w:trHeight w:val="677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6"/>
              <w:jc w:val="center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1.1.6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6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Адрес электронной почты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1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 </w:t>
            </w:r>
          </w:p>
        </w:tc>
      </w:tr>
      <w:tr w:rsidR="00B60C39" w:rsidRPr="00B60C39" w:rsidTr="00B60C39">
        <w:trPr>
          <w:trHeight w:val="1361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8"/>
              <w:jc w:val="center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1.2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7" w:lineRule="auto"/>
              <w:ind w:left="5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Сведения об индивидуальном предпринимателе, в случае если заявитель </w:t>
            </w:r>
          </w:p>
          <w:p w:rsidR="00B60C39" w:rsidRPr="00B60C39" w:rsidRDefault="00B60C39" w:rsidP="00B60C39">
            <w:pPr>
              <w:spacing w:line="259" w:lineRule="auto"/>
              <w:ind w:left="5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является индивидуальным предпринимателем: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3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 </w:t>
            </w:r>
          </w:p>
        </w:tc>
      </w:tr>
      <w:tr w:rsidR="00B60C39" w:rsidRPr="00B60C39" w:rsidTr="00B60C39">
        <w:trPr>
          <w:trHeight w:val="67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6"/>
              <w:jc w:val="center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1.2.1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6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ФИО индивидуального предпринимателя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1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 </w:t>
            </w:r>
          </w:p>
        </w:tc>
      </w:tr>
      <w:tr w:rsidR="00B60C39" w:rsidRPr="00B60C39" w:rsidTr="00B60C39">
        <w:trPr>
          <w:trHeight w:val="76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6"/>
              <w:jc w:val="center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1.2.2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5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Идентификационный номер налогоплательщика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3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 </w:t>
            </w:r>
          </w:p>
        </w:tc>
      </w:tr>
      <w:tr w:rsidR="00B60C39" w:rsidRPr="00B60C39" w:rsidTr="00B60C39">
        <w:trPr>
          <w:trHeight w:val="106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6"/>
              <w:jc w:val="center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1.2.3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5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Основной государственный регистрационный номер индивидуального предпринимателя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3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 </w:t>
            </w:r>
          </w:p>
        </w:tc>
      </w:tr>
      <w:tr w:rsidR="00B60C39" w:rsidRPr="00B60C39" w:rsidTr="00B60C39">
        <w:trPr>
          <w:trHeight w:val="677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6"/>
              <w:jc w:val="center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1.2.4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6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Номер телефона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3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 </w:t>
            </w:r>
          </w:p>
        </w:tc>
      </w:tr>
      <w:tr w:rsidR="00B60C39" w:rsidRPr="00B60C39" w:rsidTr="00B60C39">
        <w:trPr>
          <w:trHeight w:val="67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6"/>
              <w:jc w:val="center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1.2.5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6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Адрес электронной почты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1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 </w:t>
            </w:r>
          </w:p>
        </w:tc>
      </w:tr>
      <w:tr w:rsidR="00B60C39" w:rsidRPr="00B60C39" w:rsidTr="00B60C39">
        <w:trPr>
          <w:trHeight w:val="67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8"/>
              <w:jc w:val="center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1.2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6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Сведения о юридическом лице: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 </w:t>
            </w:r>
          </w:p>
        </w:tc>
      </w:tr>
      <w:tr w:rsidR="00B60C39" w:rsidRPr="00B60C39" w:rsidTr="00B60C39">
        <w:trPr>
          <w:trHeight w:val="67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6"/>
              <w:jc w:val="center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1.2.1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6"/>
              <w:jc w:val="both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Полное наименование юридического лица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 </w:t>
            </w:r>
          </w:p>
        </w:tc>
      </w:tr>
      <w:tr w:rsidR="00B60C39" w:rsidRPr="00B60C39" w:rsidTr="00B60C39">
        <w:trPr>
          <w:trHeight w:val="76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6"/>
              <w:jc w:val="center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1.2.2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5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Основной государственный регистрационный номер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3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 </w:t>
            </w:r>
          </w:p>
        </w:tc>
      </w:tr>
      <w:tr w:rsidR="00B60C39" w:rsidRPr="00B60C39" w:rsidTr="00B60C39">
        <w:trPr>
          <w:trHeight w:val="76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6"/>
              <w:jc w:val="center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1.2.3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5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Идентификационный номер налогоплательщика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3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 </w:t>
            </w:r>
          </w:p>
        </w:tc>
      </w:tr>
      <w:tr w:rsidR="00B60C39" w:rsidRPr="00B60C39" w:rsidTr="00B60C39">
        <w:trPr>
          <w:trHeight w:val="91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6"/>
              <w:jc w:val="center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1.2.4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6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Номер телефона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3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 </w:t>
            </w:r>
          </w:p>
        </w:tc>
      </w:tr>
      <w:tr w:rsidR="00B60C39" w:rsidRPr="00B60C39" w:rsidTr="00B60C39">
        <w:trPr>
          <w:trHeight w:val="110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6"/>
              <w:jc w:val="center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1.2.5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6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Адрес электронной почты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1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 </w:t>
            </w:r>
          </w:p>
        </w:tc>
      </w:tr>
    </w:tbl>
    <w:p w:rsidR="00B60C39" w:rsidRPr="00B60C39" w:rsidRDefault="00B60C39" w:rsidP="00B60C39">
      <w:pPr>
        <w:numPr>
          <w:ilvl w:val="0"/>
          <w:numId w:val="31"/>
        </w:numPr>
        <w:spacing w:before="280" w:line="259" w:lineRule="auto"/>
        <w:ind w:left="0" w:firstLine="709"/>
        <w:contextualSpacing/>
        <w:jc w:val="center"/>
        <w:rPr>
          <w:color w:val="000000"/>
          <w:sz w:val="28"/>
          <w:szCs w:val="22"/>
        </w:rPr>
      </w:pPr>
      <w:r w:rsidRPr="00B60C39">
        <w:rPr>
          <w:b/>
          <w:color w:val="000000"/>
          <w:sz w:val="24"/>
          <w:szCs w:val="22"/>
        </w:rPr>
        <w:t xml:space="preserve">Сведения о заявителе </w:t>
      </w:r>
    </w:p>
    <w:p w:rsidR="00B60C39" w:rsidRPr="00B60C39" w:rsidRDefault="00B60C39" w:rsidP="00B60C39">
      <w:pPr>
        <w:spacing w:line="259" w:lineRule="auto"/>
        <w:ind w:left="833"/>
        <w:rPr>
          <w:color w:val="000000"/>
          <w:sz w:val="28"/>
          <w:szCs w:val="22"/>
        </w:rPr>
      </w:pPr>
      <w:r w:rsidRPr="00B60C39">
        <w:rPr>
          <w:b/>
          <w:color w:val="000000"/>
          <w:sz w:val="24"/>
          <w:szCs w:val="22"/>
        </w:rPr>
        <w:t xml:space="preserve"> </w:t>
      </w:r>
    </w:p>
    <w:tbl>
      <w:tblPr>
        <w:tblStyle w:val="TableGrid11"/>
        <w:tblW w:w="9771" w:type="dxa"/>
        <w:tblInd w:w="5" w:type="dxa"/>
        <w:tblCellMar>
          <w:top w:w="9" w:type="dxa"/>
          <w:left w:w="103" w:type="dxa"/>
          <w:right w:w="111" w:type="dxa"/>
        </w:tblCellMar>
        <w:tblLook w:val="04A0" w:firstRow="1" w:lastRow="0" w:firstColumn="1" w:lastColumn="0" w:noHBand="0" w:noVBand="1"/>
      </w:tblPr>
      <w:tblGrid>
        <w:gridCol w:w="1044"/>
        <w:gridCol w:w="4630"/>
        <w:gridCol w:w="4097"/>
      </w:tblGrid>
      <w:tr w:rsidR="00B60C39" w:rsidRPr="00B60C39" w:rsidTr="00B60C39">
        <w:trPr>
          <w:trHeight w:val="76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12"/>
              <w:jc w:val="center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2.1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5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Сведения о физическом лице, в случае если заявитель является физическое лицо: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3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 </w:t>
            </w:r>
          </w:p>
        </w:tc>
      </w:tr>
      <w:tr w:rsidR="00B60C39" w:rsidRPr="00B60C39" w:rsidTr="00B60C39">
        <w:trPr>
          <w:trHeight w:val="46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10"/>
              <w:jc w:val="center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2.1.1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5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Фамилия, имя, отчество (при наличии)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 </w:t>
            </w:r>
          </w:p>
        </w:tc>
      </w:tr>
      <w:tr w:rsidR="00B60C39" w:rsidRPr="00B60C39" w:rsidTr="00B60C39">
        <w:trPr>
          <w:trHeight w:val="76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10"/>
              <w:jc w:val="center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lastRenderedPageBreak/>
              <w:t xml:space="preserve">2.1.2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5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Реквизиты документа, удостоверяющего личность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3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 </w:t>
            </w:r>
          </w:p>
        </w:tc>
      </w:tr>
      <w:tr w:rsidR="00B60C39" w:rsidRPr="00B60C39" w:rsidTr="00B60C39">
        <w:trPr>
          <w:trHeight w:val="569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10"/>
              <w:jc w:val="center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2.1.3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5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Адрес регистрации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3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 </w:t>
            </w:r>
          </w:p>
        </w:tc>
      </w:tr>
      <w:tr w:rsidR="00B60C39" w:rsidRPr="00B60C39" w:rsidTr="00B60C39">
        <w:trPr>
          <w:trHeight w:val="677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6"/>
              <w:jc w:val="center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2.1.4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6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Адрес проживания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3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 </w:t>
            </w:r>
          </w:p>
        </w:tc>
      </w:tr>
      <w:tr w:rsidR="00B60C39" w:rsidRPr="00B60C39" w:rsidTr="00B60C39">
        <w:trPr>
          <w:trHeight w:val="67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6"/>
              <w:jc w:val="center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2.1.5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6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Номер телефона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3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 </w:t>
            </w:r>
          </w:p>
        </w:tc>
      </w:tr>
      <w:tr w:rsidR="00B60C39" w:rsidRPr="00B60C39" w:rsidTr="00B60C39">
        <w:trPr>
          <w:trHeight w:val="67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6"/>
              <w:jc w:val="center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2.1.6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6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Адрес электронной почты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1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 </w:t>
            </w:r>
          </w:p>
        </w:tc>
      </w:tr>
      <w:tr w:rsidR="00B60C39" w:rsidRPr="00B60C39" w:rsidTr="00B60C39">
        <w:trPr>
          <w:trHeight w:val="1361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8"/>
              <w:jc w:val="center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2.2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5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Сведения об индивидуальном предпринимателе, в случае если заявитель </w:t>
            </w:r>
          </w:p>
          <w:p w:rsidR="00B60C39" w:rsidRPr="00B60C39" w:rsidRDefault="00B60C39" w:rsidP="00B60C39">
            <w:pPr>
              <w:spacing w:line="259" w:lineRule="auto"/>
              <w:ind w:left="5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является индивидуальным предпринимателем: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3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 </w:t>
            </w:r>
          </w:p>
        </w:tc>
      </w:tr>
      <w:tr w:rsidR="00B60C39" w:rsidRPr="00B60C39" w:rsidTr="00B60C39">
        <w:trPr>
          <w:trHeight w:val="677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6"/>
              <w:jc w:val="center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2.2.1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6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ФИО индивидуального предпринимателя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1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 </w:t>
            </w:r>
          </w:p>
        </w:tc>
      </w:tr>
      <w:tr w:rsidR="00B60C39" w:rsidRPr="00B60C39" w:rsidTr="00B60C39">
        <w:trPr>
          <w:trHeight w:val="76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6"/>
              <w:jc w:val="center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2.2.2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5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Идентификационный номер налогоплательщика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3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 </w:t>
            </w:r>
          </w:p>
        </w:tc>
      </w:tr>
      <w:tr w:rsidR="00B60C39" w:rsidRPr="00B60C39" w:rsidTr="00B60C39">
        <w:trPr>
          <w:trHeight w:val="1063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6"/>
              <w:jc w:val="center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2.2.3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5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Основной государственный регистрационный номер индивидуального предпринимателя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3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 </w:t>
            </w:r>
          </w:p>
        </w:tc>
      </w:tr>
      <w:tr w:rsidR="00B60C39" w:rsidRPr="00B60C39" w:rsidTr="00B60C39">
        <w:trPr>
          <w:trHeight w:val="67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6"/>
              <w:jc w:val="center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2.2.4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6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Номер телефона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3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 </w:t>
            </w:r>
          </w:p>
        </w:tc>
      </w:tr>
      <w:tr w:rsidR="00B60C39" w:rsidRPr="00B60C39" w:rsidTr="00B60C39">
        <w:trPr>
          <w:trHeight w:val="67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6"/>
              <w:jc w:val="center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2.2.5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6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Адрес электронной почты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1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 </w:t>
            </w:r>
          </w:p>
        </w:tc>
      </w:tr>
      <w:tr w:rsidR="00B60C39" w:rsidRPr="00B60C39" w:rsidTr="00B60C39">
        <w:trPr>
          <w:trHeight w:val="677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8"/>
              <w:jc w:val="center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2.3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6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Сведения о юридическом лице: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 </w:t>
            </w:r>
          </w:p>
        </w:tc>
      </w:tr>
      <w:tr w:rsidR="00B60C39" w:rsidRPr="00B60C39" w:rsidTr="00B60C39">
        <w:trPr>
          <w:trHeight w:val="675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6"/>
              <w:jc w:val="center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2.3.1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6"/>
              <w:jc w:val="both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Полное наименование юридического лица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 </w:t>
            </w:r>
          </w:p>
        </w:tc>
      </w:tr>
      <w:tr w:rsidR="00B60C39" w:rsidRPr="00B60C39" w:rsidTr="00B60C39">
        <w:trPr>
          <w:trHeight w:val="76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6"/>
              <w:jc w:val="center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1.2.2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5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Основной государственный регистрационный номер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3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 </w:t>
            </w:r>
          </w:p>
        </w:tc>
      </w:tr>
      <w:tr w:rsidR="00B60C39" w:rsidRPr="00B60C39" w:rsidTr="00B60C39">
        <w:trPr>
          <w:trHeight w:val="76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6"/>
              <w:jc w:val="center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2.3.3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5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Идентификационный номер налогоплательщика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3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 </w:t>
            </w:r>
          </w:p>
        </w:tc>
      </w:tr>
      <w:tr w:rsidR="00B60C39" w:rsidRPr="00B60C39" w:rsidTr="00B60C39">
        <w:trPr>
          <w:trHeight w:val="91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6"/>
              <w:jc w:val="center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2.3.4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6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Номер телефона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3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 </w:t>
            </w:r>
          </w:p>
        </w:tc>
      </w:tr>
      <w:tr w:rsidR="00B60C39" w:rsidRPr="00B60C39" w:rsidTr="00B60C39">
        <w:trPr>
          <w:trHeight w:val="1105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6"/>
              <w:jc w:val="center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2.3.5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6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Адрес электронной почты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1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 </w:t>
            </w:r>
          </w:p>
        </w:tc>
      </w:tr>
    </w:tbl>
    <w:p w:rsidR="00B60C39" w:rsidRDefault="00B60C39" w:rsidP="00B60C39">
      <w:pPr>
        <w:spacing w:after="158" w:line="259" w:lineRule="auto"/>
        <w:ind w:right="507"/>
        <w:jc w:val="center"/>
        <w:rPr>
          <w:b/>
          <w:color w:val="000000"/>
          <w:sz w:val="24"/>
          <w:szCs w:val="22"/>
        </w:rPr>
      </w:pPr>
      <w:r w:rsidRPr="00B60C39">
        <w:rPr>
          <w:b/>
          <w:color w:val="000000"/>
          <w:sz w:val="24"/>
          <w:szCs w:val="22"/>
        </w:rPr>
        <w:t xml:space="preserve"> </w:t>
      </w:r>
    </w:p>
    <w:p w:rsidR="00B60C39" w:rsidRPr="00B60C39" w:rsidRDefault="00B60C39" w:rsidP="00B60C39">
      <w:pPr>
        <w:spacing w:after="158" w:line="259" w:lineRule="auto"/>
        <w:ind w:right="507"/>
        <w:jc w:val="center"/>
        <w:rPr>
          <w:color w:val="000000"/>
          <w:sz w:val="28"/>
          <w:szCs w:val="22"/>
        </w:rPr>
      </w:pPr>
    </w:p>
    <w:p w:rsidR="00B60C39" w:rsidRPr="00B60C39" w:rsidRDefault="00B60C39" w:rsidP="00B60C39">
      <w:pPr>
        <w:numPr>
          <w:ilvl w:val="0"/>
          <w:numId w:val="30"/>
        </w:numPr>
        <w:spacing w:after="280" w:line="250" w:lineRule="auto"/>
        <w:ind w:left="0"/>
        <w:jc w:val="center"/>
        <w:rPr>
          <w:color w:val="000000"/>
          <w:sz w:val="28"/>
          <w:szCs w:val="22"/>
        </w:rPr>
      </w:pPr>
      <w:r w:rsidRPr="00B60C39">
        <w:rPr>
          <w:b/>
          <w:color w:val="000000"/>
          <w:sz w:val="24"/>
          <w:szCs w:val="22"/>
        </w:rPr>
        <w:t>Сведения по услуге</w:t>
      </w:r>
    </w:p>
    <w:tbl>
      <w:tblPr>
        <w:tblStyle w:val="TableGrid11"/>
        <w:tblW w:w="9629" w:type="dxa"/>
        <w:tblInd w:w="5" w:type="dxa"/>
        <w:tblCellMar>
          <w:top w:w="9" w:type="dxa"/>
          <w:left w:w="106" w:type="dxa"/>
          <w:right w:w="105" w:type="dxa"/>
        </w:tblCellMar>
        <w:tblLook w:val="04A0" w:firstRow="1" w:lastRow="0" w:firstColumn="1" w:lastColumn="0" w:noHBand="0" w:noVBand="1"/>
      </w:tblPr>
      <w:tblGrid>
        <w:gridCol w:w="1044"/>
        <w:gridCol w:w="4630"/>
        <w:gridCol w:w="3955"/>
      </w:tblGrid>
      <w:tr w:rsidR="00B60C39" w:rsidRPr="00B60C39" w:rsidTr="00B60C39">
        <w:trPr>
          <w:trHeight w:val="1101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204"/>
              <w:jc w:val="center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lastRenderedPageBreak/>
              <w:t xml:space="preserve">3.1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2"/>
              <w:jc w:val="both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В результате чего образуется земельный участок? (Раздел/Объединение)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 </w:t>
            </w:r>
          </w:p>
        </w:tc>
      </w:tr>
      <w:tr w:rsidR="00B60C39" w:rsidRPr="00B60C39" w:rsidTr="00B60C39">
        <w:trPr>
          <w:trHeight w:val="110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right="1"/>
              <w:jc w:val="center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3.2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2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Право заявителя на земельный участок зарегистрировано в ЕГРН?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 </w:t>
            </w:r>
          </w:p>
        </w:tc>
      </w:tr>
      <w:tr w:rsidR="00B60C39" w:rsidRPr="00B60C39" w:rsidTr="00B60C39">
        <w:trPr>
          <w:trHeight w:val="110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right="1"/>
              <w:jc w:val="center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3.3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2"/>
              <w:jc w:val="both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Сколько землепользователей у исходного земельного участка?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 </w:t>
            </w:r>
          </w:p>
        </w:tc>
      </w:tr>
      <w:tr w:rsidR="00B60C39" w:rsidRPr="00B60C39" w:rsidTr="00B60C39">
        <w:trPr>
          <w:trHeight w:val="110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right="1"/>
              <w:jc w:val="center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3.4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2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Исходный земельный участок находится в залоге?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 </w:t>
            </w:r>
          </w:p>
        </w:tc>
      </w:tr>
    </w:tbl>
    <w:p w:rsidR="00B60C39" w:rsidRPr="00B60C39" w:rsidRDefault="00B60C39" w:rsidP="00B60C39">
      <w:pPr>
        <w:spacing w:after="158" w:line="259" w:lineRule="auto"/>
        <w:ind w:right="507"/>
        <w:jc w:val="center"/>
        <w:rPr>
          <w:color w:val="000000"/>
          <w:sz w:val="28"/>
          <w:szCs w:val="22"/>
        </w:rPr>
      </w:pPr>
      <w:r w:rsidRPr="00B60C39">
        <w:rPr>
          <w:b/>
          <w:color w:val="000000"/>
          <w:sz w:val="24"/>
          <w:szCs w:val="22"/>
        </w:rPr>
        <w:t xml:space="preserve"> </w:t>
      </w:r>
    </w:p>
    <w:p w:rsidR="00B60C39" w:rsidRPr="00B60C39" w:rsidRDefault="00B60C39" w:rsidP="00B60C39">
      <w:pPr>
        <w:numPr>
          <w:ilvl w:val="0"/>
          <w:numId w:val="30"/>
        </w:numPr>
        <w:spacing w:after="280" w:line="259" w:lineRule="auto"/>
        <w:ind w:left="0" w:firstLine="709"/>
        <w:jc w:val="center"/>
        <w:rPr>
          <w:color w:val="000000"/>
          <w:sz w:val="28"/>
          <w:szCs w:val="22"/>
        </w:rPr>
      </w:pPr>
      <w:r w:rsidRPr="00B60C39">
        <w:rPr>
          <w:b/>
          <w:color w:val="000000"/>
          <w:sz w:val="24"/>
          <w:szCs w:val="22"/>
        </w:rPr>
        <w:t>Сведения о земельном участке(-ах)</w:t>
      </w:r>
    </w:p>
    <w:tbl>
      <w:tblPr>
        <w:tblStyle w:val="TableGrid11"/>
        <w:tblW w:w="9629" w:type="dxa"/>
        <w:tblInd w:w="5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11"/>
        <w:gridCol w:w="4051"/>
        <w:gridCol w:w="4467"/>
      </w:tblGrid>
      <w:tr w:rsidR="00B60C39" w:rsidRPr="00B60C39" w:rsidTr="00B60C39">
        <w:trPr>
          <w:trHeight w:val="766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7"/>
              <w:jc w:val="center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4.1 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Кадастровый номер земельного участка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 </w:t>
            </w:r>
          </w:p>
        </w:tc>
      </w:tr>
      <w:tr w:rsidR="00B60C39" w:rsidRPr="00B60C39" w:rsidTr="00B60C39">
        <w:trPr>
          <w:trHeight w:val="136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7"/>
              <w:jc w:val="center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4.2 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Кадастровый номер земельного участка (возможность добавления сведений о земельных участках, при объединении)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 </w:t>
            </w:r>
          </w:p>
        </w:tc>
      </w:tr>
    </w:tbl>
    <w:p w:rsidR="00B60C39" w:rsidRPr="00B60C39" w:rsidRDefault="00B60C39" w:rsidP="00B60C39">
      <w:pPr>
        <w:spacing w:line="259" w:lineRule="auto"/>
        <w:rPr>
          <w:color w:val="000000"/>
          <w:sz w:val="28"/>
          <w:szCs w:val="22"/>
        </w:rPr>
      </w:pPr>
      <w:r>
        <w:rPr>
          <w:color w:val="000000"/>
          <w:sz w:val="24"/>
          <w:szCs w:val="22"/>
        </w:rPr>
        <w:t xml:space="preserve"> </w:t>
      </w:r>
    </w:p>
    <w:p w:rsidR="00B60C39" w:rsidRPr="00B60C39" w:rsidRDefault="00B60C39" w:rsidP="00B60C39">
      <w:pPr>
        <w:numPr>
          <w:ilvl w:val="0"/>
          <w:numId w:val="30"/>
        </w:numPr>
        <w:spacing w:after="280" w:line="259" w:lineRule="auto"/>
        <w:ind w:left="0" w:firstLine="709"/>
        <w:jc w:val="center"/>
        <w:rPr>
          <w:color w:val="000000"/>
          <w:sz w:val="28"/>
          <w:szCs w:val="22"/>
        </w:rPr>
      </w:pPr>
      <w:r w:rsidRPr="00B60C39">
        <w:rPr>
          <w:b/>
          <w:color w:val="000000"/>
          <w:sz w:val="24"/>
          <w:szCs w:val="22"/>
        </w:rPr>
        <w:t>Прикладываемые документы</w:t>
      </w:r>
    </w:p>
    <w:tbl>
      <w:tblPr>
        <w:tblStyle w:val="TableGrid11"/>
        <w:tblW w:w="9634" w:type="dxa"/>
        <w:tblInd w:w="0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25"/>
        <w:gridCol w:w="5130"/>
        <w:gridCol w:w="3679"/>
      </w:tblGrid>
      <w:tr w:rsidR="00B60C39" w:rsidRPr="00B60C39" w:rsidTr="00B60C39">
        <w:trPr>
          <w:trHeight w:val="56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8"/>
              <w:jc w:val="center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  №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2"/>
              <w:jc w:val="center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Наименование документа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Наименование прикладываемого документа </w:t>
            </w:r>
          </w:p>
        </w:tc>
      </w:tr>
      <w:tr w:rsidR="00B60C39" w:rsidRPr="00B60C39" w:rsidTr="00B60C39">
        <w:trPr>
          <w:trHeight w:val="73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10"/>
              <w:jc w:val="center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2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Документ, подтверждающий полномочия представителя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Cs w:val="22"/>
              </w:rPr>
              <w:t xml:space="preserve"> </w:t>
            </w:r>
          </w:p>
        </w:tc>
      </w:tr>
      <w:tr w:rsidR="00B60C39" w:rsidRPr="00B60C39" w:rsidTr="00B60C39">
        <w:trPr>
          <w:trHeight w:val="1349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10"/>
              <w:jc w:val="center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2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2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Схема расположения земельного участка или земельных участков на кадастровом плане территории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Cs w:val="22"/>
              </w:rPr>
              <w:t xml:space="preserve"> </w:t>
            </w:r>
          </w:p>
        </w:tc>
      </w:tr>
      <w:tr w:rsidR="00B60C39" w:rsidRPr="00B60C39" w:rsidTr="00B60C39">
        <w:trPr>
          <w:trHeight w:val="135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10"/>
              <w:jc w:val="center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3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2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Правоустанавливающий документ на объект недвижимости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Cs w:val="22"/>
              </w:rPr>
              <w:t xml:space="preserve"> </w:t>
            </w:r>
          </w:p>
        </w:tc>
      </w:tr>
      <w:tr w:rsidR="00B60C39" w:rsidRPr="00B60C39" w:rsidTr="00B60C39">
        <w:trPr>
          <w:trHeight w:val="1349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10"/>
              <w:jc w:val="center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4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2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 Согласие залогодержателей 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Cs w:val="22"/>
              </w:rPr>
              <w:t xml:space="preserve"> </w:t>
            </w:r>
          </w:p>
        </w:tc>
      </w:tr>
      <w:tr w:rsidR="00B60C39" w:rsidRPr="00B60C39" w:rsidTr="00B60C39">
        <w:trPr>
          <w:trHeight w:val="135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10"/>
              <w:jc w:val="center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lastRenderedPageBreak/>
              <w:t xml:space="preserve">5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2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Согласие землепользователей 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Cs w:val="22"/>
              </w:rPr>
              <w:t xml:space="preserve"> </w:t>
            </w:r>
          </w:p>
        </w:tc>
      </w:tr>
    </w:tbl>
    <w:p w:rsidR="00B60C39" w:rsidRPr="00B60C39" w:rsidRDefault="00B60C39" w:rsidP="00B60C39">
      <w:pPr>
        <w:spacing w:line="259" w:lineRule="auto"/>
        <w:rPr>
          <w:color w:val="000000"/>
          <w:sz w:val="28"/>
          <w:szCs w:val="22"/>
        </w:rPr>
      </w:pPr>
      <w:r w:rsidRPr="00B60C39">
        <w:rPr>
          <w:color w:val="000000"/>
          <w:sz w:val="24"/>
          <w:szCs w:val="22"/>
        </w:rPr>
        <w:t xml:space="preserve"> </w:t>
      </w:r>
      <w:r w:rsidRPr="00B60C39">
        <w:rPr>
          <w:color w:val="000000"/>
          <w:sz w:val="24"/>
          <w:szCs w:val="22"/>
        </w:rPr>
        <w:tab/>
        <w:t xml:space="preserve"> </w:t>
      </w:r>
    </w:p>
    <w:p w:rsidR="00B60C39" w:rsidRPr="00B60C39" w:rsidRDefault="00B60C39" w:rsidP="00B60C39">
      <w:pPr>
        <w:spacing w:line="259" w:lineRule="auto"/>
        <w:rPr>
          <w:color w:val="000000"/>
          <w:sz w:val="28"/>
          <w:szCs w:val="22"/>
        </w:rPr>
      </w:pPr>
      <w:r w:rsidRPr="00B60C39">
        <w:rPr>
          <w:color w:val="000000"/>
          <w:sz w:val="24"/>
          <w:szCs w:val="22"/>
        </w:rPr>
        <w:t xml:space="preserve"> </w:t>
      </w:r>
    </w:p>
    <w:p w:rsidR="00B60C39" w:rsidRPr="00B60C39" w:rsidRDefault="00B60C39" w:rsidP="00B60C39">
      <w:pPr>
        <w:spacing w:after="8" w:line="249" w:lineRule="auto"/>
        <w:ind w:left="10" w:hanging="10"/>
        <w:rPr>
          <w:color w:val="000000"/>
          <w:sz w:val="28"/>
          <w:szCs w:val="22"/>
        </w:rPr>
      </w:pPr>
      <w:r w:rsidRPr="00B60C39">
        <w:rPr>
          <w:color w:val="000000"/>
          <w:sz w:val="24"/>
          <w:szCs w:val="22"/>
        </w:rPr>
        <w:t xml:space="preserve">Результат предоставления услуги прошу: </w:t>
      </w:r>
    </w:p>
    <w:p w:rsidR="00B60C39" w:rsidRPr="00B60C39" w:rsidRDefault="00B60C39" w:rsidP="00B60C39">
      <w:pPr>
        <w:spacing w:line="259" w:lineRule="auto"/>
        <w:rPr>
          <w:color w:val="000000"/>
          <w:sz w:val="28"/>
          <w:szCs w:val="22"/>
        </w:rPr>
      </w:pPr>
      <w:r w:rsidRPr="00B60C39">
        <w:rPr>
          <w:color w:val="000000"/>
          <w:sz w:val="24"/>
          <w:szCs w:val="22"/>
        </w:rPr>
        <w:t xml:space="preserve"> </w:t>
      </w:r>
    </w:p>
    <w:tbl>
      <w:tblPr>
        <w:tblStyle w:val="TableGrid11"/>
        <w:tblW w:w="9639" w:type="dxa"/>
        <w:tblInd w:w="5" w:type="dxa"/>
        <w:tblCellMar>
          <w:top w:w="129" w:type="dxa"/>
          <w:left w:w="100" w:type="dxa"/>
          <w:right w:w="52" w:type="dxa"/>
        </w:tblCellMar>
        <w:tblLook w:val="04A0" w:firstRow="1" w:lastRow="0" w:firstColumn="1" w:lastColumn="0" w:noHBand="0" w:noVBand="1"/>
      </w:tblPr>
      <w:tblGrid>
        <w:gridCol w:w="8789"/>
        <w:gridCol w:w="850"/>
      </w:tblGrid>
      <w:tr w:rsidR="00B60C39" w:rsidRPr="00B60C39" w:rsidTr="00796F98">
        <w:trPr>
          <w:trHeight w:val="526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C39" w:rsidRPr="00B60C39" w:rsidRDefault="00B60C39" w:rsidP="00B60C39">
            <w:pPr>
              <w:spacing w:line="259" w:lineRule="auto"/>
              <w:ind w:left="8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>направить в форме электронного документа в Личный кабинет на ЕПГУ/РПГУ</w:t>
            </w:r>
            <w:r w:rsidRPr="00B60C39">
              <w:rPr>
                <w:i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C39" w:rsidRPr="00B60C39" w:rsidRDefault="00B60C39" w:rsidP="00B60C3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 </w:t>
            </w:r>
          </w:p>
        </w:tc>
      </w:tr>
      <w:tr w:rsidR="00B60C39" w:rsidRPr="00B60C39" w:rsidTr="00796F98">
        <w:trPr>
          <w:trHeight w:val="1078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C39" w:rsidRPr="00B60C39" w:rsidRDefault="00B60C39" w:rsidP="00B60C39">
            <w:pPr>
              <w:spacing w:line="259" w:lineRule="auto"/>
              <w:ind w:left="8" w:right="64"/>
              <w:jc w:val="both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адресу:__________________________________________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39" w:rsidRPr="00B60C39" w:rsidRDefault="00B60C39" w:rsidP="00B60C39">
            <w:pPr>
              <w:spacing w:line="259" w:lineRule="auto"/>
              <w:ind w:left="5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 </w:t>
            </w:r>
          </w:p>
        </w:tc>
      </w:tr>
      <w:tr w:rsidR="00B60C39" w:rsidRPr="00B60C39" w:rsidTr="00796F98">
        <w:trPr>
          <w:trHeight w:val="526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C39" w:rsidRPr="00B60C39" w:rsidRDefault="00B60C39" w:rsidP="00B60C39">
            <w:pPr>
              <w:spacing w:line="259" w:lineRule="auto"/>
              <w:ind w:left="8"/>
              <w:jc w:val="both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направить  на бумажном носителе на почтовый адрес: _________________________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C39" w:rsidRPr="00B60C39" w:rsidRDefault="00B60C39" w:rsidP="00B60C39">
            <w:pPr>
              <w:spacing w:line="259" w:lineRule="auto"/>
              <w:ind w:left="1"/>
              <w:rPr>
                <w:color w:val="000000"/>
                <w:sz w:val="28"/>
                <w:szCs w:val="22"/>
              </w:rPr>
            </w:pPr>
            <w:r w:rsidRPr="00B60C39">
              <w:rPr>
                <w:color w:val="000000"/>
                <w:sz w:val="24"/>
                <w:szCs w:val="22"/>
              </w:rPr>
              <w:t xml:space="preserve"> </w:t>
            </w:r>
          </w:p>
        </w:tc>
      </w:tr>
      <w:tr w:rsidR="00B60C39" w:rsidRPr="00B60C39" w:rsidTr="00796F98">
        <w:trPr>
          <w:trHeight w:val="48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C39" w:rsidRPr="00B60C39" w:rsidRDefault="00B60C39" w:rsidP="00B60C39">
            <w:pPr>
              <w:spacing w:line="259" w:lineRule="auto"/>
              <w:ind w:right="311"/>
              <w:jc w:val="center"/>
              <w:rPr>
                <w:color w:val="000000"/>
                <w:sz w:val="28"/>
                <w:szCs w:val="22"/>
              </w:rPr>
            </w:pPr>
            <w:r w:rsidRPr="00B60C39">
              <w:rPr>
                <w:i/>
                <w:color w:val="000000"/>
                <w:szCs w:val="22"/>
              </w:rPr>
              <w:t xml:space="preserve">Указывается один из перечисленных способов </w:t>
            </w:r>
          </w:p>
        </w:tc>
      </w:tr>
    </w:tbl>
    <w:p w:rsidR="00B60C39" w:rsidRPr="00B60C39" w:rsidRDefault="00B60C39" w:rsidP="00B60C39">
      <w:pPr>
        <w:spacing w:after="96" w:line="259" w:lineRule="auto"/>
        <w:rPr>
          <w:color w:val="000000"/>
          <w:sz w:val="28"/>
          <w:szCs w:val="22"/>
        </w:rPr>
      </w:pPr>
      <w:r w:rsidRPr="00B60C39">
        <w:rPr>
          <w:color w:val="000000"/>
          <w:sz w:val="24"/>
          <w:szCs w:val="22"/>
        </w:rPr>
        <w:t xml:space="preserve"> </w:t>
      </w:r>
    </w:p>
    <w:p w:rsidR="00B60C39" w:rsidRPr="00B60C39" w:rsidRDefault="00B60C39" w:rsidP="00B60C39">
      <w:pPr>
        <w:spacing w:after="96" w:line="259" w:lineRule="auto"/>
        <w:rPr>
          <w:color w:val="000000"/>
          <w:sz w:val="28"/>
          <w:szCs w:val="22"/>
        </w:rPr>
      </w:pPr>
      <w:r w:rsidRPr="00B60C39">
        <w:rPr>
          <w:color w:val="000000"/>
          <w:sz w:val="24"/>
          <w:szCs w:val="22"/>
        </w:rPr>
        <w:t xml:space="preserve"> </w:t>
      </w:r>
    </w:p>
    <w:p w:rsidR="00B60C39" w:rsidRPr="00B60C39" w:rsidRDefault="00B60C39" w:rsidP="00B60C39">
      <w:pPr>
        <w:spacing w:line="259" w:lineRule="auto"/>
        <w:ind w:left="1557"/>
        <w:rPr>
          <w:color w:val="000000"/>
          <w:sz w:val="28"/>
          <w:szCs w:val="22"/>
        </w:rPr>
      </w:pPr>
      <w:r w:rsidRPr="00B60C39">
        <w:rPr>
          <w:color w:val="000000"/>
          <w:sz w:val="24"/>
          <w:szCs w:val="22"/>
        </w:rPr>
        <w:t xml:space="preserve"> </w:t>
      </w:r>
      <w:r w:rsidRPr="00B60C39">
        <w:rPr>
          <w:color w:val="000000"/>
          <w:sz w:val="24"/>
          <w:szCs w:val="22"/>
        </w:rPr>
        <w:tab/>
        <w:t xml:space="preserve"> </w:t>
      </w:r>
      <w:r w:rsidRPr="00B60C39">
        <w:rPr>
          <w:color w:val="000000"/>
          <w:sz w:val="24"/>
          <w:szCs w:val="22"/>
        </w:rPr>
        <w:tab/>
        <w:t xml:space="preserve"> </w:t>
      </w:r>
      <w:r w:rsidRPr="00B60C39">
        <w:rPr>
          <w:color w:val="000000"/>
          <w:sz w:val="24"/>
          <w:szCs w:val="22"/>
        </w:rPr>
        <w:tab/>
        <w:t xml:space="preserve"> </w:t>
      </w:r>
      <w:r w:rsidRPr="00B60C39">
        <w:rPr>
          <w:color w:val="000000"/>
          <w:sz w:val="24"/>
          <w:szCs w:val="22"/>
        </w:rPr>
        <w:tab/>
        <w:t xml:space="preserve"> </w:t>
      </w:r>
    </w:p>
    <w:p w:rsidR="00B60C39" w:rsidRPr="00B60C39" w:rsidRDefault="00B60C39" w:rsidP="00B60C39">
      <w:pPr>
        <w:spacing w:after="3" w:line="259" w:lineRule="auto"/>
        <w:ind w:left="3970"/>
        <w:rPr>
          <w:color w:val="000000"/>
          <w:sz w:val="28"/>
          <w:szCs w:val="22"/>
        </w:rPr>
      </w:pPr>
      <w:r w:rsidRPr="00B60C39"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g">
            <w:drawing>
              <wp:inline distT="0" distB="0" distL="0" distR="0" wp14:anchorId="791AA40C" wp14:editId="0E144897">
                <wp:extent cx="3493237" cy="6096"/>
                <wp:effectExtent l="0" t="0" r="0" b="0"/>
                <wp:docPr id="109954" name="Group 1099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3237" cy="6096"/>
                          <a:chOff x="0" y="0"/>
                          <a:chExt cx="3493237" cy="6096"/>
                        </a:xfrm>
                      </wpg:grpSpPr>
                      <wps:wsp>
                        <wps:cNvPr id="111727" name="Shape 111727"/>
                        <wps:cNvSpPr/>
                        <wps:spPr>
                          <a:xfrm>
                            <a:off x="0" y="0"/>
                            <a:ext cx="10807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745" h="9144">
                                <a:moveTo>
                                  <a:pt x="0" y="0"/>
                                </a:moveTo>
                                <a:lnTo>
                                  <a:pt x="1080745" y="0"/>
                                </a:lnTo>
                                <a:lnTo>
                                  <a:pt x="10807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1728" name="Shape 111728"/>
                        <wps:cNvSpPr/>
                        <wps:spPr>
                          <a:xfrm>
                            <a:off x="1621625" y="0"/>
                            <a:ext cx="187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612" h="9144">
                                <a:moveTo>
                                  <a:pt x="0" y="0"/>
                                </a:moveTo>
                                <a:lnTo>
                                  <a:pt x="1871612" y="0"/>
                                </a:lnTo>
                                <a:lnTo>
                                  <a:pt x="187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2EFD8783" id="Group 109954" o:spid="_x0000_s1026" style="width:275.05pt;height:.5pt;mso-position-horizontal-relative:char;mso-position-vertical-relative:line" coordsize="3493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">
                <v:shape id="Shape 111727" o:spid="_x0000_s1027" style="position:absolute;width:10807;height:91;visibility:visible;mso-wrap-style:square;v-text-anchor:top" coordsize="10807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" path="m,l1080745,r,9144l,9144,,e" fillcolor="black" stroked="f" strokeweight="0">
                  <v:stroke miterlimit="83231f" joinstyle="miter"/>
                  <v:path arrowok="t" textboxrect="0,0,1080745,9144"/>
                </v:shape>
                <v:shape id="Shape 111728" o:spid="_x0000_s1028" style="position:absolute;left:16216;width:18716;height:91;visibility:visible;mso-wrap-style:square;v-text-anchor:top" coordsize="187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" path="m,l1871612,r,9144l,9144,,e" fillcolor="black" stroked="f" strokeweight="0">
                  <v:stroke miterlimit="83231f" joinstyle="miter"/>
                  <v:path arrowok="t" textboxrect="0,0,1871612,9144"/>
                </v:shape>
                <w10:anchorlock/>
              </v:group>
            </w:pict>
          </mc:Fallback>
        </mc:AlternateContent>
      </w:r>
    </w:p>
    <w:p w:rsidR="00B60C39" w:rsidRPr="00B60C39" w:rsidRDefault="00B60C39" w:rsidP="00B60C39">
      <w:pPr>
        <w:spacing w:after="68" w:line="244" w:lineRule="auto"/>
        <w:ind w:left="928" w:right="716"/>
        <w:jc w:val="right"/>
        <w:rPr>
          <w:color w:val="000000"/>
          <w:sz w:val="28"/>
          <w:szCs w:val="22"/>
        </w:rPr>
      </w:pPr>
      <w:r w:rsidRPr="00B60C39">
        <w:rPr>
          <w:color w:val="000000"/>
          <w:sz w:val="16"/>
          <w:szCs w:val="22"/>
        </w:rPr>
        <w:t xml:space="preserve"> </w:t>
      </w:r>
      <w:r w:rsidRPr="00B60C39">
        <w:rPr>
          <w:color w:val="000000"/>
          <w:sz w:val="16"/>
          <w:szCs w:val="22"/>
        </w:rPr>
        <w:tab/>
        <w:t xml:space="preserve"> </w:t>
      </w:r>
      <w:r w:rsidRPr="00B60C39">
        <w:rPr>
          <w:color w:val="000000"/>
          <w:sz w:val="16"/>
          <w:szCs w:val="22"/>
        </w:rPr>
        <w:tab/>
        <w:t xml:space="preserve">(подпись) </w:t>
      </w:r>
      <w:r w:rsidRPr="00B60C39">
        <w:rPr>
          <w:color w:val="000000"/>
          <w:sz w:val="16"/>
          <w:szCs w:val="22"/>
        </w:rPr>
        <w:tab/>
        <w:t xml:space="preserve"> </w:t>
      </w:r>
      <w:r w:rsidRPr="00B60C39">
        <w:rPr>
          <w:color w:val="000000"/>
          <w:sz w:val="16"/>
          <w:szCs w:val="22"/>
        </w:rPr>
        <w:tab/>
        <w:t xml:space="preserve">(фамилия, имя, отчество (последнее - при наличии) </w:t>
      </w:r>
    </w:p>
    <w:p w:rsidR="00B60C39" w:rsidRPr="00B60C39" w:rsidRDefault="00B60C39" w:rsidP="00B60C39">
      <w:pPr>
        <w:spacing w:after="12" w:line="259" w:lineRule="auto"/>
        <w:rPr>
          <w:color w:val="000000"/>
          <w:sz w:val="28"/>
          <w:szCs w:val="22"/>
        </w:rPr>
      </w:pPr>
      <w:r w:rsidRPr="00B60C39">
        <w:rPr>
          <w:color w:val="000000"/>
          <w:sz w:val="24"/>
          <w:szCs w:val="22"/>
        </w:rPr>
        <w:t xml:space="preserve"> </w:t>
      </w:r>
    </w:p>
    <w:p w:rsidR="00B60C39" w:rsidRPr="00B60C39" w:rsidRDefault="00B60C39" w:rsidP="00B60C39">
      <w:pPr>
        <w:spacing w:line="259" w:lineRule="auto"/>
        <w:rPr>
          <w:color w:val="000000"/>
          <w:sz w:val="28"/>
          <w:szCs w:val="22"/>
        </w:rPr>
      </w:pPr>
      <w:r w:rsidRPr="00B60C39">
        <w:rPr>
          <w:color w:val="000000"/>
          <w:sz w:val="28"/>
          <w:szCs w:val="22"/>
        </w:rPr>
        <w:t xml:space="preserve"> </w:t>
      </w:r>
    </w:p>
    <w:p w:rsidR="00B60C39" w:rsidRPr="00B60C39" w:rsidRDefault="00B60C39" w:rsidP="00B60C39">
      <w:pPr>
        <w:spacing w:after="8" w:line="249" w:lineRule="auto"/>
        <w:ind w:left="10" w:hanging="10"/>
        <w:rPr>
          <w:color w:val="000000"/>
          <w:sz w:val="28"/>
          <w:szCs w:val="22"/>
        </w:rPr>
      </w:pPr>
      <w:r w:rsidRPr="00B60C39">
        <w:rPr>
          <w:color w:val="000000"/>
          <w:sz w:val="24"/>
          <w:szCs w:val="22"/>
        </w:rPr>
        <w:t xml:space="preserve"> Дата</w:t>
      </w:r>
      <w:r w:rsidRPr="00B60C39">
        <w:rPr>
          <w:color w:val="000000"/>
          <w:sz w:val="28"/>
          <w:szCs w:val="22"/>
        </w:rPr>
        <w:t xml:space="preserve"> </w:t>
      </w:r>
    </w:p>
    <w:p w:rsidR="00B60C39" w:rsidRPr="00B60C39" w:rsidRDefault="00B60C39" w:rsidP="00B60C39">
      <w:pPr>
        <w:spacing w:line="259" w:lineRule="auto"/>
        <w:jc w:val="right"/>
        <w:rPr>
          <w:color w:val="000000"/>
          <w:sz w:val="28"/>
          <w:szCs w:val="22"/>
        </w:rPr>
      </w:pPr>
      <w:r w:rsidRPr="00B60C39">
        <w:rPr>
          <w:b/>
          <w:color w:val="000000"/>
          <w:sz w:val="28"/>
          <w:szCs w:val="22"/>
        </w:rPr>
        <w:t xml:space="preserve"> </w:t>
      </w:r>
    </w:p>
    <w:p w:rsidR="003B412B" w:rsidRDefault="00B60C39" w:rsidP="00540D5E">
      <w:pPr>
        <w:spacing w:line="259" w:lineRule="auto"/>
        <w:jc w:val="right"/>
        <w:rPr>
          <w:b/>
        </w:rPr>
      </w:pPr>
      <w:r w:rsidRPr="00B60C39">
        <w:rPr>
          <w:b/>
          <w:color w:val="000000"/>
          <w:sz w:val="28"/>
          <w:szCs w:val="22"/>
        </w:rPr>
        <w:t xml:space="preserve"> </w:t>
      </w:r>
      <w:bookmarkStart w:id="0" w:name="_GoBack"/>
      <w:bookmarkEnd w:id="0"/>
    </w:p>
    <w:sectPr w:rsidR="003B412B" w:rsidSect="003B412B">
      <w:headerReference w:type="even" r:id="rId8"/>
      <w:headerReference w:type="default" r:id="rId9"/>
      <w:pgSz w:w="11906" w:h="16838"/>
      <w:pgMar w:top="993" w:right="84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87A" w:rsidRDefault="0026287A" w:rsidP="0091359B">
      <w:r>
        <w:separator/>
      </w:r>
    </w:p>
  </w:endnote>
  <w:endnote w:type="continuationSeparator" w:id="0">
    <w:p w:rsidR="0026287A" w:rsidRDefault="0026287A" w:rsidP="0091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87A" w:rsidRDefault="0026287A" w:rsidP="0091359B">
      <w:r>
        <w:separator/>
      </w:r>
    </w:p>
  </w:footnote>
  <w:footnote w:type="continuationSeparator" w:id="0">
    <w:p w:rsidR="0026287A" w:rsidRDefault="0026287A" w:rsidP="00913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A0E" w:rsidRDefault="00232A0E">
    <w:pPr>
      <w:spacing w:line="259" w:lineRule="auto"/>
      <w:jc w:val="center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:rsidR="00232A0E" w:rsidRDefault="00232A0E">
    <w:pPr>
      <w:spacing w:after="192" w:line="259" w:lineRule="auto"/>
    </w:pPr>
    <w:r>
      <w:rPr>
        <w:sz w:val="24"/>
      </w:rPr>
      <w:t xml:space="preserve"> </w:t>
    </w:r>
  </w:p>
  <w:p w:rsidR="00232A0E" w:rsidRDefault="00232A0E">
    <w:pPr>
      <w:spacing w:line="259" w:lineRule="auto"/>
      <w:ind w:right="13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A0E" w:rsidRDefault="00232A0E" w:rsidP="00796F98">
    <w:pPr>
      <w:spacing w:line="259" w:lineRule="auto"/>
      <w:jc w:val="center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 w:rsidR="00540D5E" w:rsidRPr="00540D5E">
      <w:rPr>
        <w:noProof/>
        <w:sz w:val="22"/>
      </w:rPr>
      <w:t>5</w:t>
    </w:r>
    <w:r>
      <w:rPr>
        <w:sz w:val="22"/>
      </w:rPr>
      <w:fldChar w:fldCharType="end"/>
    </w:r>
    <w:r>
      <w:rPr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95C3F"/>
    <w:multiLevelType w:val="hybridMultilevel"/>
    <w:tmpl w:val="2AB4968A"/>
    <w:lvl w:ilvl="0" w:tplc="B50AEFF6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7C920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6E2F3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AEF84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3C3F1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02BA5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940FA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4E939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7EDE6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D22A09"/>
    <w:multiLevelType w:val="hybridMultilevel"/>
    <w:tmpl w:val="92E26124"/>
    <w:lvl w:ilvl="0" w:tplc="1090C20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64149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CE736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4ED5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8E9FE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E8B10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88024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B4CDA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D05BC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9A7CAF"/>
    <w:multiLevelType w:val="hybridMultilevel"/>
    <w:tmpl w:val="558E885E"/>
    <w:lvl w:ilvl="0" w:tplc="F5F2D7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B87FA0">
      <w:start w:val="1"/>
      <w:numFmt w:val="bullet"/>
      <w:lvlText w:val="o"/>
      <w:lvlJc w:val="left"/>
      <w:pPr>
        <w:ind w:left="1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28CEF6">
      <w:start w:val="1"/>
      <w:numFmt w:val="bullet"/>
      <w:lvlText w:val="▪"/>
      <w:lvlJc w:val="left"/>
      <w:pPr>
        <w:ind w:left="2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2E0538">
      <w:start w:val="1"/>
      <w:numFmt w:val="bullet"/>
      <w:lvlText w:val="•"/>
      <w:lvlJc w:val="left"/>
      <w:pPr>
        <w:ind w:left="3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EE41BC">
      <w:start w:val="1"/>
      <w:numFmt w:val="bullet"/>
      <w:lvlText w:val="o"/>
      <w:lvlJc w:val="left"/>
      <w:pPr>
        <w:ind w:left="3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81A8E">
      <w:start w:val="1"/>
      <w:numFmt w:val="bullet"/>
      <w:lvlText w:val="▪"/>
      <w:lvlJc w:val="left"/>
      <w:pPr>
        <w:ind w:left="4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4867D8">
      <w:start w:val="1"/>
      <w:numFmt w:val="bullet"/>
      <w:lvlText w:val="•"/>
      <w:lvlJc w:val="left"/>
      <w:pPr>
        <w:ind w:left="5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4E3C1C">
      <w:start w:val="1"/>
      <w:numFmt w:val="bullet"/>
      <w:lvlText w:val="o"/>
      <w:lvlJc w:val="left"/>
      <w:pPr>
        <w:ind w:left="5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10CD24">
      <w:start w:val="1"/>
      <w:numFmt w:val="bullet"/>
      <w:lvlText w:val="▪"/>
      <w:lvlJc w:val="left"/>
      <w:pPr>
        <w:ind w:left="6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301174"/>
    <w:multiLevelType w:val="hybridMultilevel"/>
    <w:tmpl w:val="687CD488"/>
    <w:lvl w:ilvl="0" w:tplc="076033D2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12DCC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0492C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C0557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E2EE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E03C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BAB99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4604C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78725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AC0AE5"/>
    <w:multiLevelType w:val="multilevel"/>
    <w:tmpl w:val="40F8E720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015" w:hanging="75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28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80" w:hanging="2160"/>
      </w:pPr>
      <w:rPr>
        <w:rFonts w:hint="default"/>
      </w:rPr>
    </w:lvl>
  </w:abstractNum>
  <w:abstractNum w:abstractNumId="5" w15:restartNumberingAfterBreak="0">
    <w:nsid w:val="287B210D"/>
    <w:multiLevelType w:val="hybridMultilevel"/>
    <w:tmpl w:val="755CB072"/>
    <w:lvl w:ilvl="0" w:tplc="B776B6C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C2E9A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989CF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8A5E0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A0C8A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FEABA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A4284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BAFA9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4CDC7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4918DA"/>
    <w:multiLevelType w:val="hybridMultilevel"/>
    <w:tmpl w:val="41501B0A"/>
    <w:lvl w:ilvl="0" w:tplc="8F26063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3899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F6469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3610B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20BFE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EC51E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26B66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AACF9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AAA0B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370699"/>
    <w:multiLevelType w:val="hybridMultilevel"/>
    <w:tmpl w:val="B3BA6C8C"/>
    <w:lvl w:ilvl="0" w:tplc="B502B072">
      <w:start w:val="14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4A86D4">
      <w:start w:val="1"/>
      <w:numFmt w:val="lowerLetter"/>
      <w:lvlText w:val="%2"/>
      <w:lvlJc w:val="left"/>
      <w:pPr>
        <w:ind w:left="2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0A8DF8">
      <w:start w:val="1"/>
      <w:numFmt w:val="lowerRoman"/>
      <w:lvlText w:val="%3"/>
      <w:lvlJc w:val="left"/>
      <w:pPr>
        <w:ind w:left="3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648830">
      <w:start w:val="1"/>
      <w:numFmt w:val="decimal"/>
      <w:lvlText w:val="%4"/>
      <w:lvlJc w:val="left"/>
      <w:pPr>
        <w:ind w:left="3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3A0188">
      <w:start w:val="1"/>
      <w:numFmt w:val="lowerLetter"/>
      <w:lvlText w:val="%5"/>
      <w:lvlJc w:val="left"/>
      <w:pPr>
        <w:ind w:left="4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A065E2">
      <w:start w:val="1"/>
      <w:numFmt w:val="lowerRoman"/>
      <w:lvlText w:val="%6"/>
      <w:lvlJc w:val="left"/>
      <w:pPr>
        <w:ind w:left="5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12AA2E">
      <w:start w:val="1"/>
      <w:numFmt w:val="decimal"/>
      <w:lvlText w:val="%7"/>
      <w:lvlJc w:val="left"/>
      <w:pPr>
        <w:ind w:left="5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681D96">
      <w:start w:val="1"/>
      <w:numFmt w:val="lowerLetter"/>
      <w:lvlText w:val="%8"/>
      <w:lvlJc w:val="left"/>
      <w:pPr>
        <w:ind w:left="6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68653E">
      <w:start w:val="1"/>
      <w:numFmt w:val="lowerRoman"/>
      <w:lvlText w:val="%9"/>
      <w:lvlJc w:val="left"/>
      <w:pPr>
        <w:ind w:left="7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631C1B"/>
    <w:multiLevelType w:val="hybridMultilevel"/>
    <w:tmpl w:val="FD08BD6A"/>
    <w:lvl w:ilvl="0" w:tplc="1F6E399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5634B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3E7C4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48A41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90233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E6572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3A66E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D6EAF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1A039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FC25FF1"/>
    <w:multiLevelType w:val="hybridMultilevel"/>
    <w:tmpl w:val="E6AA8C94"/>
    <w:lvl w:ilvl="0" w:tplc="6B5AC2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7A6F2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E2D2E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C2BD5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726C9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68E59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C4090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96282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6A09D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3C752D"/>
    <w:multiLevelType w:val="hybridMultilevel"/>
    <w:tmpl w:val="446685C2"/>
    <w:lvl w:ilvl="0" w:tplc="01F0A29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7A8E9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BC413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0E3F6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1E820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86E3D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D6019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E8C28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0A20E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046D7F"/>
    <w:multiLevelType w:val="hybridMultilevel"/>
    <w:tmpl w:val="F3EEA7B2"/>
    <w:lvl w:ilvl="0" w:tplc="F6748C8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E6C6B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40C59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DEE15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4CAE9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B82D5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78150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CCE70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B48C2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6142B19"/>
    <w:multiLevelType w:val="hybridMultilevel"/>
    <w:tmpl w:val="2BDE444E"/>
    <w:lvl w:ilvl="0" w:tplc="E8745BD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B88056">
      <w:start w:val="1"/>
      <w:numFmt w:val="lowerLetter"/>
      <w:lvlText w:val="%2"/>
      <w:lvlJc w:val="left"/>
      <w:pPr>
        <w:ind w:left="29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44D262">
      <w:start w:val="1"/>
      <w:numFmt w:val="lowerRoman"/>
      <w:lvlText w:val="%3"/>
      <w:lvlJc w:val="left"/>
      <w:pPr>
        <w:ind w:left="37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58032A">
      <w:start w:val="1"/>
      <w:numFmt w:val="decimal"/>
      <w:lvlText w:val="%4"/>
      <w:lvlJc w:val="left"/>
      <w:pPr>
        <w:ind w:left="4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08DF58">
      <w:start w:val="1"/>
      <w:numFmt w:val="lowerLetter"/>
      <w:lvlText w:val="%5"/>
      <w:lvlJc w:val="left"/>
      <w:pPr>
        <w:ind w:left="51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8CD1E6">
      <w:start w:val="1"/>
      <w:numFmt w:val="lowerRoman"/>
      <w:lvlText w:val="%6"/>
      <w:lvlJc w:val="left"/>
      <w:pPr>
        <w:ind w:left="58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660FCA">
      <w:start w:val="1"/>
      <w:numFmt w:val="decimal"/>
      <w:lvlText w:val="%7"/>
      <w:lvlJc w:val="left"/>
      <w:pPr>
        <w:ind w:left="65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843CDA">
      <w:start w:val="1"/>
      <w:numFmt w:val="lowerLetter"/>
      <w:lvlText w:val="%8"/>
      <w:lvlJc w:val="left"/>
      <w:pPr>
        <w:ind w:left="7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86EFE4">
      <w:start w:val="1"/>
      <w:numFmt w:val="lowerRoman"/>
      <w:lvlText w:val="%9"/>
      <w:lvlJc w:val="left"/>
      <w:pPr>
        <w:ind w:left="80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6946B2C"/>
    <w:multiLevelType w:val="multilevel"/>
    <w:tmpl w:val="6A28FB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0" w:hanging="2160"/>
      </w:pPr>
      <w:rPr>
        <w:rFonts w:hint="default"/>
      </w:rPr>
    </w:lvl>
  </w:abstractNum>
  <w:abstractNum w:abstractNumId="14" w15:restartNumberingAfterBreak="0">
    <w:nsid w:val="4EE87241"/>
    <w:multiLevelType w:val="hybridMultilevel"/>
    <w:tmpl w:val="006CAFCE"/>
    <w:lvl w:ilvl="0" w:tplc="1D5804E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6C302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0E9C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30E4D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4CFB2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36D0F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58408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58C9E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C0E47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13536AD"/>
    <w:multiLevelType w:val="hybridMultilevel"/>
    <w:tmpl w:val="7A78CC9C"/>
    <w:lvl w:ilvl="0" w:tplc="FF9A5A0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0C419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EA486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505D8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F489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78C2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60B5D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6EEA2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38065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4A762B6"/>
    <w:multiLevelType w:val="multilevel"/>
    <w:tmpl w:val="7BE0D012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075" w:hanging="81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34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80" w:hanging="2160"/>
      </w:pPr>
      <w:rPr>
        <w:rFonts w:hint="default"/>
      </w:rPr>
    </w:lvl>
  </w:abstractNum>
  <w:abstractNum w:abstractNumId="17" w15:restartNumberingAfterBreak="0">
    <w:nsid w:val="57115C98"/>
    <w:multiLevelType w:val="hybridMultilevel"/>
    <w:tmpl w:val="07DE53E0"/>
    <w:lvl w:ilvl="0" w:tplc="41C696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DFF5C88"/>
    <w:multiLevelType w:val="hybridMultilevel"/>
    <w:tmpl w:val="15801DFE"/>
    <w:lvl w:ilvl="0" w:tplc="E67C9F00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720E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CE561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000A8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2CC4D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C823C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A42A6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A0ECE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529CE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EBF7E70"/>
    <w:multiLevelType w:val="hybridMultilevel"/>
    <w:tmpl w:val="80B89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13BD4"/>
    <w:multiLevelType w:val="hybridMultilevel"/>
    <w:tmpl w:val="EDD47B5C"/>
    <w:lvl w:ilvl="0" w:tplc="D7BA765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1C6D1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AC4A7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B8C85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CAE65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ACF0A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3C3B6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8E1EA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92031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6662BF5"/>
    <w:multiLevelType w:val="hybridMultilevel"/>
    <w:tmpl w:val="3F90C21E"/>
    <w:lvl w:ilvl="0" w:tplc="88745D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92DA3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0A7E3A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82052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02EE70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E4122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ACDF0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2871C4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F0979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7946005"/>
    <w:multiLevelType w:val="multilevel"/>
    <w:tmpl w:val="CFF0BD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23" w15:restartNumberingAfterBreak="0">
    <w:nsid w:val="68E27797"/>
    <w:multiLevelType w:val="hybridMultilevel"/>
    <w:tmpl w:val="41B6531E"/>
    <w:lvl w:ilvl="0" w:tplc="2696AB5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B821D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A21C2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28CE0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168A4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1CF0F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80513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ACEB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148FA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9FC412E"/>
    <w:multiLevelType w:val="hybridMultilevel"/>
    <w:tmpl w:val="93D8363E"/>
    <w:lvl w:ilvl="0" w:tplc="799E05D8">
      <w:start w:val="1"/>
      <w:numFmt w:val="decimal"/>
      <w:lvlText w:val="%1)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F664C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FCDA4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C6A06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62A1B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8A52C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8C517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4C1D2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82950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15F2576"/>
    <w:multiLevelType w:val="hybridMultilevel"/>
    <w:tmpl w:val="AF9430A8"/>
    <w:lvl w:ilvl="0" w:tplc="F810117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D220B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BE394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ACF79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64AAA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0E1E9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C2C0B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CEBC8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3A997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9700864"/>
    <w:multiLevelType w:val="hybridMultilevel"/>
    <w:tmpl w:val="20085B52"/>
    <w:lvl w:ilvl="0" w:tplc="EE8E66B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4AA8E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AC512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1215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6499B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805C7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7C480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A6496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242CD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B10785E"/>
    <w:multiLevelType w:val="hybridMultilevel"/>
    <w:tmpl w:val="0298F802"/>
    <w:lvl w:ilvl="0" w:tplc="08C49D0A">
      <w:start w:val="1"/>
      <w:numFmt w:val="decimal"/>
      <w:lvlText w:val="%1."/>
      <w:lvlJc w:val="left"/>
      <w:pPr>
        <w:ind w:left="633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8" w15:restartNumberingAfterBreak="0">
    <w:nsid w:val="7BD97EDE"/>
    <w:multiLevelType w:val="hybridMultilevel"/>
    <w:tmpl w:val="A5F643B0"/>
    <w:lvl w:ilvl="0" w:tplc="362C7C7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26790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B8128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AACE2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6AC3E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C27D7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DAC30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1E723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F85D6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DA9205C"/>
    <w:multiLevelType w:val="hybridMultilevel"/>
    <w:tmpl w:val="80B89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CE7E2B"/>
    <w:multiLevelType w:val="hybridMultilevel"/>
    <w:tmpl w:val="0038B16C"/>
    <w:lvl w:ilvl="0" w:tplc="F124788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7A473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062E4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98587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C0F26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0A94B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5675E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BE12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361EB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F066DD7"/>
    <w:multiLevelType w:val="hybridMultilevel"/>
    <w:tmpl w:val="28D6E1E8"/>
    <w:lvl w:ilvl="0" w:tplc="33E439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D6E9C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0CC0E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A6CC5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C4F1F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58AD0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30162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CC9CD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689ED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F791D7F"/>
    <w:multiLevelType w:val="hybridMultilevel"/>
    <w:tmpl w:val="73D8B9CA"/>
    <w:lvl w:ilvl="0" w:tplc="F50C5EE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6E21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E6953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64D0D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F6D6E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8E76E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245DC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98816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747CA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6"/>
  </w:num>
  <w:num w:numId="3">
    <w:abstractNumId w:val="10"/>
  </w:num>
  <w:num w:numId="4">
    <w:abstractNumId w:val="32"/>
  </w:num>
  <w:num w:numId="5">
    <w:abstractNumId w:val="18"/>
  </w:num>
  <w:num w:numId="6">
    <w:abstractNumId w:val="7"/>
  </w:num>
  <w:num w:numId="7">
    <w:abstractNumId w:val="9"/>
  </w:num>
  <w:num w:numId="8">
    <w:abstractNumId w:val="28"/>
  </w:num>
  <w:num w:numId="9">
    <w:abstractNumId w:val="26"/>
  </w:num>
  <w:num w:numId="10">
    <w:abstractNumId w:val="8"/>
  </w:num>
  <w:num w:numId="11">
    <w:abstractNumId w:val="2"/>
  </w:num>
  <w:num w:numId="12">
    <w:abstractNumId w:val="11"/>
  </w:num>
  <w:num w:numId="13">
    <w:abstractNumId w:val="1"/>
  </w:num>
  <w:num w:numId="14">
    <w:abstractNumId w:val="0"/>
  </w:num>
  <w:num w:numId="15">
    <w:abstractNumId w:val="20"/>
  </w:num>
  <w:num w:numId="16">
    <w:abstractNumId w:val="5"/>
  </w:num>
  <w:num w:numId="17">
    <w:abstractNumId w:val="30"/>
  </w:num>
  <w:num w:numId="18">
    <w:abstractNumId w:val="14"/>
  </w:num>
  <w:num w:numId="19">
    <w:abstractNumId w:val="24"/>
  </w:num>
  <w:num w:numId="20">
    <w:abstractNumId w:val="25"/>
  </w:num>
  <w:num w:numId="21">
    <w:abstractNumId w:val="21"/>
  </w:num>
  <w:num w:numId="22">
    <w:abstractNumId w:val="3"/>
  </w:num>
  <w:num w:numId="23">
    <w:abstractNumId w:val="23"/>
  </w:num>
  <w:num w:numId="24">
    <w:abstractNumId w:val="13"/>
  </w:num>
  <w:num w:numId="25">
    <w:abstractNumId w:val="22"/>
  </w:num>
  <w:num w:numId="26">
    <w:abstractNumId w:val="15"/>
  </w:num>
  <w:num w:numId="27">
    <w:abstractNumId w:val="16"/>
  </w:num>
  <w:num w:numId="28">
    <w:abstractNumId w:val="4"/>
  </w:num>
  <w:num w:numId="29">
    <w:abstractNumId w:val="31"/>
  </w:num>
  <w:num w:numId="30">
    <w:abstractNumId w:val="12"/>
  </w:num>
  <w:num w:numId="31">
    <w:abstractNumId w:val="27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EB3"/>
    <w:rsid w:val="00015B3C"/>
    <w:rsid w:val="00050AD0"/>
    <w:rsid w:val="00081475"/>
    <w:rsid w:val="0009038A"/>
    <w:rsid w:val="000F1E8B"/>
    <w:rsid w:val="00115338"/>
    <w:rsid w:val="001270CE"/>
    <w:rsid w:val="00137887"/>
    <w:rsid w:val="00140B6C"/>
    <w:rsid w:val="00147EE2"/>
    <w:rsid w:val="00163C20"/>
    <w:rsid w:val="001713C0"/>
    <w:rsid w:val="001D2C66"/>
    <w:rsid w:val="001E2A8F"/>
    <w:rsid w:val="002233E7"/>
    <w:rsid w:val="00232A0E"/>
    <w:rsid w:val="00232F99"/>
    <w:rsid w:val="002333F6"/>
    <w:rsid w:val="0025381B"/>
    <w:rsid w:val="0026287A"/>
    <w:rsid w:val="00275936"/>
    <w:rsid w:val="002930B8"/>
    <w:rsid w:val="002A4324"/>
    <w:rsid w:val="002E3C2C"/>
    <w:rsid w:val="00320242"/>
    <w:rsid w:val="00341DC8"/>
    <w:rsid w:val="003501A1"/>
    <w:rsid w:val="00351B1B"/>
    <w:rsid w:val="00357151"/>
    <w:rsid w:val="00357E95"/>
    <w:rsid w:val="003B412B"/>
    <w:rsid w:val="003B52DB"/>
    <w:rsid w:val="003C4460"/>
    <w:rsid w:val="003F0A31"/>
    <w:rsid w:val="004209D1"/>
    <w:rsid w:val="00430224"/>
    <w:rsid w:val="00434A58"/>
    <w:rsid w:val="00443099"/>
    <w:rsid w:val="00460DA2"/>
    <w:rsid w:val="0047505F"/>
    <w:rsid w:val="0048645C"/>
    <w:rsid w:val="004A7882"/>
    <w:rsid w:val="004C2C16"/>
    <w:rsid w:val="00540D5E"/>
    <w:rsid w:val="00586349"/>
    <w:rsid w:val="005C6FB8"/>
    <w:rsid w:val="005E415C"/>
    <w:rsid w:val="006034A4"/>
    <w:rsid w:val="0061484B"/>
    <w:rsid w:val="00623060"/>
    <w:rsid w:val="00641135"/>
    <w:rsid w:val="00666FAB"/>
    <w:rsid w:val="0067237D"/>
    <w:rsid w:val="006755C5"/>
    <w:rsid w:val="0067639F"/>
    <w:rsid w:val="00676EC6"/>
    <w:rsid w:val="00693679"/>
    <w:rsid w:val="006A19EB"/>
    <w:rsid w:val="006D740C"/>
    <w:rsid w:val="006F4B18"/>
    <w:rsid w:val="007122A6"/>
    <w:rsid w:val="007133BA"/>
    <w:rsid w:val="0072137B"/>
    <w:rsid w:val="00734271"/>
    <w:rsid w:val="00741BEA"/>
    <w:rsid w:val="00742FF8"/>
    <w:rsid w:val="00750E32"/>
    <w:rsid w:val="00752561"/>
    <w:rsid w:val="00756D36"/>
    <w:rsid w:val="00765983"/>
    <w:rsid w:val="00786AF4"/>
    <w:rsid w:val="00796F98"/>
    <w:rsid w:val="007B02E5"/>
    <w:rsid w:val="007F180B"/>
    <w:rsid w:val="007F28C2"/>
    <w:rsid w:val="00805D1C"/>
    <w:rsid w:val="00817B0A"/>
    <w:rsid w:val="008365A2"/>
    <w:rsid w:val="00855BD2"/>
    <w:rsid w:val="008609AA"/>
    <w:rsid w:val="0087311A"/>
    <w:rsid w:val="00894FF6"/>
    <w:rsid w:val="008B62A4"/>
    <w:rsid w:val="008E601F"/>
    <w:rsid w:val="008F064A"/>
    <w:rsid w:val="00900DD7"/>
    <w:rsid w:val="00906EB2"/>
    <w:rsid w:val="0091359B"/>
    <w:rsid w:val="009254FA"/>
    <w:rsid w:val="00925C56"/>
    <w:rsid w:val="00940B60"/>
    <w:rsid w:val="00941661"/>
    <w:rsid w:val="00962945"/>
    <w:rsid w:val="00976EB3"/>
    <w:rsid w:val="009907A4"/>
    <w:rsid w:val="009D38D3"/>
    <w:rsid w:val="009E6795"/>
    <w:rsid w:val="009F65EE"/>
    <w:rsid w:val="00A35E30"/>
    <w:rsid w:val="00A451DB"/>
    <w:rsid w:val="00A6661C"/>
    <w:rsid w:val="00A76F0D"/>
    <w:rsid w:val="00A826FB"/>
    <w:rsid w:val="00A94C6D"/>
    <w:rsid w:val="00AA4C44"/>
    <w:rsid w:val="00AA7EBE"/>
    <w:rsid w:val="00AB13AA"/>
    <w:rsid w:val="00AD7F2F"/>
    <w:rsid w:val="00B1169D"/>
    <w:rsid w:val="00B35565"/>
    <w:rsid w:val="00B35E5F"/>
    <w:rsid w:val="00B60C39"/>
    <w:rsid w:val="00B7076C"/>
    <w:rsid w:val="00B81535"/>
    <w:rsid w:val="00B84876"/>
    <w:rsid w:val="00B90F4B"/>
    <w:rsid w:val="00B97A40"/>
    <w:rsid w:val="00BB71E1"/>
    <w:rsid w:val="00BB75E8"/>
    <w:rsid w:val="00BB79D7"/>
    <w:rsid w:val="00BD5B54"/>
    <w:rsid w:val="00C11449"/>
    <w:rsid w:val="00C23257"/>
    <w:rsid w:val="00C305DD"/>
    <w:rsid w:val="00C336CB"/>
    <w:rsid w:val="00C74B10"/>
    <w:rsid w:val="00C8330B"/>
    <w:rsid w:val="00C90D42"/>
    <w:rsid w:val="00C91CEC"/>
    <w:rsid w:val="00CD1619"/>
    <w:rsid w:val="00D11C68"/>
    <w:rsid w:val="00D21A1A"/>
    <w:rsid w:val="00D233A7"/>
    <w:rsid w:val="00D23EBF"/>
    <w:rsid w:val="00D41A20"/>
    <w:rsid w:val="00D5068C"/>
    <w:rsid w:val="00D95427"/>
    <w:rsid w:val="00DB6382"/>
    <w:rsid w:val="00DB6CD5"/>
    <w:rsid w:val="00DC680F"/>
    <w:rsid w:val="00DE236D"/>
    <w:rsid w:val="00DE56E6"/>
    <w:rsid w:val="00E11994"/>
    <w:rsid w:val="00E169ED"/>
    <w:rsid w:val="00E17F71"/>
    <w:rsid w:val="00E73239"/>
    <w:rsid w:val="00E7651B"/>
    <w:rsid w:val="00E81113"/>
    <w:rsid w:val="00E87A41"/>
    <w:rsid w:val="00EA0E30"/>
    <w:rsid w:val="00EB73EC"/>
    <w:rsid w:val="00EC2546"/>
    <w:rsid w:val="00EF5DCB"/>
    <w:rsid w:val="00F57B1B"/>
    <w:rsid w:val="00F63B7C"/>
    <w:rsid w:val="00F84A7F"/>
    <w:rsid w:val="00F86222"/>
    <w:rsid w:val="00FA5C2F"/>
    <w:rsid w:val="00FE65B4"/>
    <w:rsid w:val="00FE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F98DA-6BCD-43C9-806E-26134B89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180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7F18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7F180B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7F18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qFormat/>
    <w:rsid w:val="007F180B"/>
    <w:pPr>
      <w:jc w:val="center"/>
    </w:pPr>
    <w:rPr>
      <w:b/>
      <w:sz w:val="32"/>
    </w:rPr>
  </w:style>
  <w:style w:type="paragraph" w:customStyle="1" w:styleId="ConsPlusNonformat">
    <w:name w:val="ConsPlusNonformat"/>
    <w:rsid w:val="007F18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1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7F18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2F9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2F99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unhideWhenUsed/>
    <w:rsid w:val="002A4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link w:val="aa"/>
    <w:uiPriority w:val="99"/>
    <w:semiHidden/>
    <w:unhideWhenUsed/>
    <w:rsid w:val="00D11C68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D11C6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976EB3"/>
    <w:pPr>
      <w:tabs>
        <w:tab w:val="center" w:pos="4677"/>
        <w:tab w:val="right" w:pos="9355"/>
      </w:tabs>
      <w:ind w:left="108" w:firstLine="530"/>
      <w:jc w:val="both"/>
    </w:pPr>
    <w:rPr>
      <w:color w:val="000000"/>
      <w:sz w:val="28"/>
      <w:szCs w:val="22"/>
    </w:rPr>
  </w:style>
  <w:style w:type="character" w:customStyle="1" w:styleId="ac">
    <w:name w:val="Верхний колонтитул Знак"/>
    <w:basedOn w:val="a0"/>
    <w:link w:val="ab"/>
    <w:uiPriority w:val="99"/>
    <w:rsid w:val="00976EB3"/>
    <w:rPr>
      <w:rFonts w:ascii="Times New Roman" w:eastAsia="Times New Roman" w:hAnsi="Times New Roman" w:cs="Times New Roman"/>
      <w:color w:val="000000"/>
      <w:sz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1359B"/>
  </w:style>
  <w:style w:type="table" w:customStyle="1" w:styleId="TableGrid">
    <w:name w:val="TableGrid"/>
    <w:rsid w:val="0091359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footer"/>
    <w:basedOn w:val="a"/>
    <w:link w:val="ae"/>
    <w:uiPriority w:val="99"/>
    <w:unhideWhenUsed/>
    <w:rsid w:val="0091359B"/>
    <w:pPr>
      <w:tabs>
        <w:tab w:val="center" w:pos="4677"/>
        <w:tab w:val="right" w:pos="9355"/>
      </w:tabs>
      <w:ind w:left="108" w:firstLine="530"/>
      <w:jc w:val="both"/>
    </w:pPr>
    <w:rPr>
      <w:color w:val="000000"/>
      <w:sz w:val="28"/>
      <w:szCs w:val="22"/>
    </w:rPr>
  </w:style>
  <w:style w:type="character" w:customStyle="1" w:styleId="ae">
    <w:name w:val="Нижний колонтитул Знак"/>
    <w:basedOn w:val="a0"/>
    <w:link w:val="ad"/>
    <w:uiPriority w:val="99"/>
    <w:rsid w:val="0091359B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">
    <w:name w:val="List Paragraph"/>
    <w:basedOn w:val="a"/>
    <w:uiPriority w:val="34"/>
    <w:qFormat/>
    <w:rsid w:val="0091359B"/>
    <w:pPr>
      <w:spacing w:after="15" w:line="267" w:lineRule="auto"/>
      <w:ind w:left="720" w:firstLine="530"/>
      <w:contextualSpacing/>
      <w:jc w:val="both"/>
    </w:pPr>
    <w:rPr>
      <w:color w:val="000000"/>
      <w:sz w:val="28"/>
      <w:szCs w:val="22"/>
    </w:rPr>
  </w:style>
  <w:style w:type="paragraph" w:customStyle="1" w:styleId="footnotedescription">
    <w:name w:val="footnote description"/>
    <w:next w:val="a"/>
    <w:link w:val="footnotedescriptionChar"/>
    <w:hidden/>
    <w:rsid w:val="0091359B"/>
    <w:pPr>
      <w:spacing w:after="0" w:line="250" w:lineRule="auto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91359B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91359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1">
    <w:name w:val="TableGrid1"/>
    <w:rsid w:val="0091359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91359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етка таблицы1"/>
    <w:basedOn w:val="a1"/>
    <w:next w:val="a8"/>
    <w:uiPriority w:val="39"/>
    <w:rsid w:val="0091359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1"/>
    <w:next w:val="21"/>
    <w:uiPriority w:val="40"/>
    <w:rsid w:val="0091359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af0">
    <w:name w:val="annotation reference"/>
    <w:basedOn w:val="a0"/>
    <w:uiPriority w:val="99"/>
    <w:semiHidden/>
    <w:unhideWhenUsed/>
    <w:rsid w:val="0091359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1359B"/>
    <w:pPr>
      <w:spacing w:after="15"/>
      <w:ind w:left="108" w:firstLine="530"/>
      <w:jc w:val="both"/>
    </w:pPr>
    <w:rPr>
      <w:color w:val="00000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1359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1359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1359B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table" w:customStyle="1" w:styleId="21">
    <w:name w:val="Сетка таблицы светлая2"/>
    <w:basedOn w:val="a1"/>
    <w:uiPriority w:val="40"/>
    <w:rsid w:val="0091359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1">
    <w:name w:val="TableGrid11"/>
    <w:rsid w:val="00B60C3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Сетка таблицы2"/>
    <w:basedOn w:val="a1"/>
    <w:next w:val="a8"/>
    <w:uiPriority w:val="39"/>
    <w:rsid w:val="002233E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36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5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1;&#1091;&#1088;&#1086;&#1074;&#1072;\&#1064;&#1072;&#1073;&#1083;&#1086;&#1085;%20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2C21B-69BD-490C-9148-AC77C2C83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Постановление администрации</Template>
  <TotalTime>1</TotalTime>
  <Pages>5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Галина Н. Белевцова</cp:lastModifiedBy>
  <cp:revision>2</cp:revision>
  <cp:lastPrinted>2022-03-15T13:35:00Z</cp:lastPrinted>
  <dcterms:created xsi:type="dcterms:W3CDTF">2022-07-11T10:56:00Z</dcterms:created>
  <dcterms:modified xsi:type="dcterms:W3CDTF">2022-07-11T10:56:00Z</dcterms:modified>
</cp:coreProperties>
</file>