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9D" w:rsidRDefault="00B1169D" w:rsidP="00B1169D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Style w:val="a8"/>
        <w:tblW w:w="5245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1169D" w:rsidTr="00D23EBF">
        <w:trPr>
          <w:trHeight w:val="2608"/>
        </w:trPr>
        <w:tc>
          <w:tcPr>
            <w:tcW w:w="5245" w:type="dxa"/>
          </w:tcPr>
          <w:p w:rsidR="00B1169D" w:rsidRDefault="00D23EBF" w:rsidP="00B1169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B1169D" w:rsidRDefault="00B1169D" w:rsidP="00B1169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1169D">
              <w:rPr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B1169D">
              <w:rPr>
                <w:sz w:val="28"/>
                <w:szCs w:val="28"/>
              </w:rPr>
              <w:t>«Утверждение схемы расположения</w:t>
            </w:r>
            <w:r>
              <w:rPr>
                <w:sz w:val="28"/>
                <w:szCs w:val="28"/>
              </w:rPr>
              <w:t xml:space="preserve"> </w:t>
            </w:r>
          </w:p>
          <w:p w:rsidR="00B1169D" w:rsidRPr="00B1169D" w:rsidRDefault="00B1169D" w:rsidP="00B1169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1169D">
              <w:rPr>
                <w:sz w:val="28"/>
                <w:szCs w:val="28"/>
              </w:rPr>
              <w:t>земельного участка или земельных участков на кадастровом плане территории»</w:t>
            </w:r>
          </w:p>
          <w:p w:rsidR="00B1169D" w:rsidRDefault="00B1169D" w:rsidP="00B1169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1169D" w:rsidRDefault="00B1169D" w:rsidP="00B1169D">
      <w:pPr>
        <w:widowControl w:val="0"/>
        <w:autoSpaceDE w:val="0"/>
        <w:autoSpaceDN w:val="0"/>
        <w:rPr>
          <w:sz w:val="28"/>
          <w:szCs w:val="28"/>
        </w:rPr>
      </w:pPr>
    </w:p>
    <w:p w:rsidR="00B1169D" w:rsidRDefault="00B1169D" w:rsidP="00B1169D">
      <w:pPr>
        <w:widowControl w:val="0"/>
        <w:autoSpaceDE w:val="0"/>
        <w:autoSpaceDN w:val="0"/>
        <w:rPr>
          <w:sz w:val="28"/>
          <w:szCs w:val="28"/>
        </w:rPr>
      </w:pPr>
    </w:p>
    <w:p w:rsidR="00B1169D" w:rsidRPr="00B1169D" w:rsidRDefault="00B1169D" w:rsidP="00B1169D">
      <w:pPr>
        <w:widowControl w:val="0"/>
        <w:autoSpaceDE w:val="0"/>
        <w:autoSpaceDN w:val="0"/>
        <w:rPr>
          <w:sz w:val="28"/>
          <w:szCs w:val="28"/>
        </w:rPr>
      </w:pPr>
      <w:r w:rsidRPr="00B1169D">
        <w:rPr>
          <w:sz w:val="28"/>
          <w:szCs w:val="28"/>
        </w:rPr>
        <w:t xml:space="preserve"> </w:t>
      </w:r>
      <w:bookmarkStart w:id="0" w:name="_GoBack"/>
      <w:bookmarkEnd w:id="0"/>
    </w:p>
    <w:p w:rsidR="00B1169D" w:rsidRPr="00B1169D" w:rsidRDefault="00B1169D" w:rsidP="00B1169D">
      <w:pPr>
        <w:widowControl w:val="0"/>
        <w:autoSpaceDE w:val="0"/>
        <w:autoSpaceDN w:val="0"/>
        <w:rPr>
          <w:sz w:val="28"/>
          <w:szCs w:val="28"/>
        </w:rPr>
      </w:pPr>
      <w:r w:rsidRPr="00B116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</w:t>
      </w:r>
    </w:p>
    <w:p w:rsidR="00B1169D" w:rsidRPr="00B1169D" w:rsidRDefault="00B1169D" w:rsidP="00B1169D">
      <w:pPr>
        <w:widowControl w:val="0"/>
        <w:autoSpaceDE w:val="0"/>
        <w:autoSpaceDN w:val="0"/>
        <w:rPr>
          <w:sz w:val="28"/>
          <w:szCs w:val="28"/>
        </w:rPr>
      </w:pPr>
      <w:r w:rsidRPr="00B1169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</w:t>
      </w:r>
    </w:p>
    <w:p w:rsidR="00B1169D" w:rsidRDefault="00B1169D" w:rsidP="003B41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169D" w:rsidRDefault="00B1169D" w:rsidP="003B41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169D" w:rsidRDefault="00B1169D" w:rsidP="003B41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169D" w:rsidRPr="003B412B" w:rsidRDefault="00B1169D" w:rsidP="003B41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412B" w:rsidRPr="003B412B" w:rsidRDefault="003B412B" w:rsidP="003B412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412B">
        <w:rPr>
          <w:sz w:val="28"/>
          <w:szCs w:val="28"/>
        </w:rPr>
        <w:t>ЗАЯВЛЕНИЕ</w:t>
      </w:r>
    </w:p>
    <w:p w:rsidR="003B412B" w:rsidRPr="003B412B" w:rsidRDefault="003B412B" w:rsidP="003B412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412B" w:rsidRPr="003B412B" w:rsidRDefault="003B412B" w:rsidP="003B412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Прошу внести изменение в решение о 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________________________________________________________________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__________________________________________________________________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ind w:firstLine="851"/>
        <w:jc w:val="both"/>
      </w:pPr>
      <w:r w:rsidRPr="003B412B">
        <w:t xml:space="preserve">              (указать наименование, номер и дату документа)</w:t>
      </w:r>
    </w:p>
    <w:p w:rsidR="003B412B" w:rsidRPr="003B412B" w:rsidRDefault="003B412B" w:rsidP="003B412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в связи с допущенными опечатками и (или) ошибками в тексте решения: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___________________________________________________________________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</w:pPr>
      <w:r w:rsidRPr="003B412B">
        <w:t xml:space="preserve">              (указываются допущенные опечатки и (или) ошибки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___________________________________________________________________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</w:pPr>
      <w:r w:rsidRPr="003B412B">
        <w:t xml:space="preserve">              и предлагаемая новая редакция текста изменений)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__________________________________________________________________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412B" w:rsidRPr="003B412B" w:rsidRDefault="003B412B" w:rsidP="003B412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_____________                                           ___________________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</w:pPr>
      <w:r w:rsidRPr="003B412B">
        <w:t xml:space="preserve">            Дата                                                                                                       Подпись заявителя</w:t>
      </w:r>
    </w:p>
    <w:p w:rsidR="003B412B" w:rsidRPr="003B412B" w:rsidRDefault="003B412B" w:rsidP="003B412B">
      <w:pPr>
        <w:widowControl w:val="0"/>
        <w:autoSpaceDE w:val="0"/>
        <w:autoSpaceDN w:val="0"/>
        <w:jc w:val="both"/>
      </w:pPr>
    </w:p>
    <w:p w:rsidR="003B412B" w:rsidRPr="003B412B" w:rsidRDefault="003B412B" w:rsidP="003B412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Приложение:</w:t>
      </w:r>
    </w:p>
    <w:p w:rsidR="003B412B" w:rsidRPr="003B412B" w:rsidRDefault="003B412B" w:rsidP="003B412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1. __________________________________________________________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3B412B">
        <w:rPr>
          <w:sz w:val="28"/>
          <w:szCs w:val="28"/>
        </w:rPr>
        <w:t>2. __________________________________________________________</w:t>
      </w:r>
    </w:p>
    <w:p w:rsidR="003B412B" w:rsidRPr="003B412B" w:rsidRDefault="003B412B" w:rsidP="003B412B">
      <w:pPr>
        <w:widowControl w:val="0"/>
        <w:autoSpaceDE w:val="0"/>
        <w:autoSpaceDN w:val="0"/>
        <w:ind w:firstLine="851"/>
        <w:jc w:val="both"/>
      </w:pPr>
      <w:r w:rsidRPr="003B412B">
        <w:t xml:space="preserve">                      (Документы, которые заявитель прикладывает к заявлению самостоятельно)</w:t>
      </w:r>
    </w:p>
    <w:p w:rsidR="003B412B" w:rsidRDefault="003B412B" w:rsidP="00855BD2">
      <w:pPr>
        <w:pStyle w:val="ConsPlusTitle"/>
        <w:widowControl/>
        <w:ind w:left="6270" w:hanging="6270"/>
        <w:rPr>
          <w:b w:val="0"/>
        </w:rPr>
      </w:pPr>
    </w:p>
    <w:p w:rsidR="003B412B" w:rsidRDefault="003B412B" w:rsidP="00855BD2">
      <w:pPr>
        <w:pStyle w:val="ConsPlusTitle"/>
        <w:widowControl/>
        <w:ind w:left="6270" w:hanging="6270"/>
        <w:rPr>
          <w:b w:val="0"/>
        </w:rPr>
      </w:pPr>
    </w:p>
    <w:p w:rsidR="003B412B" w:rsidRDefault="003B412B" w:rsidP="00855BD2">
      <w:pPr>
        <w:pStyle w:val="ConsPlusTitle"/>
        <w:widowControl/>
        <w:ind w:left="6270" w:hanging="6270"/>
        <w:rPr>
          <w:b w:val="0"/>
        </w:rPr>
      </w:pPr>
    </w:p>
    <w:p w:rsidR="003B412B" w:rsidRDefault="003B412B" w:rsidP="00855BD2">
      <w:pPr>
        <w:pStyle w:val="ConsPlusTitle"/>
        <w:widowControl/>
        <w:ind w:left="6270" w:hanging="6270"/>
        <w:rPr>
          <w:b w:val="0"/>
        </w:rPr>
      </w:pPr>
    </w:p>
    <w:sectPr w:rsidR="003B412B" w:rsidSect="003B412B">
      <w:headerReference w:type="even" r:id="rId8"/>
      <w:headerReference w:type="default" r:id="rId9"/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7A" w:rsidRDefault="0026287A" w:rsidP="0091359B">
      <w:r>
        <w:separator/>
      </w:r>
    </w:p>
  </w:endnote>
  <w:endnote w:type="continuationSeparator" w:id="0">
    <w:p w:rsidR="0026287A" w:rsidRDefault="0026287A" w:rsidP="0091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7A" w:rsidRDefault="0026287A" w:rsidP="0091359B">
      <w:r>
        <w:separator/>
      </w:r>
    </w:p>
  </w:footnote>
  <w:footnote w:type="continuationSeparator" w:id="0">
    <w:p w:rsidR="0026287A" w:rsidRDefault="0026287A" w:rsidP="0091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0E" w:rsidRDefault="00232A0E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232A0E" w:rsidRDefault="00232A0E">
    <w:pPr>
      <w:spacing w:after="192" w:line="259" w:lineRule="auto"/>
    </w:pPr>
    <w:r>
      <w:rPr>
        <w:sz w:val="24"/>
      </w:rPr>
      <w:t xml:space="preserve"> </w:t>
    </w:r>
  </w:p>
  <w:p w:rsidR="00232A0E" w:rsidRDefault="00232A0E">
    <w:pPr>
      <w:spacing w:line="259" w:lineRule="auto"/>
      <w:ind w:right="13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A0E" w:rsidRDefault="00232A0E" w:rsidP="00796F98">
    <w:pPr>
      <w:spacing w:line="259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0969E4" w:rsidRPr="000969E4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C3F"/>
    <w:multiLevelType w:val="hybridMultilevel"/>
    <w:tmpl w:val="2AB4968A"/>
    <w:lvl w:ilvl="0" w:tplc="B50AEFF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92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E2F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EF8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3C3F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BA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40FA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4E93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EDE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22A09"/>
    <w:multiLevelType w:val="hybridMultilevel"/>
    <w:tmpl w:val="92E26124"/>
    <w:lvl w:ilvl="0" w:tplc="1090C2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414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E73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4ED5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E9F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8B10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8024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4CDA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05B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A7CAF"/>
    <w:multiLevelType w:val="hybridMultilevel"/>
    <w:tmpl w:val="558E885E"/>
    <w:lvl w:ilvl="0" w:tplc="F5F2D7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87FA0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8CEF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E0538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E41BC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81A8E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867D8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3C1C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0CD24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301174"/>
    <w:multiLevelType w:val="hybridMultilevel"/>
    <w:tmpl w:val="687CD488"/>
    <w:lvl w:ilvl="0" w:tplc="076033D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2DC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492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055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2E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03C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B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60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7872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AC0AE5"/>
    <w:multiLevelType w:val="multilevel"/>
    <w:tmpl w:val="40F8E72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5" w:hanging="75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2160"/>
      </w:pPr>
      <w:rPr>
        <w:rFonts w:hint="default"/>
      </w:rPr>
    </w:lvl>
  </w:abstractNum>
  <w:abstractNum w:abstractNumId="5" w15:restartNumberingAfterBreak="0">
    <w:nsid w:val="287B210D"/>
    <w:multiLevelType w:val="hybridMultilevel"/>
    <w:tmpl w:val="755CB072"/>
    <w:lvl w:ilvl="0" w:tplc="B776B6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C2E9A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89CF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A5E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0C8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EABA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428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AFA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CDC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4918DA"/>
    <w:multiLevelType w:val="hybridMultilevel"/>
    <w:tmpl w:val="41501B0A"/>
    <w:lvl w:ilvl="0" w:tplc="8F2606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3899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646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3610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20BF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EC51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6B6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AACF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A0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370699"/>
    <w:multiLevelType w:val="hybridMultilevel"/>
    <w:tmpl w:val="B3BA6C8C"/>
    <w:lvl w:ilvl="0" w:tplc="B502B072">
      <w:start w:val="1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A86D4">
      <w:start w:val="1"/>
      <w:numFmt w:val="lowerLetter"/>
      <w:lvlText w:val="%2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A8DF8">
      <w:start w:val="1"/>
      <w:numFmt w:val="lowerRoman"/>
      <w:lvlText w:val="%3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648830">
      <w:start w:val="1"/>
      <w:numFmt w:val="decimal"/>
      <w:lvlText w:val="%4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A0188">
      <w:start w:val="1"/>
      <w:numFmt w:val="lowerLetter"/>
      <w:lvlText w:val="%5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065E2">
      <w:start w:val="1"/>
      <w:numFmt w:val="lowerRoman"/>
      <w:lvlText w:val="%6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12AA2E">
      <w:start w:val="1"/>
      <w:numFmt w:val="decimal"/>
      <w:lvlText w:val="%7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81D96">
      <w:start w:val="1"/>
      <w:numFmt w:val="lowerLetter"/>
      <w:lvlText w:val="%8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8653E">
      <w:start w:val="1"/>
      <w:numFmt w:val="lowerRoman"/>
      <w:lvlText w:val="%9"/>
      <w:lvlJc w:val="left"/>
      <w:pPr>
        <w:ind w:left="7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31C1B"/>
    <w:multiLevelType w:val="hybridMultilevel"/>
    <w:tmpl w:val="FD08BD6A"/>
    <w:lvl w:ilvl="0" w:tplc="1F6E39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634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E7C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8A41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023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657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A66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6EAF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A03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C25FF1"/>
    <w:multiLevelType w:val="hybridMultilevel"/>
    <w:tmpl w:val="E6AA8C94"/>
    <w:lvl w:ilvl="0" w:tplc="6B5AC2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6F2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2D2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C2BD5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26C9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68E5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4090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628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6A09D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3C752D"/>
    <w:multiLevelType w:val="hybridMultilevel"/>
    <w:tmpl w:val="446685C2"/>
    <w:lvl w:ilvl="0" w:tplc="01F0A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7A8E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C41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E3F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1E82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6E3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D6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E8C2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A20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46D7F"/>
    <w:multiLevelType w:val="hybridMultilevel"/>
    <w:tmpl w:val="F3EEA7B2"/>
    <w:lvl w:ilvl="0" w:tplc="F6748C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6C6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0C5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EE1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CAE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82D5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8150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CE7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48C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142B19"/>
    <w:multiLevelType w:val="hybridMultilevel"/>
    <w:tmpl w:val="2BDE444E"/>
    <w:lvl w:ilvl="0" w:tplc="E8745B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88056">
      <w:start w:val="1"/>
      <w:numFmt w:val="lowerLetter"/>
      <w:lvlText w:val="%2"/>
      <w:lvlJc w:val="left"/>
      <w:pPr>
        <w:ind w:left="2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44D262">
      <w:start w:val="1"/>
      <w:numFmt w:val="lowerRoman"/>
      <w:lvlText w:val="%3"/>
      <w:lvlJc w:val="left"/>
      <w:pPr>
        <w:ind w:left="37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032A">
      <w:start w:val="1"/>
      <w:numFmt w:val="decimal"/>
      <w:lvlText w:val="%4"/>
      <w:lvlJc w:val="left"/>
      <w:pPr>
        <w:ind w:left="4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8DF58">
      <w:start w:val="1"/>
      <w:numFmt w:val="lowerLetter"/>
      <w:lvlText w:val="%5"/>
      <w:lvlJc w:val="left"/>
      <w:pPr>
        <w:ind w:left="5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CD1E6">
      <w:start w:val="1"/>
      <w:numFmt w:val="lowerRoman"/>
      <w:lvlText w:val="%6"/>
      <w:lvlJc w:val="left"/>
      <w:pPr>
        <w:ind w:left="5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60FCA">
      <w:start w:val="1"/>
      <w:numFmt w:val="decimal"/>
      <w:lvlText w:val="%7"/>
      <w:lvlJc w:val="left"/>
      <w:pPr>
        <w:ind w:left="6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43CDA">
      <w:start w:val="1"/>
      <w:numFmt w:val="lowerLetter"/>
      <w:lvlText w:val="%8"/>
      <w:lvlJc w:val="left"/>
      <w:pPr>
        <w:ind w:left="7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6EFE4">
      <w:start w:val="1"/>
      <w:numFmt w:val="lowerRoman"/>
      <w:lvlText w:val="%9"/>
      <w:lvlJc w:val="left"/>
      <w:pPr>
        <w:ind w:left="8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946B2C"/>
    <w:multiLevelType w:val="multilevel"/>
    <w:tmpl w:val="6A28F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4" w15:restartNumberingAfterBreak="0">
    <w:nsid w:val="4EE87241"/>
    <w:multiLevelType w:val="hybridMultilevel"/>
    <w:tmpl w:val="006CAFCE"/>
    <w:lvl w:ilvl="0" w:tplc="1D5804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C30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0E9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0E4D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CFB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6D0F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840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8C9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0E47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3536AD"/>
    <w:multiLevelType w:val="hybridMultilevel"/>
    <w:tmpl w:val="7A78CC9C"/>
    <w:lvl w:ilvl="0" w:tplc="FF9A5A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C41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A4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05D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489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78C2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0B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EE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806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A762B6"/>
    <w:multiLevelType w:val="multilevel"/>
    <w:tmpl w:val="7BE0D01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75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4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17" w15:restartNumberingAfterBreak="0">
    <w:nsid w:val="57115C98"/>
    <w:multiLevelType w:val="hybridMultilevel"/>
    <w:tmpl w:val="07DE53E0"/>
    <w:lvl w:ilvl="0" w:tplc="41C69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FF5C88"/>
    <w:multiLevelType w:val="hybridMultilevel"/>
    <w:tmpl w:val="15801DFE"/>
    <w:lvl w:ilvl="0" w:tplc="E67C9F00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20E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E561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000A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2CC4D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823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42A6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0EC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29C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BF7E70"/>
    <w:multiLevelType w:val="hybridMultilevel"/>
    <w:tmpl w:val="80B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13BD4"/>
    <w:multiLevelType w:val="hybridMultilevel"/>
    <w:tmpl w:val="EDD47B5C"/>
    <w:lvl w:ilvl="0" w:tplc="D7BA7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6D1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C4A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8C8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CAE6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ACF0A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C3B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E1EA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203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662BF5"/>
    <w:multiLevelType w:val="hybridMultilevel"/>
    <w:tmpl w:val="3F90C21E"/>
    <w:lvl w:ilvl="0" w:tplc="88745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92DA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A7E3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2052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2EE7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4122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ACDF0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871C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79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946005"/>
    <w:multiLevelType w:val="multilevel"/>
    <w:tmpl w:val="CFF0BD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3" w15:restartNumberingAfterBreak="0">
    <w:nsid w:val="68E27797"/>
    <w:multiLevelType w:val="hybridMultilevel"/>
    <w:tmpl w:val="41B6531E"/>
    <w:lvl w:ilvl="0" w:tplc="2696AB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821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21C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28CE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68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CF0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051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C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48F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C412E"/>
    <w:multiLevelType w:val="hybridMultilevel"/>
    <w:tmpl w:val="93D8363E"/>
    <w:lvl w:ilvl="0" w:tplc="799E05D8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664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CDA4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6A0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2A1B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A52C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C51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C1D2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2950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5F2576"/>
    <w:multiLevelType w:val="hybridMultilevel"/>
    <w:tmpl w:val="AF9430A8"/>
    <w:lvl w:ilvl="0" w:tplc="F81011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220B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E39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CF7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64AAA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E1E9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2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CEBC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A99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700864"/>
    <w:multiLevelType w:val="hybridMultilevel"/>
    <w:tmpl w:val="20085B52"/>
    <w:lvl w:ilvl="0" w:tplc="EE8E66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4AA8E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C512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215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6499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05C7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C48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6496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42CD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10785E"/>
    <w:multiLevelType w:val="hybridMultilevel"/>
    <w:tmpl w:val="0298F802"/>
    <w:lvl w:ilvl="0" w:tplc="08C49D0A">
      <w:start w:val="1"/>
      <w:numFmt w:val="decimal"/>
      <w:lvlText w:val="%1."/>
      <w:lvlJc w:val="left"/>
      <w:pPr>
        <w:ind w:left="63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 w15:restartNumberingAfterBreak="0">
    <w:nsid w:val="7BD97EDE"/>
    <w:multiLevelType w:val="hybridMultilevel"/>
    <w:tmpl w:val="A5F643B0"/>
    <w:lvl w:ilvl="0" w:tplc="362C7C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6790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B812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ACE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AC3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27D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AC30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E723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85D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A9205C"/>
    <w:multiLevelType w:val="hybridMultilevel"/>
    <w:tmpl w:val="80B8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E7E2B"/>
    <w:multiLevelType w:val="hybridMultilevel"/>
    <w:tmpl w:val="0038B16C"/>
    <w:lvl w:ilvl="0" w:tplc="F12478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A473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62E4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8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0F2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A94B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675E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E12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61EB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066DD7"/>
    <w:multiLevelType w:val="hybridMultilevel"/>
    <w:tmpl w:val="28D6E1E8"/>
    <w:lvl w:ilvl="0" w:tplc="33E439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6E9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0CC0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A6CC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4F1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8AD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016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C9C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89E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791D7F"/>
    <w:multiLevelType w:val="hybridMultilevel"/>
    <w:tmpl w:val="73D8B9CA"/>
    <w:lvl w:ilvl="0" w:tplc="F50C5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6E21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6953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4D0D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6D6E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76E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245DC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881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7C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32"/>
  </w:num>
  <w:num w:numId="5">
    <w:abstractNumId w:val="18"/>
  </w:num>
  <w:num w:numId="6">
    <w:abstractNumId w:val="7"/>
  </w:num>
  <w:num w:numId="7">
    <w:abstractNumId w:val="9"/>
  </w:num>
  <w:num w:numId="8">
    <w:abstractNumId w:val="28"/>
  </w:num>
  <w:num w:numId="9">
    <w:abstractNumId w:val="26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  <w:num w:numId="15">
    <w:abstractNumId w:val="20"/>
  </w:num>
  <w:num w:numId="16">
    <w:abstractNumId w:val="5"/>
  </w:num>
  <w:num w:numId="17">
    <w:abstractNumId w:val="30"/>
  </w:num>
  <w:num w:numId="18">
    <w:abstractNumId w:val="14"/>
  </w:num>
  <w:num w:numId="19">
    <w:abstractNumId w:val="24"/>
  </w:num>
  <w:num w:numId="20">
    <w:abstractNumId w:val="25"/>
  </w:num>
  <w:num w:numId="21">
    <w:abstractNumId w:val="21"/>
  </w:num>
  <w:num w:numId="22">
    <w:abstractNumId w:val="3"/>
  </w:num>
  <w:num w:numId="23">
    <w:abstractNumId w:val="23"/>
  </w:num>
  <w:num w:numId="24">
    <w:abstractNumId w:val="13"/>
  </w:num>
  <w:num w:numId="25">
    <w:abstractNumId w:val="22"/>
  </w:num>
  <w:num w:numId="26">
    <w:abstractNumId w:val="15"/>
  </w:num>
  <w:num w:numId="27">
    <w:abstractNumId w:val="16"/>
  </w:num>
  <w:num w:numId="28">
    <w:abstractNumId w:val="4"/>
  </w:num>
  <w:num w:numId="29">
    <w:abstractNumId w:val="31"/>
  </w:num>
  <w:num w:numId="30">
    <w:abstractNumId w:val="12"/>
  </w:num>
  <w:num w:numId="31">
    <w:abstractNumId w:val="27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B3"/>
    <w:rsid w:val="00015B3C"/>
    <w:rsid w:val="00050AD0"/>
    <w:rsid w:val="00081475"/>
    <w:rsid w:val="0009038A"/>
    <w:rsid w:val="000969E4"/>
    <w:rsid w:val="000F1E8B"/>
    <w:rsid w:val="00115338"/>
    <w:rsid w:val="001270CE"/>
    <w:rsid w:val="00137887"/>
    <w:rsid w:val="00140B6C"/>
    <w:rsid w:val="00147EE2"/>
    <w:rsid w:val="00163C20"/>
    <w:rsid w:val="001713C0"/>
    <w:rsid w:val="001D2C66"/>
    <w:rsid w:val="001E2A8F"/>
    <w:rsid w:val="002233E7"/>
    <w:rsid w:val="00232A0E"/>
    <w:rsid w:val="00232F99"/>
    <w:rsid w:val="002333F6"/>
    <w:rsid w:val="0025381B"/>
    <w:rsid w:val="0026287A"/>
    <w:rsid w:val="00275936"/>
    <w:rsid w:val="002930B8"/>
    <w:rsid w:val="002A4324"/>
    <w:rsid w:val="002E3C2C"/>
    <w:rsid w:val="00320242"/>
    <w:rsid w:val="00341DC8"/>
    <w:rsid w:val="003501A1"/>
    <w:rsid w:val="00351B1B"/>
    <w:rsid w:val="00357151"/>
    <w:rsid w:val="00357E95"/>
    <w:rsid w:val="003B412B"/>
    <w:rsid w:val="003B52DB"/>
    <w:rsid w:val="003C4460"/>
    <w:rsid w:val="003F0A31"/>
    <w:rsid w:val="004209D1"/>
    <w:rsid w:val="00430224"/>
    <w:rsid w:val="00434A58"/>
    <w:rsid w:val="00443099"/>
    <w:rsid w:val="00460DA2"/>
    <w:rsid w:val="0047505F"/>
    <w:rsid w:val="0048645C"/>
    <w:rsid w:val="004A7882"/>
    <w:rsid w:val="004C2C16"/>
    <w:rsid w:val="00586349"/>
    <w:rsid w:val="005C6FB8"/>
    <w:rsid w:val="005E415C"/>
    <w:rsid w:val="006034A4"/>
    <w:rsid w:val="0061484B"/>
    <w:rsid w:val="00623060"/>
    <w:rsid w:val="00641135"/>
    <w:rsid w:val="00666FAB"/>
    <w:rsid w:val="0067237D"/>
    <w:rsid w:val="006755C5"/>
    <w:rsid w:val="0067639F"/>
    <w:rsid w:val="00676EC6"/>
    <w:rsid w:val="00693679"/>
    <w:rsid w:val="006A19EB"/>
    <w:rsid w:val="006D740C"/>
    <w:rsid w:val="006F4B18"/>
    <w:rsid w:val="007122A6"/>
    <w:rsid w:val="007133BA"/>
    <w:rsid w:val="0072137B"/>
    <w:rsid w:val="00734271"/>
    <w:rsid w:val="00741BEA"/>
    <w:rsid w:val="00742FF8"/>
    <w:rsid w:val="00750E32"/>
    <w:rsid w:val="00752561"/>
    <w:rsid w:val="00756D36"/>
    <w:rsid w:val="00765983"/>
    <w:rsid w:val="00786AF4"/>
    <w:rsid w:val="00796F98"/>
    <w:rsid w:val="007B02E5"/>
    <w:rsid w:val="007F180B"/>
    <w:rsid w:val="007F28C2"/>
    <w:rsid w:val="00805D1C"/>
    <w:rsid w:val="00817B0A"/>
    <w:rsid w:val="008365A2"/>
    <w:rsid w:val="00855BD2"/>
    <w:rsid w:val="008609AA"/>
    <w:rsid w:val="0087311A"/>
    <w:rsid w:val="00894FF6"/>
    <w:rsid w:val="008B62A4"/>
    <w:rsid w:val="008E601F"/>
    <w:rsid w:val="008F064A"/>
    <w:rsid w:val="00900DD7"/>
    <w:rsid w:val="00906EB2"/>
    <w:rsid w:val="0091359B"/>
    <w:rsid w:val="009254FA"/>
    <w:rsid w:val="00925C56"/>
    <w:rsid w:val="00940B60"/>
    <w:rsid w:val="00941661"/>
    <w:rsid w:val="00962945"/>
    <w:rsid w:val="00976EB3"/>
    <w:rsid w:val="009907A4"/>
    <w:rsid w:val="009D38D3"/>
    <w:rsid w:val="009E6795"/>
    <w:rsid w:val="009F65EE"/>
    <w:rsid w:val="00A35E30"/>
    <w:rsid w:val="00A451DB"/>
    <w:rsid w:val="00A6661C"/>
    <w:rsid w:val="00A76F0D"/>
    <w:rsid w:val="00A826FB"/>
    <w:rsid w:val="00A94C6D"/>
    <w:rsid w:val="00AA4C44"/>
    <w:rsid w:val="00AA7EBE"/>
    <w:rsid w:val="00AB13AA"/>
    <w:rsid w:val="00AD7F2F"/>
    <w:rsid w:val="00B1169D"/>
    <w:rsid w:val="00B35565"/>
    <w:rsid w:val="00B35E5F"/>
    <w:rsid w:val="00B60C39"/>
    <w:rsid w:val="00B7076C"/>
    <w:rsid w:val="00B81535"/>
    <w:rsid w:val="00B84876"/>
    <w:rsid w:val="00B90F4B"/>
    <w:rsid w:val="00B97A40"/>
    <w:rsid w:val="00BB71E1"/>
    <w:rsid w:val="00BB75E8"/>
    <w:rsid w:val="00BB79D7"/>
    <w:rsid w:val="00BD5B54"/>
    <w:rsid w:val="00C11449"/>
    <w:rsid w:val="00C23257"/>
    <w:rsid w:val="00C305DD"/>
    <w:rsid w:val="00C336CB"/>
    <w:rsid w:val="00C74B10"/>
    <w:rsid w:val="00C8330B"/>
    <w:rsid w:val="00C90D42"/>
    <w:rsid w:val="00C91CEC"/>
    <w:rsid w:val="00CD1619"/>
    <w:rsid w:val="00D11C68"/>
    <w:rsid w:val="00D21A1A"/>
    <w:rsid w:val="00D233A7"/>
    <w:rsid w:val="00D23EBF"/>
    <w:rsid w:val="00D41A20"/>
    <w:rsid w:val="00D5068C"/>
    <w:rsid w:val="00D95427"/>
    <w:rsid w:val="00DB6382"/>
    <w:rsid w:val="00DB6CD5"/>
    <w:rsid w:val="00DC680F"/>
    <w:rsid w:val="00DE236D"/>
    <w:rsid w:val="00DE56E6"/>
    <w:rsid w:val="00E11994"/>
    <w:rsid w:val="00E169ED"/>
    <w:rsid w:val="00E17F71"/>
    <w:rsid w:val="00E73239"/>
    <w:rsid w:val="00E7651B"/>
    <w:rsid w:val="00E81113"/>
    <w:rsid w:val="00E87A41"/>
    <w:rsid w:val="00EA0E30"/>
    <w:rsid w:val="00EB73EC"/>
    <w:rsid w:val="00EC2546"/>
    <w:rsid w:val="00EF5DCB"/>
    <w:rsid w:val="00F57B1B"/>
    <w:rsid w:val="00F63B7C"/>
    <w:rsid w:val="00F84A7F"/>
    <w:rsid w:val="00F86222"/>
    <w:rsid w:val="00FA5C2F"/>
    <w:rsid w:val="00FE65B4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F98DA-6BCD-43C9-806E-26134B89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80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F18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F180B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F1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7F180B"/>
    <w:pPr>
      <w:jc w:val="center"/>
    </w:pPr>
    <w:rPr>
      <w:b/>
      <w:sz w:val="32"/>
    </w:rPr>
  </w:style>
  <w:style w:type="paragraph" w:customStyle="1" w:styleId="ConsPlusNonformat">
    <w:name w:val="ConsPlusNonformat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F1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9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unhideWhenUsed/>
    <w:rsid w:val="002A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D11C6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11C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76EB3"/>
    <w:pPr>
      <w:tabs>
        <w:tab w:val="center" w:pos="4677"/>
        <w:tab w:val="right" w:pos="9355"/>
      </w:tabs>
      <w:ind w:left="108" w:firstLine="530"/>
      <w:jc w:val="both"/>
    </w:pPr>
    <w:rPr>
      <w:color w:val="000000"/>
      <w:sz w:val="28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976EB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359B"/>
  </w:style>
  <w:style w:type="table" w:customStyle="1" w:styleId="TableGrid">
    <w:name w:val="TableGrid"/>
    <w:rsid w:val="009135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91359B"/>
    <w:pPr>
      <w:tabs>
        <w:tab w:val="center" w:pos="4677"/>
        <w:tab w:val="right" w:pos="9355"/>
      </w:tabs>
      <w:ind w:left="108" w:firstLine="530"/>
      <w:jc w:val="both"/>
    </w:pPr>
    <w:rPr>
      <w:color w:val="000000"/>
      <w:sz w:val="28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91359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">
    <w:name w:val="List Paragraph"/>
    <w:basedOn w:val="a"/>
    <w:uiPriority w:val="34"/>
    <w:qFormat/>
    <w:rsid w:val="0091359B"/>
    <w:pPr>
      <w:spacing w:after="15" w:line="267" w:lineRule="auto"/>
      <w:ind w:left="720" w:firstLine="530"/>
      <w:contextualSpacing/>
      <w:jc w:val="both"/>
    </w:pPr>
    <w:rPr>
      <w:color w:val="000000"/>
      <w:sz w:val="28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91359B"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1359B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1359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9135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135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9135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next w:val="21"/>
    <w:uiPriority w:val="40"/>
    <w:rsid w:val="009135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0">
    <w:name w:val="annotation reference"/>
    <w:basedOn w:val="a0"/>
    <w:uiPriority w:val="99"/>
    <w:semiHidden/>
    <w:unhideWhenUsed/>
    <w:rsid w:val="0091359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359B"/>
    <w:pPr>
      <w:spacing w:after="15"/>
      <w:ind w:left="108" w:firstLine="530"/>
      <w:jc w:val="both"/>
    </w:pPr>
    <w:rPr>
      <w:color w:val="00000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1359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35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359B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1">
    <w:name w:val="Сетка таблицы светлая2"/>
    <w:basedOn w:val="a1"/>
    <w:uiPriority w:val="40"/>
    <w:rsid w:val="009135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1">
    <w:name w:val="TableGrid11"/>
    <w:rsid w:val="00B60C3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8"/>
    <w:uiPriority w:val="39"/>
    <w:rsid w:val="002233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91;&#1088;&#1086;&#1074;&#1072;\&#1064;&#1072;&#1073;&#1083;&#1086;&#1085;%20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9F57-F9B3-4C9F-AB43-72D17C08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Галина Н. Белевцова</cp:lastModifiedBy>
  <cp:revision>2</cp:revision>
  <cp:lastPrinted>2022-03-15T13:35:00Z</cp:lastPrinted>
  <dcterms:created xsi:type="dcterms:W3CDTF">2022-07-11T10:56:00Z</dcterms:created>
  <dcterms:modified xsi:type="dcterms:W3CDTF">2022-07-11T10:56:00Z</dcterms:modified>
</cp:coreProperties>
</file>