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07" w:rsidRPr="00E43407" w:rsidRDefault="00E43407" w:rsidP="00E43407">
      <w:pPr>
        <w:spacing w:line="265" w:lineRule="auto"/>
        <w:jc w:val="right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Приложение № 1 </w:t>
      </w:r>
    </w:p>
    <w:p w:rsidR="00E43407" w:rsidRPr="00E43407" w:rsidRDefault="00E43407" w:rsidP="00E43407">
      <w:pPr>
        <w:spacing w:after="4" w:line="262" w:lineRule="auto"/>
        <w:jc w:val="right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к административному регламенту </w:t>
      </w:r>
    </w:p>
    <w:p w:rsidR="00E43407" w:rsidRDefault="00E43407" w:rsidP="00E43407">
      <w:pPr>
        <w:spacing w:line="259" w:lineRule="auto"/>
        <w:jc w:val="center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p w:rsidR="00916012" w:rsidRPr="00E43407" w:rsidRDefault="00916012" w:rsidP="00E43407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18"/>
        <w:gridCol w:w="1330"/>
        <w:gridCol w:w="1992"/>
      </w:tblGrid>
      <w:tr w:rsidR="00E43407" w:rsidRPr="00E43407" w:rsidTr="00E43407">
        <w:trPr>
          <w:trHeight w:val="468"/>
        </w:trPr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Лист N ___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Всего листов ___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0" w:type="dxa"/>
          <w:right w:w="9" w:type="dxa"/>
        </w:tblCellMar>
        <w:tblLook w:val="04A0" w:firstRow="1" w:lastRow="0" w:firstColumn="1" w:lastColumn="0" w:noHBand="0" w:noVBand="1"/>
      </w:tblPr>
      <w:tblGrid>
        <w:gridCol w:w="549"/>
        <w:gridCol w:w="437"/>
        <w:gridCol w:w="2504"/>
        <w:gridCol w:w="420"/>
        <w:gridCol w:w="504"/>
        <w:gridCol w:w="533"/>
        <w:gridCol w:w="1716"/>
        <w:gridCol w:w="434"/>
        <w:gridCol w:w="2543"/>
      </w:tblGrid>
      <w:tr w:rsidR="00E43407" w:rsidRPr="00E43407" w:rsidTr="00E43407">
        <w:trPr>
          <w:trHeight w:val="6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Заявление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after="3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Заявление принято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регистрационный номер _______________ </w:t>
            </w:r>
          </w:p>
        </w:tc>
      </w:tr>
      <w:tr w:rsidR="00E43407" w:rsidRPr="00E43407" w:rsidTr="00E43407">
        <w:trPr>
          <w:trHeight w:val="1770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 </w:t>
            </w:r>
          </w:p>
          <w:p w:rsidR="00E43407" w:rsidRPr="00E43407" w:rsidRDefault="00E43407" w:rsidP="00E43407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---------------------------------------- </w:t>
            </w:r>
          </w:p>
          <w:p w:rsidR="00E43407" w:rsidRPr="00E43407" w:rsidRDefault="00E43407" w:rsidP="00E43407">
            <w:pPr>
              <w:spacing w:line="276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(наименование органа местного самоуправления, органа </w:t>
            </w:r>
          </w:p>
          <w:p w:rsidR="00E43407" w:rsidRPr="00E43407" w:rsidRDefault="00E43407" w:rsidP="00E43407">
            <w:pPr>
              <w:spacing w:after="39" w:line="23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______________________________ государственной власти субъекта </w:t>
            </w:r>
          </w:p>
          <w:p w:rsidR="00E43407" w:rsidRPr="00E43407" w:rsidRDefault="00E43407" w:rsidP="00E43407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Российской Федерации - городов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31" w:line="248" w:lineRule="auto"/>
              <w:ind w:right="309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листов заявления ___________ количество прилагаемых документов ____, в том числе оригиналов ___, копий ____, количество листов в оригиналах ____, копиях ____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ФИО должностного лица ________________ подпись должностного лица ____________ </w:t>
            </w:r>
          </w:p>
        </w:tc>
      </w:tr>
      <w:tr w:rsidR="00E43407" w:rsidRPr="00E43407" w:rsidTr="00E43407">
        <w:trPr>
          <w:trHeight w:val="2091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36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федерального значения или органа местного самоуправления </w:t>
            </w:r>
          </w:p>
          <w:p w:rsidR="00E43407" w:rsidRPr="00E43407" w:rsidRDefault="00E43407" w:rsidP="00E43407">
            <w:pPr>
              <w:spacing w:line="23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внутригородского муниципального образования города федерального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значения, уполномоченного законом </w:t>
            </w:r>
          </w:p>
          <w:p w:rsidR="00E43407" w:rsidRPr="00E43407" w:rsidRDefault="00E43407" w:rsidP="00E434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субъекта Российской Федерации на </w:t>
            </w:r>
          </w:p>
          <w:p w:rsidR="00E43407" w:rsidRPr="00E43407" w:rsidRDefault="00E43407" w:rsidP="00E43407">
            <w:pPr>
              <w:spacing w:after="17"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присвоение объектам адресации </w:t>
            </w:r>
          </w:p>
          <w:p w:rsidR="00E43407" w:rsidRPr="00E43407" w:rsidRDefault="00E43407" w:rsidP="00E43407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адресов)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дата "__" ____________ ____ г. </w:t>
            </w:r>
          </w:p>
        </w:tc>
      </w:tr>
      <w:tr w:rsidR="00E43407" w:rsidRPr="00E43407" w:rsidTr="00E43407">
        <w:trPr>
          <w:trHeight w:val="46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3.1 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Прошу в отношении объекта адресации: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Вид: </w:t>
            </w:r>
          </w:p>
        </w:tc>
      </w:tr>
      <w:tr w:rsidR="00E43407" w:rsidRPr="00E43407" w:rsidTr="00E43407"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310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92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93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92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Сооружение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Объект незавершенного строительства </w:t>
            </w:r>
          </w:p>
        </w:tc>
      </w:tr>
      <w:tr w:rsidR="00E43407" w:rsidRPr="00E43407" w:rsidTr="00E43407">
        <w:trPr>
          <w:trHeight w:val="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310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92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Здание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93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92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Помещение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3407" w:rsidRPr="00E43407" w:rsidTr="00E43407">
        <w:trPr>
          <w:trHeight w:val="46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3.2 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Присвоить адрес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 связи с: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земельного участка(ов) из земель, находящихся в государственной или муниципальной собственности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образуемых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земельных участков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Дополнительная информация: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земельного участка(ов) путем раздела земельного участка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образуемых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земельных участков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97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42" w:line="237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земельного участка, раздел которого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осуществляется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земельного участка, раздел которого осуществляется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объединяемых земельных участков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объединяемого земельного участка </w:t>
            </w:r>
            <w:r w:rsidRPr="00E43407">
              <w:rPr>
                <w:color w:val="0000FF"/>
                <w:sz w:val="22"/>
                <w:szCs w:val="22"/>
              </w:rPr>
              <w:t>&lt;1&gt;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объединяемого земельного участка </w:t>
            </w:r>
            <w:r w:rsidRPr="00E43407">
              <w:rPr>
                <w:color w:val="0000FF"/>
                <w:sz w:val="22"/>
                <w:szCs w:val="22"/>
              </w:rPr>
              <w:t>&lt;1&gt;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3407" w:rsidRPr="00E43407" w:rsidRDefault="00E43407" w:rsidP="00E43407">
      <w:pPr>
        <w:spacing w:line="259" w:lineRule="auto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18"/>
        <w:gridCol w:w="1330"/>
        <w:gridCol w:w="1992"/>
      </w:tblGrid>
      <w:tr w:rsidR="00E43407" w:rsidRPr="00E43407" w:rsidTr="00E43407">
        <w:trPr>
          <w:trHeight w:val="468"/>
        </w:trPr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Лист N ___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Всего листов ___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08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432"/>
        <w:gridCol w:w="3419"/>
        <w:gridCol w:w="5266"/>
      </w:tblGrid>
      <w:tr w:rsidR="00E43407" w:rsidRPr="00E43407" w:rsidTr="00E43407">
        <w:trPr>
          <w:trHeight w:val="466"/>
        </w:trPr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земельного участка(ов) путем выдела из земельного участка </w:t>
            </w:r>
          </w:p>
        </w:tc>
      </w:tr>
      <w:tr w:rsidR="00E43407" w:rsidRPr="00E43407" w:rsidTr="00E43407">
        <w:trPr>
          <w:trHeight w:val="1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земельного участка, из которого осуществляется выдел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земельного участка(ов) путем перераспределения земельных участков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образуемых земельных участков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земельных участков, которые перераспределяются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9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  <w:r w:rsidRPr="00E43407">
              <w:rPr>
                <w:color w:val="0000FF"/>
                <w:sz w:val="22"/>
                <w:szCs w:val="22"/>
              </w:rPr>
              <w:t>&lt;2&gt;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земельного участка, который перераспределяется </w:t>
            </w:r>
            <w:r w:rsidRPr="00E43407">
              <w:rPr>
                <w:color w:val="0000FF"/>
                <w:sz w:val="22"/>
                <w:szCs w:val="22"/>
              </w:rPr>
              <w:t>&lt;2&gt;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Строительством, реконструкцией здания, сооружения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объекта строительства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5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(реконструкции) в соответствии с проектной документацией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3407" w:rsidRPr="00E43407" w:rsidTr="00E43407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1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E43407" w:rsidRPr="00E43407" w:rsidTr="00E4340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Тип здания, сооружения, объекта незавершенного строительства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1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помещения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помещения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3407" w:rsidRPr="00E43407" w:rsidRDefault="00E43407" w:rsidP="00E43407">
      <w:pPr>
        <w:spacing w:line="259" w:lineRule="auto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18"/>
        <w:gridCol w:w="1330"/>
        <w:gridCol w:w="1992"/>
      </w:tblGrid>
      <w:tr w:rsidR="00E43407" w:rsidRPr="00E43407" w:rsidTr="00E43407">
        <w:trPr>
          <w:trHeight w:val="468"/>
        </w:trPr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Лист N ___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Всего листов ___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10" w:type="dxa"/>
          <w:left w:w="60" w:type="dxa"/>
          <w:right w:w="77" w:type="dxa"/>
        </w:tblCellMar>
        <w:tblLook w:val="04A0" w:firstRow="1" w:lastRow="0" w:firstColumn="1" w:lastColumn="0" w:noHBand="0" w:noVBand="1"/>
      </w:tblPr>
      <w:tblGrid>
        <w:gridCol w:w="549"/>
        <w:gridCol w:w="427"/>
        <w:gridCol w:w="444"/>
        <w:gridCol w:w="2824"/>
        <w:gridCol w:w="340"/>
        <w:gridCol w:w="3613"/>
        <w:gridCol w:w="1443"/>
      </w:tblGrid>
      <w:tr w:rsidR="00E43407" w:rsidRPr="00E43407" w:rsidTr="00E43407">
        <w:trPr>
          <w:trHeight w:val="469"/>
        </w:trPr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помещения(ий) в здании, сооружении путем раздела здания, сооружения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 жилого помещения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образуемых помещений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 нежилого помещения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образуемых помещений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здания, сооружения </w:t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здания, сооружения </w:t>
            </w:r>
          </w:p>
        </w:tc>
      </w:tr>
    </w:tbl>
    <w:p w:rsidR="00E43407" w:rsidRPr="00E43407" w:rsidRDefault="00E43407" w:rsidP="00E43407">
      <w:pPr>
        <w:spacing w:line="259" w:lineRule="auto"/>
        <w:ind w:right="11079"/>
        <w:rPr>
          <w:color w:val="000000"/>
          <w:sz w:val="28"/>
          <w:szCs w:val="22"/>
        </w:rPr>
      </w:pPr>
    </w:p>
    <w:tbl>
      <w:tblPr>
        <w:tblStyle w:val="TableGrid"/>
        <w:tblW w:w="9640" w:type="dxa"/>
        <w:tblInd w:w="0" w:type="dxa"/>
        <w:tblCellMar>
          <w:left w:w="60" w:type="dxa"/>
          <w:right w:w="7" w:type="dxa"/>
        </w:tblCellMar>
        <w:tblLook w:val="04A0" w:firstRow="1" w:lastRow="0" w:firstColumn="1" w:lastColumn="0" w:noHBand="0" w:noVBand="1"/>
      </w:tblPr>
      <w:tblGrid>
        <w:gridCol w:w="549"/>
        <w:gridCol w:w="427"/>
        <w:gridCol w:w="444"/>
        <w:gridCol w:w="2209"/>
        <w:gridCol w:w="615"/>
        <w:gridCol w:w="645"/>
        <w:gridCol w:w="370"/>
        <w:gridCol w:w="1395"/>
        <w:gridCol w:w="2986"/>
      </w:tblGrid>
      <w:tr w:rsidR="00E43407" w:rsidRPr="00E43407" w:rsidTr="00E43407">
        <w:trPr>
          <w:trHeight w:val="466"/>
        </w:trPr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90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Дополнительная информация: </w:t>
            </w:r>
          </w:p>
          <w:p w:rsidR="00E43407" w:rsidRPr="00E43407" w:rsidRDefault="00E43407" w:rsidP="00E43407">
            <w:pPr>
              <w:spacing w:line="259" w:lineRule="auto"/>
              <w:ind w:right="3570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помещения(ий) в здании, сооружении путем раздела помещения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Назначение помещения (жилое (нежилое) помещение) </w:t>
            </w:r>
            <w:r w:rsidRPr="00E43407">
              <w:rPr>
                <w:color w:val="0000FF"/>
                <w:sz w:val="22"/>
                <w:szCs w:val="22"/>
              </w:rPr>
              <w:t>&lt;3&gt;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Вид помещения </w:t>
            </w:r>
            <w:r w:rsidRPr="00E43407">
              <w:rPr>
                <w:color w:val="0000FF"/>
                <w:sz w:val="22"/>
                <w:szCs w:val="22"/>
              </w:rPr>
              <w:t>&lt;3&gt;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помещений </w:t>
            </w:r>
            <w:r w:rsidRPr="00E43407">
              <w:rPr>
                <w:color w:val="0000FF"/>
                <w:sz w:val="22"/>
                <w:szCs w:val="22"/>
              </w:rPr>
              <w:t>&lt;3&gt;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помещения, раздел которого осуществляется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помещения, раздел которого осуществляется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3570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Дополнительная информация: </w:t>
            </w:r>
          </w:p>
          <w:p w:rsidR="00E43407" w:rsidRPr="00E43407" w:rsidRDefault="00E43407" w:rsidP="00E43407">
            <w:pPr>
              <w:spacing w:line="259" w:lineRule="auto"/>
              <w:ind w:right="3570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помещения в здании, сооружении путем объединения помещений в здании, сооружении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tabs>
                <w:tab w:val="center" w:pos="0"/>
                <w:tab w:val="center" w:pos="384"/>
                <w:tab w:val="center" w:pos="2402"/>
                <w:tab w:val="center" w:pos="6413"/>
              </w:tabs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  <w:r w:rsidRPr="00E43407">
              <w:rPr>
                <w:color w:val="000000"/>
                <w:sz w:val="22"/>
                <w:szCs w:val="22"/>
              </w:rPr>
              <w:tab/>
            </w:r>
            <w:r w:rsidRPr="00E4340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45126AA" wp14:editId="3844FC22">
                      <wp:extent cx="6096" cy="289814"/>
                      <wp:effectExtent l="0" t="0" r="0" b="0"/>
                      <wp:docPr id="62811" name="Group 62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9814"/>
                                <a:chOff x="0" y="0"/>
                                <a:chExt cx="6096" cy="289814"/>
                              </a:xfrm>
                            </wpg:grpSpPr>
                            <wps:wsp>
                              <wps:cNvPr id="68288" name="Shape 68288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89" name="Shape 68289"/>
                              <wps:cNvSpPr/>
                              <wps:spPr>
                                <a:xfrm>
                                  <a:off x="0" y="65481"/>
                                  <a:ext cx="9144" cy="224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43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4333"/>
                                      </a:lnTo>
                                      <a:lnTo>
                                        <a:pt x="0" y="224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F74FD1C" id="Group 62811" o:spid="_x0000_s1026" style="width:.5pt;height:22.8pt;mso-position-horizontal-relative:char;mso-position-vertical-relative:line" coordsize="6096,28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">
                      <v:shape id="Shape 68288" o:spid="_x0000_s1027" style="position:absolute;width:9144;height:65532;visibility:visible;mso-wrap-style:square;v-text-anchor:top" coordsize="914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" path="m,l9144,r,65532l,65532,,e" fillcolor="black" stroked="f" strokeweight="0">
                        <v:stroke miterlimit="83231f" joinstyle="miter"/>
                        <v:path arrowok="t" textboxrect="0,0,9144,65532"/>
                      </v:shape>
                      <v:shape id="Shape 68289" o:spid="_x0000_s1028" style="position:absolute;top:65481;width:9144;height:224333;visibility:visible;mso-wrap-style:square;v-text-anchor:top" coordsize="9144,2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" path="m,l9144,r,224333l,224333,,e" fillcolor="black" stroked="f" strokeweight="0">
                        <v:stroke miterlimit="83231f" joinstyle="miter"/>
                        <v:path arrowok="t" textboxrect="0,0,9144,224333"/>
                      </v:shape>
                      <w10:anchorlock/>
                    </v:group>
                  </w:pict>
                </mc:Fallback>
              </mc:AlternateConten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Образование жилого помещения </w:t>
            </w:r>
            <w:r w:rsidRPr="00E4340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9897CEB" wp14:editId="3A8A11AC">
                      <wp:extent cx="240792" cy="289814"/>
                      <wp:effectExtent l="0" t="0" r="0" b="0"/>
                      <wp:docPr id="62817" name="Group 62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89814"/>
                                <a:chOff x="0" y="0"/>
                                <a:chExt cx="240792" cy="289814"/>
                              </a:xfrm>
                            </wpg:grpSpPr>
                            <wps:wsp>
                              <wps:cNvPr id="4656" name="Rectangle 4656"/>
                              <wps:cNvSpPr/>
                              <wps:spPr>
                                <a:xfrm>
                                  <a:off x="41148" y="6582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6CFD" w:rsidRDefault="00766CFD" w:rsidP="00E43407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92" name="Shape 68292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93" name="Shape 68293"/>
                              <wps:cNvSpPr/>
                              <wps:spPr>
                                <a:xfrm>
                                  <a:off x="234696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94" name="Shape 68294"/>
                              <wps:cNvSpPr/>
                              <wps:spPr>
                                <a:xfrm>
                                  <a:off x="0" y="65481"/>
                                  <a:ext cx="9144" cy="224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43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4333"/>
                                      </a:lnTo>
                                      <a:lnTo>
                                        <a:pt x="0" y="224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95" name="Shape 68295"/>
                              <wps:cNvSpPr/>
                              <wps:spPr>
                                <a:xfrm>
                                  <a:off x="234696" y="65481"/>
                                  <a:ext cx="9144" cy="224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43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4333"/>
                                      </a:lnTo>
                                      <a:lnTo>
                                        <a:pt x="0" y="224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9897CEB" id="Group 62817" o:spid="_x0000_s1026" style="width:18.95pt;height:22.8pt;mso-position-horizontal-relative:char;mso-position-vertical-relative:line" coordsize="240792,28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">
                      <v:rect id="Rectangle 4656" o:spid="_x0000_s1027" style="position:absolute;left:41148;top:65829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2w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GdI/bDHAAAA3QAA&#10;AA8AAAAAAAAAAAAAAAAABwIAAGRycy9kb3ducmV2LnhtbFBLBQYAAAAAAwADALcAAAD7AgAAAAA=&#10;" filled="f" stroked="f">
                        <v:textbox inset="0,0,0,0"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8292" o:spid="_x0000_s1028" style="position:absolute;width:9144;height:65532;visibility:visible;mso-wrap-style:square;v-text-anchor:top" coordsize="914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" path="m,l9144,r,65532l,65532,,e" fillcolor="black" stroked="f" strokeweight="0">
                        <v:stroke miterlimit="83231f" joinstyle="miter"/>
                        <v:path arrowok="t" textboxrect="0,0,9144,65532"/>
                      </v:shape>
                      <v:shape id="Shape 68293" o:spid="_x0000_s1029" style="position:absolute;left:234696;width:9144;height:65532;visibility:visible;mso-wrap-style:square;v-text-anchor:top" coordsize="914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" path="m,l9144,r,65532l,65532,,e" fillcolor="black" stroked="f" strokeweight="0">
                        <v:stroke miterlimit="83231f" joinstyle="miter"/>
                        <v:path arrowok="t" textboxrect="0,0,9144,65532"/>
                      </v:shape>
                      <v:shape id="Shape 68294" o:spid="_x0000_s1030" style="position:absolute;top:65481;width:9144;height:224333;visibility:visible;mso-wrap-style:square;v-text-anchor:top" coordsize="9144,2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" path="m,l9144,r,224333l,224333,,e" fillcolor="black" stroked="f" strokeweight="0">
                        <v:stroke miterlimit="83231f" joinstyle="miter"/>
                        <v:path arrowok="t" textboxrect="0,0,9144,224333"/>
                      </v:shape>
                      <v:shape id="Shape 68295" o:spid="_x0000_s1031" style="position:absolute;left:234696;top:65481;width:9144;height:224333;visibility:visible;mso-wrap-style:square;v-text-anchor:top" coordsize="9144,2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" path="m,l9144,r,224333l,224333,,e" fillcolor="black" stroked="f" strokeweight="0">
                        <v:stroke miterlimit="83231f" joinstyle="miter"/>
                        <v:path arrowok="t" textboxrect="0,0,9144,224333"/>
                      </v:shape>
                      <w10:anchorlock/>
                    </v:group>
                  </w:pict>
                </mc:Fallback>
              </mc:AlternateConten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Образование нежилого помещения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объединяемых помещений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объединяемого помещения </w:t>
            </w:r>
            <w:r w:rsidRPr="00E43407">
              <w:rPr>
                <w:color w:val="0000FF"/>
                <w:sz w:val="22"/>
                <w:szCs w:val="22"/>
              </w:rPr>
              <w:t>&lt;4&gt;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объединяемого помещения </w:t>
            </w:r>
            <w:r w:rsidRPr="00E43407">
              <w:rPr>
                <w:color w:val="0000FF"/>
                <w:sz w:val="22"/>
                <w:szCs w:val="22"/>
              </w:rPr>
              <w:t>&lt;4&gt;</w:t>
            </w: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92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Дополнительная информация: </w:t>
            </w:r>
          </w:p>
          <w:p w:rsidR="00E43407" w:rsidRPr="00E43407" w:rsidRDefault="00E43407" w:rsidP="00E43407">
            <w:pPr>
              <w:spacing w:after="190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 жилого помещения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Образование нежилого помещения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Количество образуемых помещений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Кадастровый номер здания,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здания, сооружения </w:t>
            </w:r>
          </w:p>
        </w:tc>
      </w:tr>
      <w:tr w:rsidR="00E43407" w:rsidRPr="00E43407" w:rsidTr="00E43407">
        <w:trPr>
          <w:trHeight w:val="466"/>
        </w:trPr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сооружения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3145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92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Дополнительная информация: </w:t>
            </w:r>
          </w:p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18"/>
        <w:gridCol w:w="1330"/>
        <w:gridCol w:w="1992"/>
      </w:tblGrid>
      <w:tr w:rsidR="00E43407" w:rsidRPr="00E43407" w:rsidTr="00E43407">
        <w:trPr>
          <w:trHeight w:val="466"/>
        </w:trPr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Лист N ___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Всего листов ___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  <w:r w:rsidRPr="00E43407">
        <w:rPr>
          <w:color w:val="000000"/>
          <w:sz w:val="22"/>
          <w:szCs w:val="22"/>
        </w:rPr>
        <w:tab/>
        <w:t xml:space="preserve"> </w:t>
      </w:r>
      <w:r w:rsidRPr="00E43407">
        <w:rPr>
          <w:color w:val="000000"/>
          <w:sz w:val="22"/>
          <w:szCs w:val="22"/>
        </w:rPr>
        <w:tab/>
        <w:t xml:space="preserve"> </w:t>
      </w:r>
    </w:p>
    <w:tbl>
      <w:tblPr>
        <w:tblStyle w:val="TableGrid"/>
        <w:tblW w:w="9640" w:type="dxa"/>
        <w:tblInd w:w="0" w:type="dxa"/>
        <w:tblCellMar>
          <w:top w:w="108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5415"/>
      </w:tblGrid>
      <w:tr w:rsidR="00E43407" w:rsidRPr="00E43407" w:rsidTr="00E43407">
        <w:trPr>
          <w:trHeight w:val="4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3.3 </w:t>
            </w:r>
          </w:p>
        </w:tc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Аннулировать адрес объекта адресации: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страны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субъекта Российской Федерации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1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43" w:line="237" w:lineRule="auto"/>
              <w:ind w:right="53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Федерации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поселения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tabs>
                <w:tab w:val="right" w:pos="3620"/>
              </w:tabs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внутригородского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района городского округа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населенного пункта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tabs>
                <w:tab w:val="right" w:pos="3620"/>
              </w:tabs>
              <w:spacing w:after="27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элемента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планировочной структуры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элемента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уличнодорожной сети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Номер земельного участка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39" w:line="23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Тип и номер помещения, расположенного в здании или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сооружении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43" w:line="236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Тип и номер помещения в пределах квартиры (в отношении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коммунальных квартир)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Дополнительная информация: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 связи с: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Прекращением существования объекта адресации </w:t>
            </w:r>
          </w:p>
        </w:tc>
      </w:tr>
      <w:tr w:rsidR="00E43407" w:rsidRPr="00E43407" w:rsidTr="00E43407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20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Отказом в осуществлении кадастрового учета объекта адресации по основаниям, </w:t>
            </w:r>
          </w:p>
          <w:p w:rsidR="00E43407" w:rsidRPr="00E43407" w:rsidRDefault="00E43407" w:rsidP="00E43407">
            <w:pPr>
              <w:spacing w:line="275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указанным в </w:t>
            </w:r>
            <w:hyperlink r:id="rId5">
              <w:r w:rsidRPr="00E43407">
                <w:rPr>
                  <w:color w:val="0000FF"/>
                  <w:sz w:val="22"/>
                  <w:szCs w:val="22"/>
                </w:rPr>
                <w:t>пунктах</w:t>
              </w:r>
            </w:hyperlink>
            <w:hyperlink r:id="rId6">
              <w:r w:rsidRPr="00E43407">
                <w:rPr>
                  <w:color w:val="0000FF"/>
                  <w:sz w:val="22"/>
                  <w:szCs w:val="22"/>
                </w:rPr>
                <w:t xml:space="preserve"> </w:t>
              </w:r>
            </w:hyperlink>
            <w:hyperlink r:id="rId7">
              <w:r w:rsidRPr="00E43407">
                <w:rPr>
                  <w:color w:val="0000FF"/>
                  <w:sz w:val="22"/>
                  <w:szCs w:val="22"/>
                </w:rPr>
                <w:t>1</w:t>
              </w:r>
            </w:hyperlink>
            <w:hyperlink r:id="rId8">
              <w:r w:rsidRPr="00E43407">
                <w:rPr>
                  <w:color w:val="000000"/>
                  <w:sz w:val="22"/>
                  <w:szCs w:val="22"/>
                </w:rPr>
                <w:t xml:space="preserve"> </w:t>
              </w:r>
            </w:hyperlink>
            <w:r w:rsidRPr="00E43407">
              <w:rPr>
                <w:color w:val="000000"/>
                <w:sz w:val="22"/>
                <w:szCs w:val="22"/>
              </w:rPr>
              <w:t xml:space="preserve">и </w:t>
            </w:r>
            <w:hyperlink r:id="rId9">
              <w:r w:rsidRPr="00E43407">
                <w:rPr>
                  <w:color w:val="0000FF"/>
                  <w:sz w:val="22"/>
                  <w:szCs w:val="22"/>
                </w:rPr>
                <w:t>3 части 2 статьи 27</w:t>
              </w:r>
            </w:hyperlink>
            <w:hyperlink r:id="rId10">
              <w:r w:rsidRPr="00E43407">
                <w:rPr>
                  <w:color w:val="000000"/>
                  <w:sz w:val="22"/>
                  <w:szCs w:val="22"/>
                </w:rPr>
                <w:t xml:space="preserve"> </w:t>
              </w:r>
            </w:hyperlink>
            <w:r w:rsidRPr="00E43407">
              <w:rPr>
                <w:color w:val="000000"/>
                <w:sz w:val="22"/>
                <w:szCs w:val="22"/>
              </w:rPr>
              <w:t xml:space="preserve">Федерального закона от 24 июля 2007 года N 221-ФЗ "О государственном кадастре недвижимости" (Собрание законодательства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Российской Федерации, 2007, N 31, ст. 4017; 2008, N 30, ст. 3597; 2009, N 52, ст. 6410;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2011, N 1, ст. 47; N 49, ст. 7061; N 50, ст. 7365; 2012, N 31, ст. 4322; 2013, N 30, ст. 4083; официальный интернет-портал правовой информации www.pravo.gov.ru, 23 декабря 2014 г.)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Присвоением объекту адресации нового адреса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Дополнительная информация: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3407" w:rsidRPr="00E43407" w:rsidRDefault="00E43407" w:rsidP="00E43407">
      <w:pPr>
        <w:spacing w:line="259" w:lineRule="auto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18"/>
        <w:gridCol w:w="1330"/>
        <w:gridCol w:w="1992"/>
      </w:tblGrid>
      <w:tr w:rsidR="00E43407" w:rsidRPr="00E43407" w:rsidTr="00E43407">
        <w:trPr>
          <w:trHeight w:val="468"/>
        </w:trPr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Лист N ___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Всего листов ___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08" w:type="dxa"/>
          <w:left w:w="6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446"/>
        <w:gridCol w:w="422"/>
        <w:gridCol w:w="2463"/>
        <w:gridCol w:w="2067"/>
        <w:gridCol w:w="828"/>
        <w:gridCol w:w="1412"/>
        <w:gridCol w:w="1443"/>
      </w:tblGrid>
      <w:tr w:rsidR="00E43407" w:rsidRPr="00E43407" w:rsidTr="00E43407">
        <w:trPr>
          <w:trHeight w:val="718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912" w:line="259" w:lineRule="auto"/>
              <w:ind w:right="23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4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292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физическое лицо: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фамилия: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имя (полностью):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отчество (полностью) (при наличии):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ИНН (при наличии):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25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документ, </w:t>
            </w:r>
          </w:p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удостоверяющий личность: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вид: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серия: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номер: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дата выдачи: 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кем выдан: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"__" ______ ____ г. 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телефон для связи: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электронной почты (при наличии):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43407" w:rsidRPr="00E43407" w:rsidRDefault="00E43407" w:rsidP="00E43407">
      <w:pPr>
        <w:spacing w:line="259" w:lineRule="auto"/>
        <w:ind w:right="11079"/>
        <w:rPr>
          <w:color w:val="000000"/>
          <w:sz w:val="28"/>
          <w:szCs w:val="22"/>
        </w:rPr>
      </w:pPr>
    </w:p>
    <w:tbl>
      <w:tblPr>
        <w:tblStyle w:val="TableGrid"/>
        <w:tblW w:w="9640" w:type="dxa"/>
        <w:tblInd w:w="0" w:type="dxa"/>
        <w:tblCellMar>
          <w:top w:w="108" w:type="dxa"/>
          <w:left w:w="60" w:type="dxa"/>
          <w:right w:w="8" w:type="dxa"/>
        </w:tblCellMar>
        <w:tblLook w:val="04A0" w:firstRow="1" w:lastRow="0" w:firstColumn="1" w:lastColumn="0" w:noHBand="0" w:noVBand="1"/>
      </w:tblPr>
      <w:tblGrid>
        <w:gridCol w:w="559"/>
        <w:gridCol w:w="446"/>
        <w:gridCol w:w="422"/>
        <w:gridCol w:w="418"/>
        <w:gridCol w:w="778"/>
        <w:gridCol w:w="1419"/>
        <w:gridCol w:w="547"/>
        <w:gridCol w:w="355"/>
        <w:gridCol w:w="1842"/>
        <w:gridCol w:w="2854"/>
      </w:tblGrid>
      <w:tr w:rsidR="00E43407" w:rsidRPr="00E43407" w:rsidTr="00E43407">
        <w:trPr>
          <w:trHeight w:val="720"/>
        </w:trPr>
        <w:tc>
          <w:tcPr>
            <w:tcW w:w="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after="6128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439" w:lineRule="auto"/>
              <w:ind w:right="434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after="6128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439" w:lineRule="auto"/>
              <w:ind w:right="323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полное наименование: 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ИНН (для российского юридического лица): 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КПП (для российского юридического лица):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страна регистрации </w:t>
            </w:r>
          </w:p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(инкорпорации) (для иностранного юридического лица): 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номер регистрации (для </w:t>
            </w:r>
          </w:p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иностранного юридического лица): </w:t>
            </w:r>
          </w:p>
        </w:tc>
      </w:tr>
      <w:tr w:rsidR="00E43407" w:rsidRPr="00E43407" w:rsidTr="00E4340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"__" ________ ____ г. 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телефон для связи: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электронной почты (при наличии):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Вещное право на объект адресации: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право собственности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право хозяйственного ведения имуществом на объект адресации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право оперативного управления имуществом на объект адресации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право пожизненно наследуемого владения земельным участком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E43407" w:rsidRPr="00E43407" w:rsidTr="00E43407">
        <w:trPr>
          <w:trHeight w:val="97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164"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5 </w:t>
            </w:r>
          </w:p>
          <w:p w:rsidR="00E43407" w:rsidRPr="00E43407" w:rsidRDefault="00E43407" w:rsidP="00E43407">
            <w:pPr>
              <w:spacing w:after="658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after="444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Лично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 многофункциональном центре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Почтовым отправлением по адресу: 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3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 адрес электронной почты (для сообщения о получении заявления и документов) 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910"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6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Расписку в получении документов прошу: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Выдать лично </w:t>
            </w:r>
          </w:p>
        </w:tc>
        <w:tc>
          <w:tcPr>
            <w:tcW w:w="7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8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Расписка получена: ___________________________________ </w:t>
            </w:r>
          </w:p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(подпись заявителя)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Направить почтовым отправлением по адресу: 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Не направлять </w:t>
            </w:r>
          </w:p>
        </w:tc>
      </w:tr>
    </w:tbl>
    <w:p w:rsidR="00E43407" w:rsidRPr="00E43407" w:rsidRDefault="00E43407" w:rsidP="00E43407">
      <w:pPr>
        <w:spacing w:line="259" w:lineRule="auto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18"/>
        <w:gridCol w:w="1330"/>
        <w:gridCol w:w="1992"/>
      </w:tblGrid>
      <w:tr w:rsidR="00E43407" w:rsidRPr="00E43407" w:rsidTr="00E43407">
        <w:trPr>
          <w:trHeight w:val="468"/>
        </w:trPr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Лист N ___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Всего листов ___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0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7"/>
        <w:gridCol w:w="431"/>
        <w:gridCol w:w="406"/>
        <w:gridCol w:w="2521"/>
        <w:gridCol w:w="163"/>
        <w:gridCol w:w="1870"/>
        <w:gridCol w:w="836"/>
        <w:gridCol w:w="1394"/>
        <w:gridCol w:w="1482"/>
      </w:tblGrid>
      <w:tr w:rsidR="00E43407" w:rsidRPr="00E43407" w:rsidTr="00E43407">
        <w:trPr>
          <w:trHeight w:val="4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912"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7 </w:t>
            </w:r>
          </w:p>
          <w:p w:rsidR="00E43407" w:rsidRPr="00E43407" w:rsidRDefault="00E43407" w:rsidP="00E43407">
            <w:pPr>
              <w:spacing w:after="444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Заявитель: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физическое лицо: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3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фамилия: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имя (полностью):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отчество (полностью) (при наличии):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ИНН (при наличии):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документ, </w:t>
            </w:r>
          </w:p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удостоверяющий личность: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вид: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серия: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номер: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дата выдачи: 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кем выдан: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"__" ______ ____ г. 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4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телефон для связи: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электронной почты (при наличии): </w:t>
            </w:r>
          </w:p>
        </w:tc>
      </w:tr>
      <w:tr w:rsidR="00E43407" w:rsidRPr="00E43407" w:rsidTr="00E43407">
        <w:trPr>
          <w:trHeight w:val="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  <w:p w:rsidR="00E43407" w:rsidRPr="00E43407" w:rsidRDefault="00E43407" w:rsidP="00E43407">
            <w:pPr>
              <w:spacing w:after="103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DD4C634" wp14:editId="46C4A71C">
                      <wp:extent cx="1594739" cy="6096"/>
                      <wp:effectExtent l="0" t="0" r="0" b="0"/>
                      <wp:docPr id="64602" name="Group 64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4739" cy="6096"/>
                                <a:chOff x="0" y="0"/>
                                <a:chExt cx="1594739" cy="6096"/>
                              </a:xfrm>
                            </wpg:grpSpPr>
                            <wps:wsp>
                              <wps:cNvPr id="68300" name="Shape 68300"/>
                              <wps:cNvSpPr/>
                              <wps:spPr>
                                <a:xfrm>
                                  <a:off x="0" y="0"/>
                                  <a:ext cx="159473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739" h="9144">
                                      <a:moveTo>
                                        <a:pt x="0" y="0"/>
                                      </a:moveTo>
                                      <a:lnTo>
                                        <a:pt x="1594739" y="0"/>
                                      </a:lnTo>
                                      <a:lnTo>
                                        <a:pt x="159473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F413EE1" id="Group 64602" o:spid="_x0000_s1026" style="width:125.55pt;height:.5pt;mso-position-horizontal-relative:char;mso-position-vertical-relative:line" coordsize="159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">
                      <v:shape id="Shape 68300" o:spid="_x0000_s1027" style="position:absolute;width:15947;height:91;visibility:visible;mso-wrap-style:square;v-text-anchor:top" coordsize="15947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" path="m,l1594739,r,9144l,9144,,e" fillcolor="black" stroked="f" strokeweight="0">
                        <v:stroke miterlimit="83231f" joinstyle="miter"/>
                        <v:path arrowok="t" textboxrect="0,0,1594739,9144"/>
                      </v:shape>
                      <w10:anchorlock/>
                    </v:group>
                  </w:pict>
                </mc:Fallback>
              </mc:AlternateConten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полное наименование: 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3407" w:rsidRPr="00E43407" w:rsidRDefault="00E43407" w:rsidP="00E43407">
      <w:pPr>
        <w:spacing w:line="259" w:lineRule="auto"/>
        <w:ind w:right="11079"/>
        <w:rPr>
          <w:color w:val="000000"/>
          <w:sz w:val="28"/>
          <w:szCs w:val="22"/>
        </w:rPr>
      </w:pPr>
    </w:p>
    <w:tbl>
      <w:tblPr>
        <w:tblStyle w:val="TableGrid"/>
        <w:tblW w:w="9640" w:type="dxa"/>
        <w:tblInd w:w="0" w:type="dxa"/>
        <w:tblCellMar>
          <w:left w:w="60" w:type="dxa"/>
          <w:right w:w="7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6"/>
        <w:gridCol w:w="2684"/>
        <w:gridCol w:w="850"/>
        <w:gridCol w:w="448"/>
        <w:gridCol w:w="1407"/>
        <w:gridCol w:w="2876"/>
      </w:tblGrid>
      <w:tr w:rsidR="00E43407" w:rsidRPr="00E43407" w:rsidTr="00E43407">
        <w:trPr>
          <w:trHeight w:val="466"/>
        </w:trPr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КПП (для российского юридического лица): 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ИНН (для российского юридического лица):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1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страна регистрации </w:t>
            </w:r>
          </w:p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(инкорпорации) (для иностранного юридического лица):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номер регистрации (для </w:t>
            </w:r>
          </w:p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иностранного юридического лица):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"__" _________ ____ г. 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3407" w:rsidRPr="00E43407" w:rsidTr="00E4340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телефон для связи: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адрес электронной почты (при наличии):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Документы, прилагаемые к заявлению: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tabs>
                <w:tab w:val="center" w:pos="1948"/>
                <w:tab w:val="center" w:pos="6574"/>
              </w:tabs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E43407">
              <w:rPr>
                <w:color w:val="000000"/>
                <w:sz w:val="22"/>
                <w:szCs w:val="22"/>
              </w:rPr>
              <w:t xml:space="preserve">Оригинал в количестве ___ экз., на ___ л. </w:t>
            </w:r>
            <w:r w:rsidRPr="00E43407">
              <w:rPr>
                <w:color w:val="000000"/>
                <w:sz w:val="22"/>
                <w:szCs w:val="22"/>
              </w:rPr>
              <w:tab/>
            </w:r>
            <w:r w:rsidRPr="00E43407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14BBE6F" wp14:editId="51D552F5">
                      <wp:extent cx="6096" cy="291083"/>
                      <wp:effectExtent l="0" t="0" r="0" b="0"/>
                      <wp:docPr id="64504" name="Group 64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91083"/>
                                <a:chOff x="0" y="0"/>
                                <a:chExt cx="6096" cy="291083"/>
                              </a:xfrm>
                            </wpg:grpSpPr>
                            <wps:wsp>
                              <wps:cNvPr id="68302" name="Shape 68302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03" name="Shape 68303"/>
                              <wps:cNvSpPr/>
                              <wps:spPr>
                                <a:xfrm>
                                  <a:off x="0" y="65531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DEB73C8" id="Group 64504" o:spid="_x0000_s1026" style="width:.5pt;height:22.9pt;mso-position-horizontal-relative:char;mso-position-vertical-relative:line" coordsize="6096,29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">
                      <v:shape id="Shape 68302" o:spid="_x0000_s1027" style="position:absolute;width:9144;height:65532;visibility:visible;mso-wrap-style:square;v-text-anchor:top" coordsize="914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" path="m,l9144,r,65532l,65532,,e" fillcolor="black" stroked="f" strokeweight="0">
                        <v:stroke miterlimit="83231f" joinstyle="miter"/>
                        <v:path arrowok="t" textboxrect="0,0,9144,65532"/>
                      </v:shape>
                      <v:shape id="Shape 68303" o:spid="_x0000_s1028" style="position:absolute;top:65531;width:9144;height:225552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" path="m,l9144,r,225552l,225552,,e" fillcolor="black" stroked="f" strokeweight="0">
                        <v:stroke miterlimit="83231f" joinstyle="miter"/>
                        <v:path arrowok="t" textboxrect="0,0,9144,225552"/>
                      </v:shape>
                      <w10:anchorlock/>
                    </v:group>
                  </w:pict>
                </mc:Fallback>
              </mc:AlternateContent>
            </w:r>
            <w:r w:rsidRPr="00E43407">
              <w:rPr>
                <w:color w:val="000000"/>
                <w:sz w:val="22"/>
                <w:szCs w:val="22"/>
              </w:rPr>
              <w:t xml:space="preserve"> Копия в количестве ___ экз., на ___ л.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Оригинал в количестве ___ экз., на ___ л. 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Копия в количестве ___ экз., на ___ л.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Оригинал в количестве ___ экз., на ___ л. 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Копия в количестве ___ экз., на ___ л. </w:t>
            </w:r>
          </w:p>
        </w:tc>
      </w:tr>
      <w:tr w:rsidR="00E43407" w:rsidRPr="00E43407" w:rsidTr="00E43407">
        <w:trPr>
          <w:trHeight w:val="4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ind w:right="55"/>
              <w:jc w:val="right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Примечание: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285"/>
        <w:gridCol w:w="1363"/>
        <w:gridCol w:w="1992"/>
      </w:tblGrid>
      <w:tr w:rsidR="00E43407" w:rsidRPr="00E43407" w:rsidTr="00E43407">
        <w:trPr>
          <w:trHeight w:val="46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Лист N ___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Всего листов ___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  <w:r w:rsidRPr="00E43407">
        <w:rPr>
          <w:color w:val="000000"/>
          <w:sz w:val="22"/>
          <w:szCs w:val="22"/>
        </w:rPr>
        <w:tab/>
        <w:t xml:space="preserve"> </w:t>
      </w:r>
      <w:r w:rsidRPr="00E43407">
        <w:rPr>
          <w:color w:val="000000"/>
          <w:sz w:val="22"/>
          <w:szCs w:val="22"/>
        </w:rPr>
        <w:tab/>
        <w:t xml:space="preserve"> </w:t>
      </w:r>
    </w:p>
    <w:tbl>
      <w:tblPr>
        <w:tblStyle w:val="TableGrid"/>
        <w:tblW w:w="9640" w:type="dxa"/>
        <w:tblInd w:w="0" w:type="dxa"/>
        <w:tblCellMar>
          <w:top w:w="108" w:type="dxa"/>
          <w:left w:w="6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746"/>
        <w:gridCol w:w="3356"/>
      </w:tblGrid>
      <w:tr w:rsidR="00E43407" w:rsidRPr="00E43407" w:rsidTr="00E43407">
        <w:trPr>
          <w:trHeight w:val="24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51"/>
              <w:jc w:val="both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 </w:t>
            </w:r>
          </w:p>
        </w:tc>
      </w:tr>
      <w:tr w:rsidR="00E43407" w:rsidRPr="00E43407" w:rsidTr="00E43407">
        <w:trPr>
          <w:trHeight w:val="14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lastRenderedPageBreak/>
              <w:t xml:space="preserve">11 </w:t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ind w:right="207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Настоящим также подтверждаю, что: 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E43407" w:rsidRPr="00E43407" w:rsidTr="00E43407">
        <w:trPr>
          <w:trHeight w:val="4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92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12 </w:t>
            </w:r>
          </w:p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Подпись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Дата </w:t>
            </w:r>
          </w:p>
        </w:tc>
      </w:tr>
      <w:tr w:rsidR="00E43407" w:rsidRPr="00E43407" w:rsidTr="00E4340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tabs>
                <w:tab w:val="center" w:pos="3992"/>
              </w:tabs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_________________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_______________________ </w:t>
            </w:r>
          </w:p>
          <w:p w:rsidR="00E43407" w:rsidRPr="00E43407" w:rsidRDefault="00E43407" w:rsidP="00E43407">
            <w:pPr>
              <w:tabs>
                <w:tab w:val="center" w:pos="1118"/>
                <w:tab w:val="center" w:pos="3992"/>
              </w:tabs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E43407">
              <w:rPr>
                <w:color w:val="000000"/>
                <w:sz w:val="22"/>
                <w:szCs w:val="22"/>
              </w:rPr>
              <w:t xml:space="preserve">(подпись) </w:t>
            </w:r>
            <w:r w:rsidRPr="00E43407">
              <w:rPr>
                <w:color w:val="000000"/>
                <w:sz w:val="22"/>
                <w:szCs w:val="22"/>
              </w:rPr>
              <w:tab/>
              <w:t xml:space="preserve">(инициалы, фамилия)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"__" ___________ ____ г. </w:t>
            </w:r>
          </w:p>
        </w:tc>
      </w:tr>
      <w:tr w:rsidR="00E43407" w:rsidRPr="00E43407" w:rsidTr="00E43407">
        <w:trPr>
          <w:trHeight w:val="4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after="189"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13 </w:t>
            </w:r>
          </w:p>
          <w:p w:rsidR="00E43407" w:rsidRPr="00E43407" w:rsidRDefault="00E43407" w:rsidP="00E43407">
            <w:pPr>
              <w:spacing w:line="439" w:lineRule="auto"/>
              <w:ind w:right="410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 </w:t>
            </w:r>
          </w:p>
          <w:p w:rsidR="00E43407" w:rsidRPr="00E43407" w:rsidRDefault="00E43407" w:rsidP="00E43407">
            <w:pPr>
              <w:spacing w:line="259" w:lineRule="auto"/>
              <w:ind w:right="410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43407" w:rsidRPr="00E43407" w:rsidTr="00E4340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07" w:rsidRPr="00E43407" w:rsidRDefault="00E43407" w:rsidP="00E43407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p w:rsidR="00E43407" w:rsidRPr="00E43407" w:rsidRDefault="00E43407" w:rsidP="00E43407">
      <w:pPr>
        <w:spacing w:after="28"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-------------------------------- </w:t>
      </w:r>
    </w:p>
    <w:p w:rsidR="00E43407" w:rsidRPr="00E43407" w:rsidRDefault="00E43407" w:rsidP="00E43407">
      <w:pPr>
        <w:spacing w:after="28"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&lt;1&gt; Строка дублируется для каждого объединенного земельного участка. </w:t>
      </w:r>
    </w:p>
    <w:p w:rsidR="00E43407" w:rsidRPr="00E43407" w:rsidRDefault="00E43407" w:rsidP="00E43407">
      <w:pPr>
        <w:spacing w:after="28"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&lt;2&gt; Строка дублируется для каждого перераспределенного земельного участка. </w:t>
      </w:r>
    </w:p>
    <w:p w:rsidR="00E43407" w:rsidRPr="00E43407" w:rsidRDefault="00E43407" w:rsidP="00E43407">
      <w:pPr>
        <w:spacing w:after="28" w:line="248" w:lineRule="auto"/>
        <w:ind w:right="2409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&lt;3&gt; Строка дублируется для каждого разделенного помещения. &lt;4&gt; Строка дублируется для каждого объединенного помещения. </w:t>
      </w:r>
    </w:p>
    <w:p w:rsidR="00E43407" w:rsidRPr="00E43407" w:rsidRDefault="00E43407" w:rsidP="00E43407">
      <w:pPr>
        <w:spacing w:after="20"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p w:rsidR="00E43407" w:rsidRPr="00E43407" w:rsidRDefault="00E43407" w:rsidP="00E43407">
      <w:pPr>
        <w:spacing w:after="28"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Примечание. </w:t>
      </w:r>
    </w:p>
    <w:p w:rsidR="00E43407" w:rsidRPr="00E43407" w:rsidRDefault="00E43407" w:rsidP="00E43407">
      <w:pPr>
        <w:spacing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</w:t>
      </w:r>
    </w:p>
    <w:p w:rsidR="00E43407" w:rsidRPr="00E43407" w:rsidRDefault="00E43407" w:rsidP="00E43407">
      <w:pPr>
        <w:spacing w:after="28"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</w:t>
      </w:r>
    </w:p>
    <w:p w:rsidR="00E43407" w:rsidRPr="00E43407" w:rsidRDefault="00E43407" w:rsidP="00E43407">
      <w:pPr>
        <w:spacing w:after="91"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pPr w:vertAnchor="text" w:tblpX="564" w:tblpY="-110"/>
        <w:tblOverlap w:val="never"/>
        <w:tblW w:w="547" w:type="dxa"/>
        <w:tblInd w:w="0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</w:tblGrid>
      <w:tr w:rsidR="00E43407" w:rsidRPr="00E43407" w:rsidTr="00E43407">
        <w:trPr>
          <w:trHeight w:val="4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07" w:rsidRPr="00E43407" w:rsidRDefault="00E43407" w:rsidP="00E434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3407">
              <w:rPr>
                <w:color w:val="000000"/>
                <w:sz w:val="22"/>
                <w:szCs w:val="22"/>
              </w:rPr>
              <w:t xml:space="preserve">V </w:t>
            </w:r>
          </w:p>
        </w:tc>
      </w:tr>
    </w:tbl>
    <w:p w:rsidR="00E43407" w:rsidRPr="00E43407" w:rsidRDefault="00E43407" w:rsidP="00E43407">
      <w:pPr>
        <w:spacing w:after="98"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( ). </w:t>
      </w:r>
    </w:p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p w:rsidR="00E43407" w:rsidRPr="00E43407" w:rsidRDefault="00E43407" w:rsidP="00E43407">
      <w:pPr>
        <w:spacing w:after="1" w:line="248" w:lineRule="auto"/>
        <w:ind w:right="6"/>
        <w:jc w:val="both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</w:t>
      </w:r>
    </w:p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p w:rsidR="00E43407" w:rsidRPr="00E43407" w:rsidRDefault="00E43407" w:rsidP="00E43407">
      <w:pPr>
        <w:spacing w:after="29"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2"/>
          <w:szCs w:val="22"/>
        </w:rPr>
        <w:t xml:space="preserve"> </w:t>
      </w:r>
    </w:p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  <w:r w:rsidRPr="00E43407">
        <w:rPr>
          <w:color w:val="000000"/>
          <w:sz w:val="28"/>
          <w:szCs w:val="22"/>
        </w:rPr>
        <w:tab/>
        <w:t xml:space="preserve"> </w:t>
      </w:r>
      <w:bookmarkStart w:id="0" w:name="_GoBack"/>
      <w:bookmarkEnd w:id="0"/>
    </w:p>
    <w:sectPr w:rsidR="00E43407" w:rsidRPr="00E43407" w:rsidSect="000E419D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50C"/>
    <w:multiLevelType w:val="hybridMultilevel"/>
    <w:tmpl w:val="A9C6A702"/>
    <w:lvl w:ilvl="0" w:tplc="7AA44BB6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B8A1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E0B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E50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6A5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C47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615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29C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A77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64506"/>
    <w:multiLevelType w:val="multilevel"/>
    <w:tmpl w:val="79DA30E2"/>
    <w:lvl w:ilvl="0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63FF9"/>
    <w:multiLevelType w:val="multilevel"/>
    <w:tmpl w:val="ECB8EA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02B45"/>
    <w:multiLevelType w:val="multilevel"/>
    <w:tmpl w:val="87F68986"/>
    <w:lvl w:ilvl="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D6F2F"/>
    <w:multiLevelType w:val="hybridMultilevel"/>
    <w:tmpl w:val="3CC2355C"/>
    <w:lvl w:ilvl="0" w:tplc="9B5232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2C5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6AC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ABE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243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E3B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59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242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E9D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C1DB5"/>
    <w:multiLevelType w:val="multilevel"/>
    <w:tmpl w:val="161EFCDE"/>
    <w:lvl w:ilvl="0">
      <w:start w:val="2"/>
      <w:numFmt w:val="upperRoman"/>
      <w:lvlText w:val="%1."/>
      <w:lvlJc w:val="left"/>
      <w:pPr>
        <w:ind w:left="102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56" w:hanging="2160"/>
      </w:pPr>
      <w:rPr>
        <w:rFonts w:hint="default"/>
      </w:rPr>
    </w:lvl>
  </w:abstractNum>
  <w:abstractNum w:abstractNumId="6" w15:restartNumberingAfterBreak="0">
    <w:nsid w:val="0A15083E"/>
    <w:multiLevelType w:val="multilevel"/>
    <w:tmpl w:val="ACCEFDD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AF51CEE"/>
    <w:multiLevelType w:val="multilevel"/>
    <w:tmpl w:val="2138AC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8" w15:restartNumberingAfterBreak="0">
    <w:nsid w:val="0DFF3122"/>
    <w:multiLevelType w:val="multilevel"/>
    <w:tmpl w:val="2A64A8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2160"/>
      </w:pPr>
      <w:rPr>
        <w:rFonts w:hint="default"/>
        <w:b/>
      </w:rPr>
    </w:lvl>
  </w:abstractNum>
  <w:abstractNum w:abstractNumId="9" w15:restartNumberingAfterBreak="0">
    <w:nsid w:val="0FC06D71"/>
    <w:multiLevelType w:val="multilevel"/>
    <w:tmpl w:val="D270A10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D3042D"/>
    <w:multiLevelType w:val="multilevel"/>
    <w:tmpl w:val="AE0815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3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7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84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72" w:hanging="2160"/>
      </w:pPr>
      <w:rPr>
        <w:rFonts w:hint="default"/>
        <w:b/>
      </w:rPr>
    </w:lvl>
  </w:abstractNum>
  <w:abstractNum w:abstractNumId="11" w15:restartNumberingAfterBreak="0">
    <w:nsid w:val="15AC1DAB"/>
    <w:multiLevelType w:val="multilevel"/>
    <w:tmpl w:val="B7AA9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  <w:b/>
      </w:rPr>
    </w:lvl>
  </w:abstractNum>
  <w:abstractNum w:abstractNumId="12" w15:restartNumberingAfterBreak="0">
    <w:nsid w:val="163807A9"/>
    <w:multiLevelType w:val="multilevel"/>
    <w:tmpl w:val="22D80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3" w15:restartNumberingAfterBreak="0">
    <w:nsid w:val="164F14C2"/>
    <w:multiLevelType w:val="multilevel"/>
    <w:tmpl w:val="158E505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1A28F9"/>
    <w:multiLevelType w:val="multilevel"/>
    <w:tmpl w:val="206633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2160"/>
      </w:pPr>
      <w:rPr>
        <w:rFonts w:hint="default"/>
        <w:b/>
      </w:rPr>
    </w:lvl>
  </w:abstractNum>
  <w:abstractNum w:abstractNumId="15" w15:restartNumberingAfterBreak="0">
    <w:nsid w:val="1B42728A"/>
    <w:multiLevelType w:val="multilevel"/>
    <w:tmpl w:val="E9A40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21A01DC4"/>
    <w:multiLevelType w:val="multilevel"/>
    <w:tmpl w:val="0038C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23301174"/>
    <w:multiLevelType w:val="hybridMultilevel"/>
    <w:tmpl w:val="687CD488"/>
    <w:lvl w:ilvl="0" w:tplc="076033D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2DC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49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055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E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03C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B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60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872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1C7C09"/>
    <w:multiLevelType w:val="multilevel"/>
    <w:tmpl w:val="6F4C44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b/>
      </w:rPr>
    </w:lvl>
  </w:abstractNum>
  <w:abstractNum w:abstractNumId="19" w15:restartNumberingAfterBreak="0">
    <w:nsid w:val="28CE2730"/>
    <w:multiLevelType w:val="multilevel"/>
    <w:tmpl w:val="45067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4" w:hanging="2160"/>
      </w:pPr>
      <w:rPr>
        <w:rFonts w:hint="default"/>
      </w:rPr>
    </w:lvl>
  </w:abstractNum>
  <w:abstractNum w:abstractNumId="20" w15:restartNumberingAfterBreak="0">
    <w:nsid w:val="294749A5"/>
    <w:multiLevelType w:val="hybridMultilevel"/>
    <w:tmpl w:val="F9EEBBCC"/>
    <w:lvl w:ilvl="0" w:tplc="F89043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448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063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07A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B090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285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819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CA1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8D3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5025E0"/>
    <w:multiLevelType w:val="multilevel"/>
    <w:tmpl w:val="45067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4" w:hanging="2160"/>
      </w:pPr>
      <w:rPr>
        <w:rFonts w:hint="default"/>
      </w:rPr>
    </w:lvl>
  </w:abstractNum>
  <w:abstractNum w:abstractNumId="22" w15:restartNumberingAfterBreak="0">
    <w:nsid w:val="30712D50"/>
    <w:multiLevelType w:val="multilevel"/>
    <w:tmpl w:val="3190DC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344D76"/>
    <w:multiLevelType w:val="multilevel"/>
    <w:tmpl w:val="CFEE899C"/>
    <w:lvl w:ilvl="0">
      <w:start w:val="3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3C752D"/>
    <w:multiLevelType w:val="hybridMultilevel"/>
    <w:tmpl w:val="446685C2"/>
    <w:lvl w:ilvl="0" w:tplc="01F0A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A8E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C41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3F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1E82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6E3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6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8C2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A20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961341"/>
    <w:multiLevelType w:val="hybridMultilevel"/>
    <w:tmpl w:val="B1D84892"/>
    <w:lvl w:ilvl="0" w:tplc="797299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C9D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50FD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CFC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A47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A3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A51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24A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44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C92AB9"/>
    <w:multiLevelType w:val="hybridMultilevel"/>
    <w:tmpl w:val="4FE206F4"/>
    <w:lvl w:ilvl="0" w:tplc="0F70862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0D0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615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CA1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589C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235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099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AF9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7363E1"/>
    <w:multiLevelType w:val="hybridMultilevel"/>
    <w:tmpl w:val="DA68774C"/>
    <w:lvl w:ilvl="0" w:tplc="2BA22C6A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C8D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C7B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850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C9A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A6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AB8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E64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4A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A92AB6"/>
    <w:multiLevelType w:val="multilevel"/>
    <w:tmpl w:val="62D4C2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b/>
      </w:rPr>
    </w:lvl>
  </w:abstractNum>
  <w:abstractNum w:abstractNumId="29" w15:restartNumberingAfterBreak="0">
    <w:nsid w:val="4D9A6522"/>
    <w:multiLevelType w:val="hybridMultilevel"/>
    <w:tmpl w:val="5772150E"/>
    <w:lvl w:ilvl="0" w:tplc="6276E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6C4C1E"/>
    <w:multiLevelType w:val="hybridMultilevel"/>
    <w:tmpl w:val="DD2A3766"/>
    <w:lvl w:ilvl="0" w:tplc="CB1220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6F4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ADB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ECB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0B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A04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A10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C8E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E2C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806EB5"/>
    <w:multiLevelType w:val="multilevel"/>
    <w:tmpl w:val="79DA30E2"/>
    <w:lvl w:ilvl="0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B10B14"/>
    <w:multiLevelType w:val="hybridMultilevel"/>
    <w:tmpl w:val="7DC0B97C"/>
    <w:lvl w:ilvl="0" w:tplc="864A55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587CE2"/>
    <w:multiLevelType w:val="hybridMultilevel"/>
    <w:tmpl w:val="76FC1124"/>
    <w:lvl w:ilvl="0" w:tplc="E4D6AB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4F3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626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215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250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CF0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E50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A9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2B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C24CA4"/>
    <w:multiLevelType w:val="hybridMultilevel"/>
    <w:tmpl w:val="F952827C"/>
    <w:lvl w:ilvl="0" w:tplc="48A094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08E84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EFA82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A9D1C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A01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0EB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AAF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E14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4AA3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030DE7"/>
    <w:multiLevelType w:val="multilevel"/>
    <w:tmpl w:val="FAB6CB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8" w:hanging="1440"/>
      </w:pPr>
      <w:rPr>
        <w:rFonts w:hint="default"/>
      </w:rPr>
    </w:lvl>
  </w:abstractNum>
  <w:abstractNum w:abstractNumId="37" w15:restartNumberingAfterBreak="0">
    <w:nsid w:val="5BC56F9E"/>
    <w:multiLevelType w:val="multilevel"/>
    <w:tmpl w:val="7DB62D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  <w:b/>
      </w:rPr>
    </w:lvl>
  </w:abstractNum>
  <w:abstractNum w:abstractNumId="38" w15:restartNumberingAfterBreak="0">
    <w:nsid w:val="5BC97C4F"/>
    <w:multiLevelType w:val="hybridMultilevel"/>
    <w:tmpl w:val="4DEE2682"/>
    <w:lvl w:ilvl="0" w:tplc="8B4420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68C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6A1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4B0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A00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846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899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04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E61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8E1716"/>
    <w:multiLevelType w:val="multilevel"/>
    <w:tmpl w:val="1E4CA6DC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4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4A1B03"/>
    <w:multiLevelType w:val="multilevel"/>
    <w:tmpl w:val="FCF839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C3058F"/>
    <w:multiLevelType w:val="multilevel"/>
    <w:tmpl w:val="0406B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b/>
      </w:rPr>
    </w:lvl>
  </w:abstractNum>
  <w:abstractNum w:abstractNumId="42" w15:restartNumberingAfterBreak="0">
    <w:nsid w:val="6E297AD5"/>
    <w:multiLevelType w:val="hybridMultilevel"/>
    <w:tmpl w:val="00922214"/>
    <w:lvl w:ilvl="0" w:tplc="CBBA29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6C3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81E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C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F046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46D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6219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AE6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47D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8C698A"/>
    <w:multiLevelType w:val="multilevel"/>
    <w:tmpl w:val="4B06B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4" w15:restartNumberingAfterBreak="0">
    <w:nsid w:val="7A072054"/>
    <w:multiLevelType w:val="multilevel"/>
    <w:tmpl w:val="CF0A54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45" w15:restartNumberingAfterBreak="0">
    <w:nsid w:val="7CBE5F15"/>
    <w:multiLevelType w:val="hybridMultilevel"/>
    <w:tmpl w:val="C86ECAD6"/>
    <w:lvl w:ilvl="0" w:tplc="30EE99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EFF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EBE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2A50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A7B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A4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083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464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2EA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A23103"/>
    <w:multiLevelType w:val="hybridMultilevel"/>
    <w:tmpl w:val="C9288DBA"/>
    <w:lvl w:ilvl="0" w:tplc="62AE4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7"/>
  </w:num>
  <w:num w:numId="3">
    <w:abstractNumId w:val="24"/>
  </w:num>
  <w:num w:numId="4">
    <w:abstractNumId w:val="38"/>
  </w:num>
  <w:num w:numId="5">
    <w:abstractNumId w:val="39"/>
  </w:num>
  <w:num w:numId="6">
    <w:abstractNumId w:val="5"/>
  </w:num>
  <w:num w:numId="7">
    <w:abstractNumId w:val="32"/>
  </w:num>
  <w:num w:numId="8">
    <w:abstractNumId w:val="26"/>
  </w:num>
  <w:num w:numId="9">
    <w:abstractNumId w:val="1"/>
  </w:num>
  <w:num w:numId="10">
    <w:abstractNumId w:val="30"/>
  </w:num>
  <w:num w:numId="11">
    <w:abstractNumId w:val="22"/>
  </w:num>
  <w:num w:numId="12">
    <w:abstractNumId w:val="13"/>
  </w:num>
  <w:num w:numId="13">
    <w:abstractNumId w:val="20"/>
  </w:num>
  <w:num w:numId="14">
    <w:abstractNumId w:val="45"/>
  </w:num>
  <w:num w:numId="15">
    <w:abstractNumId w:val="2"/>
  </w:num>
  <w:num w:numId="16">
    <w:abstractNumId w:val="42"/>
  </w:num>
  <w:num w:numId="17">
    <w:abstractNumId w:val="23"/>
  </w:num>
  <w:num w:numId="18">
    <w:abstractNumId w:val="35"/>
  </w:num>
  <w:num w:numId="19">
    <w:abstractNumId w:val="34"/>
  </w:num>
  <w:num w:numId="20">
    <w:abstractNumId w:val="40"/>
  </w:num>
  <w:num w:numId="21">
    <w:abstractNumId w:val="3"/>
  </w:num>
  <w:num w:numId="22">
    <w:abstractNumId w:val="25"/>
  </w:num>
  <w:num w:numId="23">
    <w:abstractNumId w:val="9"/>
  </w:num>
  <w:num w:numId="24">
    <w:abstractNumId w:val="4"/>
  </w:num>
  <w:num w:numId="25">
    <w:abstractNumId w:val="27"/>
  </w:num>
  <w:num w:numId="26">
    <w:abstractNumId w:val="0"/>
  </w:num>
  <w:num w:numId="27">
    <w:abstractNumId w:val="6"/>
  </w:num>
  <w:num w:numId="28">
    <w:abstractNumId w:val="31"/>
  </w:num>
  <w:num w:numId="29">
    <w:abstractNumId w:val="11"/>
  </w:num>
  <w:num w:numId="30">
    <w:abstractNumId w:val="18"/>
  </w:num>
  <w:num w:numId="31">
    <w:abstractNumId w:val="28"/>
  </w:num>
  <w:num w:numId="32">
    <w:abstractNumId w:val="37"/>
  </w:num>
  <w:num w:numId="33">
    <w:abstractNumId w:val="10"/>
  </w:num>
  <w:num w:numId="34">
    <w:abstractNumId w:val="19"/>
  </w:num>
  <w:num w:numId="35">
    <w:abstractNumId w:val="21"/>
  </w:num>
  <w:num w:numId="36">
    <w:abstractNumId w:val="14"/>
  </w:num>
  <w:num w:numId="37">
    <w:abstractNumId w:val="8"/>
  </w:num>
  <w:num w:numId="38">
    <w:abstractNumId w:val="41"/>
  </w:num>
  <w:num w:numId="39">
    <w:abstractNumId w:val="12"/>
  </w:num>
  <w:num w:numId="40">
    <w:abstractNumId w:val="43"/>
  </w:num>
  <w:num w:numId="41">
    <w:abstractNumId w:val="7"/>
  </w:num>
  <w:num w:numId="42">
    <w:abstractNumId w:val="44"/>
  </w:num>
  <w:num w:numId="43">
    <w:abstractNumId w:val="16"/>
  </w:num>
  <w:num w:numId="44">
    <w:abstractNumId w:val="29"/>
  </w:num>
  <w:num w:numId="45">
    <w:abstractNumId w:val="46"/>
  </w:num>
  <w:num w:numId="46">
    <w:abstractNumId w:val="1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D"/>
    <w:rsid w:val="00032DD7"/>
    <w:rsid w:val="00040732"/>
    <w:rsid w:val="00050AD0"/>
    <w:rsid w:val="00081475"/>
    <w:rsid w:val="0008201D"/>
    <w:rsid w:val="00084D03"/>
    <w:rsid w:val="0008532F"/>
    <w:rsid w:val="0009038A"/>
    <w:rsid w:val="000D429D"/>
    <w:rsid w:val="000E419D"/>
    <w:rsid w:val="000F4EF3"/>
    <w:rsid w:val="000F7A4F"/>
    <w:rsid w:val="00124E34"/>
    <w:rsid w:val="00130450"/>
    <w:rsid w:val="00147EE2"/>
    <w:rsid w:val="001735B6"/>
    <w:rsid w:val="001843BE"/>
    <w:rsid w:val="001B49A9"/>
    <w:rsid w:val="001D4F33"/>
    <w:rsid w:val="00232F99"/>
    <w:rsid w:val="0024067E"/>
    <w:rsid w:val="00251BC0"/>
    <w:rsid w:val="0025381B"/>
    <w:rsid w:val="00255F12"/>
    <w:rsid w:val="002576C6"/>
    <w:rsid w:val="00272FAE"/>
    <w:rsid w:val="002A10E4"/>
    <w:rsid w:val="002A4324"/>
    <w:rsid w:val="002C383F"/>
    <w:rsid w:val="002E118D"/>
    <w:rsid w:val="00302173"/>
    <w:rsid w:val="00310BF6"/>
    <w:rsid w:val="00317B8F"/>
    <w:rsid w:val="003902FD"/>
    <w:rsid w:val="003A423A"/>
    <w:rsid w:val="003F5B75"/>
    <w:rsid w:val="00404B16"/>
    <w:rsid w:val="00442BC3"/>
    <w:rsid w:val="00443099"/>
    <w:rsid w:val="004568BF"/>
    <w:rsid w:val="0047505F"/>
    <w:rsid w:val="00494A04"/>
    <w:rsid w:val="004B39DC"/>
    <w:rsid w:val="004C5BAA"/>
    <w:rsid w:val="005055FE"/>
    <w:rsid w:val="00515D45"/>
    <w:rsid w:val="00535E0E"/>
    <w:rsid w:val="00551B68"/>
    <w:rsid w:val="00586FA4"/>
    <w:rsid w:val="005B7E82"/>
    <w:rsid w:val="005C3B37"/>
    <w:rsid w:val="005E02A8"/>
    <w:rsid w:val="005E415C"/>
    <w:rsid w:val="0061484B"/>
    <w:rsid w:val="00641135"/>
    <w:rsid w:val="0065641A"/>
    <w:rsid w:val="006755C5"/>
    <w:rsid w:val="006F63CB"/>
    <w:rsid w:val="0071013D"/>
    <w:rsid w:val="007133BA"/>
    <w:rsid w:val="0072137B"/>
    <w:rsid w:val="00752561"/>
    <w:rsid w:val="00766CFD"/>
    <w:rsid w:val="00782BD7"/>
    <w:rsid w:val="00786AF4"/>
    <w:rsid w:val="0079724E"/>
    <w:rsid w:val="007B21B2"/>
    <w:rsid w:val="007D5B32"/>
    <w:rsid w:val="007F180B"/>
    <w:rsid w:val="0080274D"/>
    <w:rsid w:val="00812215"/>
    <w:rsid w:val="00827F9B"/>
    <w:rsid w:val="00844365"/>
    <w:rsid w:val="00851CEF"/>
    <w:rsid w:val="00855BD2"/>
    <w:rsid w:val="00861979"/>
    <w:rsid w:val="00866A7C"/>
    <w:rsid w:val="008903E8"/>
    <w:rsid w:val="008B62A4"/>
    <w:rsid w:val="008D1F36"/>
    <w:rsid w:val="008F064A"/>
    <w:rsid w:val="008F207A"/>
    <w:rsid w:val="008F7F0E"/>
    <w:rsid w:val="00900DD7"/>
    <w:rsid w:val="00912122"/>
    <w:rsid w:val="00913523"/>
    <w:rsid w:val="00916012"/>
    <w:rsid w:val="00924B04"/>
    <w:rsid w:val="00946780"/>
    <w:rsid w:val="00955F52"/>
    <w:rsid w:val="009A6406"/>
    <w:rsid w:val="009A6752"/>
    <w:rsid w:val="009C0524"/>
    <w:rsid w:val="009C4821"/>
    <w:rsid w:val="009D38D3"/>
    <w:rsid w:val="009D704B"/>
    <w:rsid w:val="009E1218"/>
    <w:rsid w:val="009E521B"/>
    <w:rsid w:val="009E5F34"/>
    <w:rsid w:val="00A77849"/>
    <w:rsid w:val="00A77E0B"/>
    <w:rsid w:val="00A92844"/>
    <w:rsid w:val="00AD62B1"/>
    <w:rsid w:val="00AD7F2F"/>
    <w:rsid w:val="00AE0BFB"/>
    <w:rsid w:val="00B32801"/>
    <w:rsid w:val="00B532E9"/>
    <w:rsid w:val="00B57433"/>
    <w:rsid w:val="00B60051"/>
    <w:rsid w:val="00B734E9"/>
    <w:rsid w:val="00BB71E1"/>
    <w:rsid w:val="00BB79D7"/>
    <w:rsid w:val="00C23525"/>
    <w:rsid w:val="00C26B57"/>
    <w:rsid w:val="00C676DC"/>
    <w:rsid w:val="00C82395"/>
    <w:rsid w:val="00CC696E"/>
    <w:rsid w:val="00CF678C"/>
    <w:rsid w:val="00D11C68"/>
    <w:rsid w:val="00D233A7"/>
    <w:rsid w:val="00D47EEC"/>
    <w:rsid w:val="00D65A08"/>
    <w:rsid w:val="00DA2595"/>
    <w:rsid w:val="00DE56E6"/>
    <w:rsid w:val="00DF1CC6"/>
    <w:rsid w:val="00E169ED"/>
    <w:rsid w:val="00E43407"/>
    <w:rsid w:val="00E5308C"/>
    <w:rsid w:val="00E96089"/>
    <w:rsid w:val="00ED3305"/>
    <w:rsid w:val="00F1211F"/>
    <w:rsid w:val="00F36821"/>
    <w:rsid w:val="00F5159E"/>
    <w:rsid w:val="00F5317B"/>
    <w:rsid w:val="00F86222"/>
    <w:rsid w:val="00F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2C56-34F2-4838-AA56-D23E030D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43407"/>
    <w:pPr>
      <w:keepNext/>
      <w:keepLines/>
      <w:spacing w:after="413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902FD"/>
    <w:pPr>
      <w:keepNext/>
      <w:keepLines/>
      <w:spacing w:after="0"/>
      <w:ind w:left="10" w:right="23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43407"/>
    <w:pPr>
      <w:keepNext/>
      <w:keepLines/>
      <w:spacing w:after="0"/>
      <w:ind w:right="21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F180B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uiPriority w:val="99"/>
    <w:qFormat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902F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3902FD"/>
    <w:pPr>
      <w:spacing w:after="14" w:line="268" w:lineRule="auto"/>
      <w:ind w:left="720" w:firstLine="698"/>
      <w:contextualSpacing/>
      <w:jc w:val="both"/>
    </w:pPr>
    <w:rPr>
      <w:color w:val="000000"/>
      <w:sz w:val="28"/>
      <w:szCs w:val="22"/>
    </w:rPr>
  </w:style>
  <w:style w:type="character" w:styleId="ac">
    <w:name w:val="Hyperlink"/>
    <w:basedOn w:val="a0"/>
    <w:uiPriority w:val="99"/>
    <w:unhideWhenUsed/>
    <w:rsid w:val="003902FD"/>
    <w:rPr>
      <w:color w:val="0563C1" w:themeColor="hyperlink"/>
      <w:u w:val="single"/>
    </w:rPr>
  </w:style>
  <w:style w:type="paragraph" w:customStyle="1" w:styleId="ConsPlusNormal">
    <w:name w:val="ConsPlusNormal"/>
    <w:rsid w:val="0039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407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40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407"/>
  </w:style>
  <w:style w:type="table" w:customStyle="1" w:styleId="TableGrid">
    <w:name w:val="TableGrid"/>
    <w:rsid w:val="00E434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E43407"/>
    <w:pPr>
      <w:tabs>
        <w:tab w:val="center" w:pos="4677"/>
        <w:tab w:val="right" w:pos="9355"/>
      </w:tabs>
      <w:ind w:left="166" w:firstLine="698"/>
      <w:jc w:val="both"/>
    </w:pPr>
    <w:rPr>
      <w:color w:val="000000"/>
      <w:sz w:val="28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E434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43407"/>
    <w:pPr>
      <w:tabs>
        <w:tab w:val="center" w:pos="4677"/>
        <w:tab w:val="right" w:pos="9355"/>
      </w:tabs>
      <w:ind w:left="166" w:firstLine="698"/>
      <w:jc w:val="both"/>
    </w:pPr>
    <w:rPr>
      <w:color w:val="000000"/>
      <w:sz w:val="28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E434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Nonformat">
    <w:name w:val="ConsNonformat"/>
    <w:qFormat/>
    <w:rsid w:val="00E43407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unhideWhenUsed/>
    <w:rsid w:val="00B32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BE96C9EE4C4A8B0C0F63C3125ADA0629E6776602E5291089A208E87709D2AC60036D218F9ECC7B51A7576715801A67F75FE74FE82C36EZ9Z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CBE96C9EE4C4A8B0C0F63C3125ADA0629E6776602E5291089A208E87709D2AC60036D218F9ECC7B51A7576715801A67F75FE74FE82C36EZ9Z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CBE96C9EE4C4A8B0C0F63C3125ADA0629E6776602E5291089A208E87709D2AC60036D218F9ECC7B51A7576715801A67F75FE74FE82C36EZ9Z8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CBE96C9EE4C4A8B0C0F63C3125ADA0629E6776602E5291089A208E87709D2AC60036D218F9ECC7B51A7576715801A67F75FE74FE82C36EZ9Z8I" TargetMode="External"/><Relationship Id="rId10" Type="http://schemas.openxmlformats.org/officeDocument/2006/relationships/hyperlink" Target="consultantplus://offline/ref=B5CBE96C9EE4C4A8B0C0F63C3125ADA0629E6776602E5291089A208E87709D2AC60036D218F2BA95F8442C2730130CAE6469FE7DZEZ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CBE96C9EE4C4A8B0C0F63C3125ADA0629E6776602E5291089A208E87709D2AC60036D218F2BA95F8442C2730130CAE6469FE7DZEZ9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91;&#1088;&#1086;&#1074;&#1072;\&#1064;&#1072;&#1073;&#1083;&#1086;&#1085;%20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</Template>
  <TotalTime>0</TotalTime>
  <Pages>11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Галина Н. Белевцова</cp:lastModifiedBy>
  <cp:revision>2</cp:revision>
  <cp:lastPrinted>2022-07-01T11:09:00Z</cp:lastPrinted>
  <dcterms:created xsi:type="dcterms:W3CDTF">2022-07-11T10:33:00Z</dcterms:created>
  <dcterms:modified xsi:type="dcterms:W3CDTF">2022-07-11T10:33:00Z</dcterms:modified>
</cp:coreProperties>
</file>