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07" w:rsidRPr="00E43407" w:rsidRDefault="00E43407" w:rsidP="000E419D">
      <w:pPr>
        <w:spacing w:after="21" w:line="259" w:lineRule="auto"/>
        <w:ind w:left="775"/>
        <w:jc w:val="right"/>
        <w:rPr>
          <w:color w:val="000000"/>
          <w:sz w:val="28"/>
          <w:szCs w:val="22"/>
        </w:rPr>
      </w:pPr>
      <w:bookmarkStart w:id="0" w:name="_GoBack"/>
      <w:bookmarkEnd w:id="0"/>
      <w:r w:rsidRPr="00E43407">
        <w:rPr>
          <w:color w:val="000000"/>
          <w:sz w:val="28"/>
          <w:szCs w:val="22"/>
        </w:rPr>
        <w:t xml:space="preserve">Приложение № 2 </w:t>
      </w:r>
    </w:p>
    <w:p w:rsidR="00E43407" w:rsidRPr="00E43407" w:rsidRDefault="00E43407" w:rsidP="000E419D">
      <w:pPr>
        <w:spacing w:after="4" w:line="262" w:lineRule="auto"/>
        <w:ind w:left="10" w:hanging="10"/>
        <w:jc w:val="right"/>
        <w:rPr>
          <w:color w:val="000000"/>
          <w:sz w:val="28"/>
          <w:szCs w:val="22"/>
        </w:rPr>
      </w:pPr>
      <w:r w:rsidRPr="00E43407">
        <w:rPr>
          <w:color w:val="000000"/>
          <w:sz w:val="28"/>
          <w:szCs w:val="22"/>
        </w:rPr>
        <w:t xml:space="preserve">к административному регламенту </w:t>
      </w:r>
    </w:p>
    <w:p w:rsidR="00E43407" w:rsidRPr="00E43407" w:rsidRDefault="00E43407" w:rsidP="00924B04">
      <w:pPr>
        <w:spacing w:line="259" w:lineRule="auto"/>
        <w:ind w:left="775"/>
        <w:jc w:val="center"/>
        <w:rPr>
          <w:color w:val="000000"/>
          <w:sz w:val="28"/>
          <w:szCs w:val="22"/>
        </w:rPr>
      </w:pPr>
      <w:r w:rsidRPr="00E43407">
        <w:rPr>
          <w:color w:val="000000"/>
          <w:sz w:val="28"/>
          <w:szCs w:val="22"/>
        </w:rPr>
        <w:t xml:space="preserve"> </w:t>
      </w:r>
    </w:p>
    <w:p w:rsidR="00E43407" w:rsidRPr="00E43407" w:rsidRDefault="00E43407" w:rsidP="000E419D">
      <w:pPr>
        <w:spacing w:line="259" w:lineRule="auto"/>
        <w:ind w:left="4689" w:firstLine="840"/>
        <w:rPr>
          <w:color w:val="000000"/>
          <w:sz w:val="28"/>
          <w:szCs w:val="22"/>
        </w:rPr>
      </w:pPr>
      <w:r w:rsidRPr="00E43407">
        <w:rPr>
          <w:color w:val="000000"/>
          <w:sz w:val="24"/>
          <w:szCs w:val="22"/>
        </w:rPr>
        <w:t xml:space="preserve">В администрацию муниципального </w:t>
      </w:r>
    </w:p>
    <w:p w:rsidR="00E43407" w:rsidRPr="00E43407" w:rsidRDefault="00E43407" w:rsidP="00924B04">
      <w:pPr>
        <w:spacing w:line="259" w:lineRule="auto"/>
        <w:ind w:right="142" w:firstLine="840"/>
        <w:jc w:val="right"/>
        <w:rPr>
          <w:color w:val="000000"/>
          <w:sz w:val="28"/>
          <w:szCs w:val="22"/>
        </w:rPr>
      </w:pPr>
      <w:r w:rsidRPr="00E43407">
        <w:rPr>
          <w:color w:val="000000"/>
          <w:sz w:val="24"/>
          <w:szCs w:val="22"/>
        </w:rPr>
        <w:t xml:space="preserve">образования «Город Кирово-Чепецк»  </w:t>
      </w:r>
    </w:p>
    <w:p w:rsidR="00E43407" w:rsidRPr="00E43407" w:rsidRDefault="00E43407" w:rsidP="00E43407">
      <w:pPr>
        <w:tabs>
          <w:tab w:val="center" w:pos="4882"/>
          <w:tab w:val="center" w:pos="7300"/>
        </w:tabs>
        <w:spacing w:line="259" w:lineRule="auto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43407">
        <w:rPr>
          <w:color w:val="000000"/>
          <w:sz w:val="24"/>
          <w:szCs w:val="22"/>
        </w:rPr>
        <w:t xml:space="preserve">от </w:t>
      </w:r>
      <w:r w:rsidRPr="00E43407">
        <w:rPr>
          <w:color w:val="000000"/>
          <w:sz w:val="24"/>
          <w:szCs w:val="22"/>
        </w:rPr>
        <w:tab/>
      </w:r>
      <w:r w:rsidRPr="00E43407">
        <w:rPr>
          <w:b/>
          <w:i/>
          <w:color w:val="000000"/>
          <w:sz w:val="24"/>
          <w:szCs w:val="22"/>
        </w:rPr>
        <w:t xml:space="preserve"> </w:t>
      </w:r>
    </w:p>
    <w:p w:rsidR="00E43407" w:rsidRPr="00E43407" w:rsidRDefault="00E43407" w:rsidP="00E43407">
      <w:pPr>
        <w:spacing w:after="39" w:line="259" w:lineRule="auto"/>
        <w:ind w:left="4679" w:right="-124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3F872D5C" wp14:editId="3FE3EE8D">
                <wp:extent cx="3062352" cy="318515"/>
                <wp:effectExtent l="0" t="0" r="0" b="0"/>
                <wp:docPr id="64826" name="Group 64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352" cy="318515"/>
                          <a:chOff x="0" y="0"/>
                          <a:chExt cx="3062352" cy="318515"/>
                        </a:xfrm>
                      </wpg:grpSpPr>
                      <wps:wsp>
                        <wps:cNvPr id="64384" name="Rectangle 64384"/>
                        <wps:cNvSpPr/>
                        <wps:spPr>
                          <a:xfrm>
                            <a:off x="913257" y="30476"/>
                            <a:ext cx="5062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86" name="Rectangle 64386"/>
                        <wps:cNvSpPr/>
                        <wps:spPr>
                          <a:xfrm>
                            <a:off x="951319" y="30476"/>
                            <a:ext cx="158555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наименование заявителя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9" name="Rectangle 7469"/>
                        <wps:cNvSpPr/>
                        <wps:spPr>
                          <a:xfrm>
                            <a:off x="2146173" y="7886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06" name="Shape 68306"/>
                        <wps:cNvSpPr/>
                        <wps:spPr>
                          <a:xfrm>
                            <a:off x="269748" y="0"/>
                            <a:ext cx="2792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603" h="9144">
                                <a:moveTo>
                                  <a:pt x="0" y="0"/>
                                </a:moveTo>
                                <a:lnTo>
                                  <a:pt x="2792603" y="0"/>
                                </a:lnTo>
                                <a:lnTo>
                                  <a:pt x="2792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307" name="Shape 68307"/>
                        <wps:cNvSpPr/>
                        <wps:spPr>
                          <a:xfrm>
                            <a:off x="0" y="312420"/>
                            <a:ext cx="3062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352" h="9144">
                                <a:moveTo>
                                  <a:pt x="0" y="0"/>
                                </a:moveTo>
                                <a:lnTo>
                                  <a:pt x="3062352" y="0"/>
                                </a:lnTo>
                                <a:lnTo>
                                  <a:pt x="3062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F872D5C" id="Group 64826" o:spid="_x0000_s1032" style="width:241.15pt;height:25.1pt;mso-position-horizontal-relative:char;mso-position-vertical-relative:line" coordsize="30623,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">
                <v:rect id="Rectangle 64384" o:spid="_x0000_s1033" style="position:absolute;left:9132;top:304;width:50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64386" o:spid="_x0000_s1034" style="position:absolute;left:9513;top:304;width:1585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наименование заявителя</w:t>
                        </w:r>
                      </w:p>
                    </w:txbxContent>
                  </v:textbox>
                </v:rect>
                <v:rect id="Rectangle 7469" o:spid="_x0000_s1035" style="position:absolute;left:21461;top:7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CP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Uxf4xRub8ITkIs/AAAA//8DAFBLAQItABQABgAIAAAAIQDb4fbL7gAAAIUBAAATAAAAAAAA&#10;AAAAAAAAAAAAAABbQ29udGVudF9UeXBlc10ueG1sUEsBAi0AFAAGAAgAAAAhAFr0LFu/AAAAFQEA&#10;AAsAAAAAAAAAAAAAAAAAHwEAAF9yZWxzLy5yZWxzUEsBAi0AFAAGAAgAAAAhAAwVsI/HAAAA3QAA&#10;AA8AAAAAAAAAAAAAAAAABwIAAGRycy9kb3ducmV2LnhtbFBLBQYAAAAAAwADALcAAAD7AgAAAAA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306" o:spid="_x0000_s1036" style="position:absolute;left:2697;width:27926;height:91;visibility:visible;mso-wrap-style:square;v-text-anchor:top" coordsize="2792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" path="m,l2792603,r,9144l,9144,,e" fillcolor="black" stroked="f" strokeweight="0">
                  <v:stroke miterlimit="83231f" joinstyle="miter"/>
                  <v:path arrowok="t" textboxrect="0,0,2792603,9144"/>
                </v:shape>
                <v:shape id="Shape 68307" o:spid="_x0000_s1037" style="position:absolute;top:3124;width:30623;height:91;visibility:visible;mso-wrap-style:square;v-text-anchor:top" coordsize="3062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" path="m,l3062352,r,9144l,9144,,e" fillcolor="black" stroked="f" strokeweight="0">
                  <v:stroke miterlimit="83231f" joinstyle="miter"/>
                  <v:path arrowok="t" textboxrect="0,0,3062352,9144"/>
                </v:shape>
                <w10:anchorlock/>
              </v:group>
            </w:pict>
          </mc:Fallback>
        </mc:AlternateContent>
      </w:r>
    </w:p>
    <w:p w:rsidR="00E43407" w:rsidRPr="00E43407" w:rsidRDefault="00E43407" w:rsidP="00924B04">
      <w:pPr>
        <w:tabs>
          <w:tab w:val="center" w:pos="2285"/>
          <w:tab w:val="center" w:pos="7088"/>
        </w:tabs>
        <w:spacing w:after="44" w:line="259" w:lineRule="auto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43407">
        <w:rPr>
          <w:color w:val="000000"/>
          <w:sz w:val="18"/>
          <w:szCs w:val="22"/>
        </w:rPr>
        <w:t xml:space="preserve"> </w:t>
      </w:r>
      <w:r w:rsidRPr="00E43407">
        <w:rPr>
          <w:color w:val="000000"/>
          <w:sz w:val="18"/>
          <w:szCs w:val="22"/>
        </w:rPr>
        <w:tab/>
        <w:t xml:space="preserve">фамилия, имя, отчество (при наличии) – для граждан, </w:t>
      </w:r>
    </w:p>
    <w:p w:rsidR="00E43407" w:rsidRPr="00E43407" w:rsidRDefault="00E43407" w:rsidP="00E43407">
      <w:pPr>
        <w:spacing w:after="37" w:line="259" w:lineRule="auto"/>
        <w:ind w:left="4679" w:right="-124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26435FAE" wp14:editId="01BA627E">
                <wp:extent cx="3062352" cy="6096"/>
                <wp:effectExtent l="0" t="0" r="0" b="0"/>
                <wp:docPr id="64827" name="Group 64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352" cy="6096"/>
                          <a:chOff x="0" y="0"/>
                          <a:chExt cx="3062352" cy="6096"/>
                        </a:xfrm>
                      </wpg:grpSpPr>
                      <wps:wsp>
                        <wps:cNvPr id="68310" name="Shape 68310"/>
                        <wps:cNvSpPr/>
                        <wps:spPr>
                          <a:xfrm>
                            <a:off x="0" y="0"/>
                            <a:ext cx="3062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352" h="9144">
                                <a:moveTo>
                                  <a:pt x="0" y="0"/>
                                </a:moveTo>
                                <a:lnTo>
                                  <a:pt x="3062352" y="0"/>
                                </a:lnTo>
                                <a:lnTo>
                                  <a:pt x="3062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9E49D2B" id="Group 64827" o:spid="_x0000_s1026" style="width:241.15pt;height:.5pt;mso-position-horizontal-relative:char;mso-position-vertical-relative:line" coordsize="306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">
                <v:shape id="Shape 68310" o:spid="_x0000_s1027" style="position:absolute;width:30623;height:91;visibility:visible;mso-wrap-style:square;v-text-anchor:top" coordsize="3062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" path="m,l3062352,r,9144l,9144,,e" fillcolor="black" stroked="f" strokeweight="0">
                  <v:stroke miterlimit="83231f" joinstyle="miter"/>
                  <v:path arrowok="t" textboxrect="0,0,3062352,9144"/>
                </v:shape>
                <w10:anchorlock/>
              </v:group>
            </w:pict>
          </mc:Fallback>
        </mc:AlternateContent>
      </w:r>
    </w:p>
    <w:p w:rsidR="00E43407" w:rsidRPr="00E43407" w:rsidRDefault="00E43407" w:rsidP="00924B04">
      <w:pPr>
        <w:tabs>
          <w:tab w:val="center" w:pos="2285"/>
          <w:tab w:val="right" w:pos="9377"/>
        </w:tabs>
        <w:spacing w:after="44" w:line="259" w:lineRule="auto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43407">
        <w:rPr>
          <w:color w:val="000000"/>
          <w:sz w:val="18"/>
          <w:szCs w:val="22"/>
        </w:rPr>
        <w:t xml:space="preserve"> </w:t>
      </w:r>
      <w:r w:rsidRPr="00E43407">
        <w:rPr>
          <w:color w:val="000000"/>
          <w:sz w:val="18"/>
          <w:szCs w:val="22"/>
        </w:rPr>
        <w:tab/>
        <w:t xml:space="preserve">полное наименование организации – для юридических лиц, </w:t>
      </w:r>
    </w:p>
    <w:p w:rsidR="00E43407" w:rsidRPr="00E43407" w:rsidRDefault="00E43407" w:rsidP="00E43407">
      <w:pPr>
        <w:spacing w:after="37" w:line="259" w:lineRule="auto"/>
        <w:ind w:left="4679" w:right="-124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6612BCD" wp14:editId="38DA41E0">
                <wp:extent cx="3062352" cy="6096"/>
                <wp:effectExtent l="0" t="0" r="0" b="0"/>
                <wp:docPr id="64828" name="Group 64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352" cy="6096"/>
                          <a:chOff x="0" y="0"/>
                          <a:chExt cx="3062352" cy="6096"/>
                        </a:xfrm>
                      </wpg:grpSpPr>
                      <wps:wsp>
                        <wps:cNvPr id="68312" name="Shape 68312"/>
                        <wps:cNvSpPr/>
                        <wps:spPr>
                          <a:xfrm>
                            <a:off x="0" y="0"/>
                            <a:ext cx="3062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352" h="9144">
                                <a:moveTo>
                                  <a:pt x="0" y="0"/>
                                </a:moveTo>
                                <a:lnTo>
                                  <a:pt x="3062352" y="0"/>
                                </a:lnTo>
                                <a:lnTo>
                                  <a:pt x="3062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A3A7B3F" id="Group 64828" o:spid="_x0000_s1026" style="width:241.15pt;height:.5pt;mso-position-horizontal-relative:char;mso-position-vertical-relative:line" coordsize="306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">
                <v:shape id="Shape 68312" o:spid="_x0000_s1027" style="position:absolute;width:30623;height:91;visibility:visible;mso-wrap-style:square;v-text-anchor:top" coordsize="3062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" path="m,l3062352,r,9144l,9144,,e" fillcolor="black" stroked="f" strokeweight="0">
                  <v:stroke miterlimit="83231f" joinstyle="miter"/>
                  <v:path arrowok="t" textboxrect="0,0,3062352,9144"/>
                </v:shape>
                <w10:anchorlock/>
              </v:group>
            </w:pict>
          </mc:Fallback>
        </mc:AlternateContent>
      </w:r>
    </w:p>
    <w:p w:rsidR="00E43407" w:rsidRPr="00E43407" w:rsidRDefault="00E43407" w:rsidP="00924B04">
      <w:pPr>
        <w:tabs>
          <w:tab w:val="center" w:pos="2285"/>
          <w:tab w:val="center" w:pos="7087"/>
        </w:tabs>
        <w:spacing w:after="44" w:line="259" w:lineRule="auto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43407">
        <w:rPr>
          <w:color w:val="000000"/>
          <w:sz w:val="18"/>
          <w:szCs w:val="22"/>
        </w:rPr>
        <w:t xml:space="preserve"> </w:t>
      </w:r>
      <w:r w:rsidRPr="00E43407">
        <w:rPr>
          <w:color w:val="000000"/>
          <w:sz w:val="18"/>
          <w:szCs w:val="22"/>
        </w:rPr>
        <w:tab/>
        <w:t xml:space="preserve">его почтовый индекс и адрес, </w:t>
      </w:r>
      <w:r w:rsidRPr="00E43407">
        <w:rPr>
          <w:color w:val="000000"/>
          <w:sz w:val="24"/>
          <w:szCs w:val="22"/>
        </w:rPr>
        <w:t xml:space="preserve"> </w:t>
      </w:r>
      <w:r w:rsidRPr="00E43407">
        <w:rPr>
          <w:color w:val="000000"/>
          <w:sz w:val="24"/>
          <w:szCs w:val="22"/>
        </w:rPr>
        <w:tab/>
      </w:r>
      <w:r w:rsidRPr="00E43407">
        <w:rPr>
          <w:b/>
          <w:i/>
          <w:color w:val="000000"/>
          <w:sz w:val="24"/>
          <w:szCs w:val="22"/>
        </w:rPr>
        <w:t xml:space="preserve"> </w:t>
      </w:r>
    </w:p>
    <w:p w:rsidR="00E43407" w:rsidRPr="00E43407" w:rsidRDefault="00E43407" w:rsidP="00E43407">
      <w:pPr>
        <w:spacing w:after="37" w:line="259" w:lineRule="auto"/>
        <w:ind w:left="4679" w:right="-124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281DF628" wp14:editId="207936D2">
                <wp:extent cx="3062352" cy="6096"/>
                <wp:effectExtent l="0" t="0" r="0" b="0"/>
                <wp:docPr id="64829" name="Group 64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352" cy="6096"/>
                          <a:chOff x="0" y="0"/>
                          <a:chExt cx="3062352" cy="6096"/>
                        </a:xfrm>
                      </wpg:grpSpPr>
                      <wps:wsp>
                        <wps:cNvPr id="68314" name="Shape 68314"/>
                        <wps:cNvSpPr/>
                        <wps:spPr>
                          <a:xfrm>
                            <a:off x="0" y="0"/>
                            <a:ext cx="3062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2352" h="9144">
                                <a:moveTo>
                                  <a:pt x="0" y="0"/>
                                </a:moveTo>
                                <a:lnTo>
                                  <a:pt x="3062352" y="0"/>
                                </a:lnTo>
                                <a:lnTo>
                                  <a:pt x="3062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8348FD4" id="Group 64829" o:spid="_x0000_s1026" style="width:241.15pt;height:.5pt;mso-position-horizontal-relative:char;mso-position-vertical-relative:line" coordsize="306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">
                <v:shape id="Shape 68314" o:spid="_x0000_s1027" style="position:absolute;width:30623;height:91;visibility:visible;mso-wrap-style:square;v-text-anchor:top" coordsize="3062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" path="m,l3062352,r,9144l,9144,,e" fillcolor="black" stroked="f" strokeweight="0">
                  <v:stroke miterlimit="83231f" joinstyle="miter"/>
                  <v:path arrowok="t" textboxrect="0,0,3062352,9144"/>
                </v:shape>
                <w10:anchorlock/>
              </v:group>
            </w:pict>
          </mc:Fallback>
        </mc:AlternateContent>
      </w:r>
    </w:p>
    <w:p w:rsidR="00E43407" w:rsidRPr="00E43407" w:rsidRDefault="00E43407" w:rsidP="00E43407">
      <w:pPr>
        <w:tabs>
          <w:tab w:val="center" w:pos="2285"/>
          <w:tab w:val="center" w:pos="7089"/>
        </w:tabs>
        <w:spacing w:line="259" w:lineRule="auto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43407">
        <w:rPr>
          <w:color w:val="000000"/>
          <w:sz w:val="18"/>
          <w:szCs w:val="22"/>
        </w:rPr>
        <w:t xml:space="preserve"> </w:t>
      </w:r>
      <w:r w:rsidRPr="00E43407">
        <w:rPr>
          <w:color w:val="000000"/>
          <w:sz w:val="18"/>
          <w:szCs w:val="22"/>
        </w:rPr>
        <w:tab/>
        <w:t xml:space="preserve">адрес электронной почты, телефон) </w:t>
      </w:r>
    </w:p>
    <w:p w:rsidR="00E43407" w:rsidRPr="00E43407" w:rsidRDefault="00E43407" w:rsidP="00E43407">
      <w:pPr>
        <w:spacing w:after="110" w:line="259" w:lineRule="auto"/>
        <w:ind w:left="592"/>
        <w:jc w:val="center"/>
        <w:rPr>
          <w:color w:val="000000"/>
          <w:sz w:val="28"/>
          <w:szCs w:val="22"/>
        </w:rPr>
      </w:pPr>
      <w:r w:rsidRPr="00E43407">
        <w:rPr>
          <w:color w:val="000000"/>
          <w:sz w:val="16"/>
          <w:szCs w:val="22"/>
        </w:rPr>
        <w:t xml:space="preserve"> </w:t>
      </w:r>
    </w:p>
    <w:p w:rsidR="00924B04" w:rsidRDefault="00E43407" w:rsidP="00924B04">
      <w:pPr>
        <w:keepNext/>
        <w:keepLines/>
        <w:spacing w:line="259" w:lineRule="auto"/>
        <w:ind w:right="21"/>
        <w:jc w:val="center"/>
        <w:outlineLvl w:val="2"/>
        <w:rPr>
          <w:b/>
          <w:color w:val="000000"/>
          <w:sz w:val="24"/>
          <w:szCs w:val="22"/>
        </w:rPr>
      </w:pPr>
      <w:r w:rsidRPr="00E43407">
        <w:rPr>
          <w:b/>
          <w:color w:val="000000"/>
          <w:sz w:val="24"/>
          <w:szCs w:val="22"/>
        </w:rPr>
        <w:t xml:space="preserve">ЗАЯВЛЕНИЕ </w:t>
      </w:r>
    </w:p>
    <w:p w:rsidR="00E43407" w:rsidRPr="00924B04" w:rsidRDefault="00E43407" w:rsidP="00924B04">
      <w:pPr>
        <w:keepNext/>
        <w:keepLines/>
        <w:spacing w:line="259" w:lineRule="auto"/>
        <w:ind w:right="21"/>
        <w:jc w:val="center"/>
        <w:outlineLvl w:val="2"/>
        <w:rPr>
          <w:b/>
          <w:color w:val="000000"/>
          <w:sz w:val="24"/>
          <w:szCs w:val="22"/>
        </w:rPr>
      </w:pPr>
      <w:r w:rsidRPr="00E43407">
        <w:rPr>
          <w:color w:val="000000"/>
          <w:sz w:val="16"/>
          <w:szCs w:val="22"/>
        </w:rPr>
        <w:t xml:space="preserve"> </w:t>
      </w:r>
    </w:p>
    <w:p w:rsidR="00E43407" w:rsidRPr="00E43407" w:rsidRDefault="00E43407" w:rsidP="00E43407">
      <w:pPr>
        <w:tabs>
          <w:tab w:val="center" w:pos="2097"/>
          <w:tab w:val="center" w:pos="3795"/>
        </w:tabs>
        <w:spacing w:line="259" w:lineRule="auto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43407">
        <w:rPr>
          <w:color w:val="000000"/>
          <w:sz w:val="24"/>
          <w:szCs w:val="22"/>
        </w:rPr>
        <w:t xml:space="preserve">Прошу внести изменение в  </w:t>
      </w:r>
      <w:r w:rsidRPr="00E43407">
        <w:rPr>
          <w:color w:val="000000"/>
          <w:sz w:val="24"/>
          <w:szCs w:val="22"/>
        </w:rPr>
        <w:tab/>
      </w:r>
      <w:r w:rsidRPr="00E43407">
        <w:rPr>
          <w:b/>
          <w:i/>
          <w:color w:val="000000"/>
          <w:sz w:val="24"/>
          <w:szCs w:val="22"/>
        </w:rPr>
        <w:t xml:space="preserve"> </w:t>
      </w:r>
    </w:p>
    <w:p w:rsidR="00E43407" w:rsidRPr="00E43407" w:rsidRDefault="00E43407" w:rsidP="00924B04">
      <w:pPr>
        <w:tabs>
          <w:tab w:val="center" w:pos="708"/>
          <w:tab w:val="center" w:pos="6574"/>
        </w:tabs>
        <w:spacing w:after="165" w:line="259" w:lineRule="auto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38EB68" wp14:editId="53ABDBCF">
                <wp:simplePos x="0" y="0"/>
                <wp:positionH relativeFrom="column">
                  <wp:posOffset>2341194</wp:posOffset>
                </wp:positionH>
                <wp:positionV relativeFrom="paragraph">
                  <wp:posOffset>-4055</wp:posOffset>
                </wp:positionV>
                <wp:extent cx="3667633" cy="6096"/>
                <wp:effectExtent l="0" t="0" r="0" b="0"/>
                <wp:wrapNone/>
                <wp:docPr id="64830" name="Group 64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633" cy="6096"/>
                          <a:chOff x="0" y="0"/>
                          <a:chExt cx="3667633" cy="6096"/>
                        </a:xfrm>
                      </wpg:grpSpPr>
                      <wps:wsp>
                        <wps:cNvPr id="68316" name="Shape 68316"/>
                        <wps:cNvSpPr/>
                        <wps:spPr>
                          <a:xfrm>
                            <a:off x="0" y="0"/>
                            <a:ext cx="36676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633" h="9144">
                                <a:moveTo>
                                  <a:pt x="0" y="0"/>
                                </a:moveTo>
                                <a:lnTo>
                                  <a:pt x="3667633" y="0"/>
                                </a:lnTo>
                                <a:lnTo>
                                  <a:pt x="36676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B56152A" id="Group 64830" o:spid="_x0000_s1026" style="position:absolute;margin-left:184.35pt;margin-top:-.3pt;width:288.8pt;height:.5pt;z-index:251661312" coordsize="366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">
                <v:shape id="Shape 68316" o:spid="_x0000_s1027" style="position:absolute;width:36676;height:91;visibility:visible;mso-wrap-style:square;v-text-anchor:top" coordsize="36676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" path="m,l3667633,r,9144l,9144,,e" fillcolor="black" stroked="f" strokeweight="0">
                  <v:stroke miterlimit="83231f" joinstyle="miter"/>
                  <v:path arrowok="t" textboxrect="0,0,3667633,9144"/>
                </v:shape>
              </v:group>
            </w:pict>
          </mc:Fallback>
        </mc:AlternateContent>
      </w:r>
      <w:r w:rsidRPr="00E43407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43407">
        <w:rPr>
          <w:color w:val="000000"/>
          <w:sz w:val="24"/>
          <w:szCs w:val="22"/>
        </w:rPr>
        <w:t xml:space="preserve"> </w:t>
      </w:r>
      <w:r w:rsidRPr="00E43407">
        <w:rPr>
          <w:color w:val="000000"/>
          <w:sz w:val="24"/>
          <w:szCs w:val="22"/>
        </w:rPr>
        <w:tab/>
      </w:r>
      <w:r w:rsidRPr="00E43407">
        <w:rPr>
          <w:color w:val="000000"/>
          <w:sz w:val="16"/>
          <w:szCs w:val="22"/>
        </w:rPr>
        <w:t>(указать наименование, номер и дату документа)</w:t>
      </w:r>
      <w:r w:rsidRPr="00E43407">
        <w:rPr>
          <w:b/>
          <w:i/>
          <w:color w:val="000000"/>
          <w:sz w:val="24"/>
          <w:szCs w:val="22"/>
        </w:rPr>
        <w:t xml:space="preserve"> </w:t>
      </w:r>
    </w:p>
    <w:p w:rsidR="00E43407" w:rsidRPr="00E43407" w:rsidRDefault="00E43407" w:rsidP="00924B04">
      <w:pPr>
        <w:spacing w:after="7" w:line="259" w:lineRule="auto"/>
        <w:ind w:left="-108" w:right="-86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031C64AD" wp14:editId="734EF778">
                <wp:extent cx="6077458" cy="6096"/>
                <wp:effectExtent l="0" t="0" r="0" b="0"/>
                <wp:docPr id="64831" name="Group 64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458" cy="6096"/>
                          <a:chOff x="0" y="0"/>
                          <a:chExt cx="6077458" cy="6096"/>
                        </a:xfrm>
                      </wpg:grpSpPr>
                      <wps:wsp>
                        <wps:cNvPr id="68318" name="Shape 68318"/>
                        <wps:cNvSpPr/>
                        <wps:spPr>
                          <a:xfrm>
                            <a:off x="0" y="0"/>
                            <a:ext cx="60774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458" h="9144">
                                <a:moveTo>
                                  <a:pt x="0" y="0"/>
                                </a:moveTo>
                                <a:lnTo>
                                  <a:pt x="6077458" y="0"/>
                                </a:lnTo>
                                <a:lnTo>
                                  <a:pt x="60774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04DE4FC" id="Group 64831" o:spid="_x0000_s1026" style="width:478.55pt;height:.5pt;mso-position-horizontal-relative:char;mso-position-vertical-relative:line" coordsize="607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pDwcGUoC&#10;AACtBQAADgAAAAAAAAAAAAAAAAAuAgAAZHJzL2Uyb0RvYy54bWxQSwECLQAUAAYACAAAACEAwL3a&#10;JNsAAAADAQAADwAAAAAAAAAAAAAAAACkBAAAZHJzL2Rvd25yZXYueG1sUEsFBgAAAAAEAAQA8wAA&#10;AKwFAAAAAA==&#10;">
                <v:shape id="Shape 68318" o:spid="_x0000_s1027" style="position:absolute;width:60774;height:91;visibility:visible;mso-wrap-style:square;v-text-anchor:top" coordsize="60774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" path="m,l6077458,r,9144l,9144,,e" fillcolor="black" stroked="f" strokeweight="0">
                  <v:stroke miterlimit="83231f" joinstyle="miter"/>
                  <v:path arrowok="t" textboxrect="0,0,6077458,9144"/>
                </v:shape>
                <w10:anchorlock/>
              </v:group>
            </w:pict>
          </mc:Fallback>
        </mc:AlternateContent>
      </w:r>
    </w:p>
    <w:p w:rsidR="00E43407" w:rsidRPr="00E43407" w:rsidRDefault="00E43407" w:rsidP="00E43407">
      <w:pPr>
        <w:spacing w:after="49" w:line="259" w:lineRule="auto"/>
        <w:ind w:left="-108" w:right="-86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3778A065" wp14:editId="29AE1F87">
                <wp:extent cx="6077458" cy="6096"/>
                <wp:effectExtent l="0" t="0" r="0" b="0"/>
                <wp:docPr id="64832" name="Group 64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458" cy="6096"/>
                          <a:chOff x="0" y="0"/>
                          <a:chExt cx="6077458" cy="6096"/>
                        </a:xfrm>
                      </wpg:grpSpPr>
                      <wps:wsp>
                        <wps:cNvPr id="68320" name="Shape 68320"/>
                        <wps:cNvSpPr/>
                        <wps:spPr>
                          <a:xfrm>
                            <a:off x="0" y="0"/>
                            <a:ext cx="60774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458" h="9144">
                                <a:moveTo>
                                  <a:pt x="0" y="0"/>
                                </a:moveTo>
                                <a:lnTo>
                                  <a:pt x="6077458" y="0"/>
                                </a:lnTo>
                                <a:lnTo>
                                  <a:pt x="60774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ECE2330" id="Group 64832" o:spid="_x0000_s1026" style="width:478.55pt;height:.5pt;mso-position-horizontal-relative:char;mso-position-vertical-relative:line" coordsize="607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u5PlqUoC&#10;AACtBQAADgAAAAAAAAAAAAAAAAAuAgAAZHJzL2Uyb0RvYy54bWxQSwECLQAUAAYACAAAACEAwL3a&#10;JNsAAAADAQAADwAAAAAAAAAAAAAAAACkBAAAZHJzL2Rvd25yZXYueG1sUEsFBgAAAAAEAAQA8wAA&#10;AKwFAAAAAA==&#10;">
                <v:shape id="Shape 68320" o:spid="_x0000_s1027" style="position:absolute;width:60774;height:91;visibility:visible;mso-wrap-style:square;v-text-anchor:top" coordsize="60774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" path="m,l6077458,r,9144l,9144,,e" fillcolor="black" stroked="f" strokeweight="0">
                  <v:stroke miterlimit="83231f" joinstyle="miter"/>
                  <v:path arrowok="t" textboxrect="0,0,6077458,9144"/>
                </v:shape>
                <w10:anchorlock/>
              </v:group>
            </w:pict>
          </mc:Fallback>
        </mc:AlternateContent>
      </w:r>
    </w:p>
    <w:p w:rsidR="00E43407" w:rsidRPr="00E43407" w:rsidRDefault="00E43407" w:rsidP="00E43407">
      <w:pPr>
        <w:spacing w:line="259" w:lineRule="auto"/>
        <w:ind w:left="-5" w:hanging="10"/>
        <w:rPr>
          <w:color w:val="000000"/>
          <w:sz w:val="28"/>
          <w:szCs w:val="22"/>
        </w:rPr>
      </w:pPr>
      <w:r w:rsidRPr="00E43407">
        <w:rPr>
          <w:color w:val="000000"/>
          <w:sz w:val="24"/>
          <w:szCs w:val="22"/>
        </w:rPr>
        <w:t xml:space="preserve">в связи с допущенными опечатками и (или) ошибками в тексте документа: </w:t>
      </w:r>
    </w:p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b/>
          <w:i/>
          <w:color w:val="000000"/>
          <w:sz w:val="24"/>
          <w:szCs w:val="22"/>
        </w:rPr>
        <w:t xml:space="preserve"> </w:t>
      </w:r>
    </w:p>
    <w:p w:rsidR="00E43407" w:rsidRPr="00E43407" w:rsidRDefault="00E43407" w:rsidP="00924B04">
      <w:pPr>
        <w:spacing w:after="190" w:line="259" w:lineRule="auto"/>
        <w:ind w:right="27"/>
        <w:jc w:val="center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FC59E8" wp14:editId="4711E748">
                <wp:simplePos x="0" y="0"/>
                <wp:positionH relativeFrom="column">
                  <wp:posOffset>-68579</wp:posOffset>
                </wp:positionH>
                <wp:positionV relativeFrom="paragraph">
                  <wp:posOffset>-2126</wp:posOffset>
                </wp:positionV>
                <wp:extent cx="6077458" cy="6096"/>
                <wp:effectExtent l="0" t="0" r="0" b="0"/>
                <wp:wrapNone/>
                <wp:docPr id="64833" name="Group 64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458" cy="6096"/>
                          <a:chOff x="0" y="0"/>
                          <a:chExt cx="6077458" cy="6096"/>
                        </a:xfrm>
                      </wpg:grpSpPr>
                      <wps:wsp>
                        <wps:cNvPr id="68322" name="Shape 68322"/>
                        <wps:cNvSpPr/>
                        <wps:spPr>
                          <a:xfrm>
                            <a:off x="0" y="0"/>
                            <a:ext cx="60774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458" h="9144">
                                <a:moveTo>
                                  <a:pt x="0" y="0"/>
                                </a:moveTo>
                                <a:lnTo>
                                  <a:pt x="6077458" y="0"/>
                                </a:lnTo>
                                <a:lnTo>
                                  <a:pt x="60774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0E9EE08" id="Group 64833" o:spid="_x0000_s1026" style="position:absolute;margin-left:-5.4pt;margin-top:-.15pt;width:478.55pt;height:.5pt;z-index:251662336" coordsize="607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">
                <v:shape id="Shape 68322" o:spid="_x0000_s1027" style="position:absolute;width:60774;height:91;visibility:visible;mso-wrap-style:square;v-text-anchor:top" coordsize="60774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" path="m,l6077458,r,9144l,9144,,e" fillcolor="black" stroked="f" strokeweight="0">
                  <v:stroke miterlimit="83231f" joinstyle="miter"/>
                  <v:path arrowok="t" textboxrect="0,0,6077458,9144"/>
                </v:shape>
              </v:group>
            </w:pict>
          </mc:Fallback>
        </mc:AlternateContent>
      </w:r>
      <w:r w:rsidRPr="00E43407">
        <w:rPr>
          <w:color w:val="000000"/>
          <w:sz w:val="16"/>
          <w:szCs w:val="22"/>
        </w:rPr>
        <w:t xml:space="preserve">(указываются допущенные опечатки и (или) ошибки и предлагаемая новая редакция текста изменений) </w:t>
      </w:r>
    </w:p>
    <w:p w:rsidR="00E43407" w:rsidRPr="00E43407" w:rsidRDefault="00E43407" w:rsidP="00924B04">
      <w:pPr>
        <w:spacing w:after="7" w:line="259" w:lineRule="auto"/>
        <w:ind w:left="-108" w:right="-86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14E2925F" wp14:editId="5315F87D">
                <wp:extent cx="6077458" cy="6096"/>
                <wp:effectExtent l="0" t="0" r="0" b="0"/>
                <wp:docPr id="64834" name="Group 64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458" cy="6096"/>
                          <a:chOff x="0" y="0"/>
                          <a:chExt cx="6077458" cy="6096"/>
                        </a:xfrm>
                      </wpg:grpSpPr>
                      <wps:wsp>
                        <wps:cNvPr id="68324" name="Shape 68324"/>
                        <wps:cNvSpPr/>
                        <wps:spPr>
                          <a:xfrm>
                            <a:off x="0" y="0"/>
                            <a:ext cx="60774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458" h="9144">
                                <a:moveTo>
                                  <a:pt x="0" y="0"/>
                                </a:moveTo>
                                <a:lnTo>
                                  <a:pt x="6077458" y="0"/>
                                </a:lnTo>
                                <a:lnTo>
                                  <a:pt x="60774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7BD1B8E" id="Group 64834" o:spid="_x0000_s1026" style="width:478.55pt;height:.5pt;mso-position-horizontal-relative:char;mso-position-vertical-relative:line" coordsize="607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0NQSWEoC&#10;AACtBQAADgAAAAAAAAAAAAAAAAAuAgAAZHJzL2Uyb0RvYy54bWxQSwECLQAUAAYACAAAACEAwL3a&#10;JNsAAAADAQAADwAAAAAAAAAAAAAAAACkBAAAZHJzL2Rvd25yZXYueG1sUEsFBgAAAAAEAAQA8wAA&#10;AKwFAAAAAA==&#10;">
                <v:shape id="Shape 68324" o:spid="_x0000_s1027" style="position:absolute;width:60774;height:91;visibility:visible;mso-wrap-style:square;v-text-anchor:top" coordsize="60774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" path="m,l6077458,r,9144l,9144,,e" fillcolor="black" stroked="f" strokeweight="0">
                  <v:stroke miterlimit="83231f" joinstyle="miter"/>
                  <v:path arrowok="t" textboxrect="0,0,6077458,9144"/>
                </v:shape>
                <w10:anchorlock/>
              </v:group>
            </w:pict>
          </mc:Fallback>
        </mc:AlternateContent>
      </w:r>
    </w:p>
    <w:p w:rsidR="00E43407" w:rsidRPr="00E43407" w:rsidRDefault="00E43407" w:rsidP="00924B04">
      <w:pPr>
        <w:spacing w:after="7" w:line="259" w:lineRule="auto"/>
        <w:ind w:left="-108" w:right="-86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0CEAB32C" wp14:editId="22E857B5">
                <wp:extent cx="6077458" cy="6096"/>
                <wp:effectExtent l="0" t="0" r="0" b="0"/>
                <wp:docPr id="64835" name="Group 64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458" cy="6096"/>
                          <a:chOff x="0" y="0"/>
                          <a:chExt cx="6077458" cy="6096"/>
                        </a:xfrm>
                      </wpg:grpSpPr>
                      <wps:wsp>
                        <wps:cNvPr id="68326" name="Shape 68326"/>
                        <wps:cNvSpPr/>
                        <wps:spPr>
                          <a:xfrm>
                            <a:off x="0" y="0"/>
                            <a:ext cx="60774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458" h="9144">
                                <a:moveTo>
                                  <a:pt x="0" y="0"/>
                                </a:moveTo>
                                <a:lnTo>
                                  <a:pt x="6077458" y="0"/>
                                </a:lnTo>
                                <a:lnTo>
                                  <a:pt x="60774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83CED3B" id="Group 64835" o:spid="_x0000_s1026" style="width:478.55pt;height:.5pt;mso-position-horizontal-relative:char;mso-position-vertical-relative:line" coordsize="607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A3LDfVL&#10;AgAArQUAAA4AAAAAAAAAAAAAAAAALgIAAGRycy9lMm9Eb2MueG1sUEsBAi0AFAAGAAgAAAAhAMC9&#10;2iTbAAAAAwEAAA8AAAAAAAAAAAAAAAAApQQAAGRycy9kb3ducmV2LnhtbFBLBQYAAAAABAAEAPMA&#10;AACtBQAAAAA=&#10;">
                <v:shape id="Shape 68326" o:spid="_x0000_s1027" style="position:absolute;width:60774;height:91;visibility:visible;mso-wrap-style:square;v-text-anchor:top" coordsize="60774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" path="m,l6077458,r,9144l,9144,,e" fillcolor="black" stroked="f" strokeweight="0">
                  <v:stroke miterlimit="83231f" joinstyle="miter"/>
                  <v:path arrowok="t" textboxrect="0,0,6077458,9144"/>
                </v:shape>
                <w10:anchorlock/>
              </v:group>
            </w:pict>
          </mc:Fallback>
        </mc:AlternateContent>
      </w:r>
    </w:p>
    <w:p w:rsidR="00E43407" w:rsidRPr="00E43407" w:rsidRDefault="00E43407" w:rsidP="00924B04">
      <w:pPr>
        <w:spacing w:after="5" w:line="259" w:lineRule="auto"/>
        <w:ind w:left="-122" w:right="-86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4679817C" wp14:editId="3E695DDE">
                <wp:extent cx="6086602" cy="6096"/>
                <wp:effectExtent l="0" t="0" r="0" b="0"/>
                <wp:docPr id="64836" name="Group 64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602" cy="6096"/>
                          <a:chOff x="0" y="0"/>
                          <a:chExt cx="6086602" cy="6096"/>
                        </a:xfrm>
                      </wpg:grpSpPr>
                      <wps:wsp>
                        <wps:cNvPr id="68328" name="Shape 68328"/>
                        <wps:cNvSpPr/>
                        <wps:spPr>
                          <a:xfrm>
                            <a:off x="0" y="0"/>
                            <a:ext cx="60866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602" h="9144">
                                <a:moveTo>
                                  <a:pt x="0" y="0"/>
                                </a:moveTo>
                                <a:lnTo>
                                  <a:pt x="6086602" y="0"/>
                                </a:lnTo>
                                <a:lnTo>
                                  <a:pt x="60866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3F259EE" id="Group 64836" o:spid="_x0000_s1026" style="width:479.25pt;height:.5pt;mso-position-horizontal-relative:char;mso-position-vertical-relative:line" coordsize="608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">
                <v:shape id="Shape 68328" o:spid="_x0000_s1027" style="position:absolute;width:60866;height:91;visibility:visible;mso-wrap-style:square;v-text-anchor:top" coordsize="60866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" path="m,l6086602,r,9144l,9144,,e" fillcolor="black" stroked="f" strokeweight="0">
                  <v:stroke miterlimit="83231f" joinstyle="miter"/>
                  <v:path arrowok="t" textboxrect="0,0,6086602,9144"/>
                </v:shape>
                <w10:anchorlock/>
              </v:group>
            </w:pict>
          </mc:Fallback>
        </mc:AlternateContent>
      </w:r>
    </w:p>
    <w:p w:rsidR="00E43407" w:rsidRPr="00E43407" w:rsidRDefault="00E43407" w:rsidP="00E43407">
      <w:pPr>
        <w:spacing w:line="259" w:lineRule="auto"/>
        <w:ind w:left="852"/>
        <w:rPr>
          <w:color w:val="000000"/>
          <w:sz w:val="28"/>
          <w:szCs w:val="22"/>
        </w:rPr>
      </w:pPr>
      <w:r w:rsidRPr="00E43407">
        <w:rPr>
          <w:color w:val="000000"/>
          <w:sz w:val="28"/>
          <w:szCs w:val="22"/>
        </w:rPr>
        <w:t xml:space="preserve"> </w:t>
      </w:r>
    </w:p>
    <w:p w:rsidR="00E43407" w:rsidRPr="00E43407" w:rsidRDefault="00E43407" w:rsidP="00E43407">
      <w:pPr>
        <w:tabs>
          <w:tab w:val="center" w:pos="991"/>
          <w:tab w:val="center" w:pos="2093"/>
          <w:tab w:val="center" w:pos="4359"/>
          <w:tab w:val="center" w:pos="7019"/>
        </w:tabs>
        <w:spacing w:line="259" w:lineRule="auto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43407">
        <w:rPr>
          <w:color w:val="000000"/>
          <w:sz w:val="24"/>
          <w:szCs w:val="22"/>
        </w:rPr>
        <w:t xml:space="preserve">ЗАЯВИТЕЛЬ: </w:t>
      </w:r>
      <w:r w:rsidRPr="00E43407">
        <w:rPr>
          <w:color w:val="000000"/>
          <w:sz w:val="24"/>
          <w:szCs w:val="22"/>
        </w:rPr>
        <w:tab/>
        <w:t xml:space="preserve"> </w:t>
      </w:r>
      <w:r w:rsidRPr="00E43407">
        <w:rPr>
          <w:color w:val="000000"/>
          <w:sz w:val="24"/>
          <w:szCs w:val="22"/>
        </w:rPr>
        <w:tab/>
        <w:t xml:space="preserve"> </w:t>
      </w:r>
      <w:r w:rsidRPr="00E43407">
        <w:rPr>
          <w:color w:val="000000"/>
          <w:sz w:val="24"/>
          <w:szCs w:val="22"/>
        </w:rPr>
        <w:tab/>
      </w:r>
      <w:r w:rsidRPr="00E43407">
        <w:rPr>
          <w:b/>
          <w:i/>
          <w:color w:val="000000"/>
          <w:sz w:val="24"/>
          <w:szCs w:val="22"/>
        </w:rPr>
        <w:t xml:space="preserve"> </w:t>
      </w:r>
    </w:p>
    <w:p w:rsidR="00E43407" w:rsidRPr="00E43407" w:rsidRDefault="00E43407" w:rsidP="00E43407">
      <w:pPr>
        <w:spacing w:line="259" w:lineRule="auto"/>
        <w:ind w:left="-5" w:hanging="10"/>
        <w:rPr>
          <w:color w:val="000000"/>
          <w:sz w:val="28"/>
          <w:szCs w:val="22"/>
        </w:rPr>
      </w:pPr>
      <w:r w:rsidRPr="00E43407">
        <w:rPr>
          <w:color w:val="000000"/>
          <w:sz w:val="24"/>
          <w:szCs w:val="22"/>
        </w:rPr>
        <w:t xml:space="preserve">« </w:t>
      </w:r>
      <w:r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B42F619" wp14:editId="02E7FEDE">
                <wp:extent cx="5874716" cy="380538"/>
                <wp:effectExtent l="0" t="0" r="0" b="0"/>
                <wp:docPr id="64837" name="Group 64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716" cy="380538"/>
                          <a:chOff x="0" y="0"/>
                          <a:chExt cx="5874716" cy="380538"/>
                        </a:xfrm>
                      </wpg:grpSpPr>
                      <wps:wsp>
                        <wps:cNvPr id="7544" name="Rectangle 7544"/>
                        <wps:cNvSpPr/>
                        <wps:spPr>
                          <a:xfrm>
                            <a:off x="470865" y="2438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08" name="Rectangle 64408"/>
                        <wps:cNvSpPr/>
                        <wps:spPr>
                          <a:xfrm>
                            <a:off x="1609674" y="20181"/>
                            <a:ext cx="45223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10" name="Rectangle 64410"/>
                        <wps:cNvSpPr/>
                        <wps:spPr>
                          <a:xfrm>
                            <a:off x="1643166" y="20181"/>
                            <a:ext cx="475313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09" name="Rectangle 64409"/>
                        <wps:cNvSpPr/>
                        <wps:spPr>
                          <a:xfrm>
                            <a:off x="2001156" y="20181"/>
                            <a:ext cx="45222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6" name="Rectangle 7546"/>
                        <wps:cNvSpPr/>
                        <wps:spPr>
                          <a:xfrm>
                            <a:off x="2034870" y="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7" name="Rectangle 7547"/>
                        <wps:cNvSpPr/>
                        <wps:spPr>
                          <a:xfrm>
                            <a:off x="2631008" y="2438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11" name="Rectangle 64411"/>
                        <wps:cNvSpPr/>
                        <wps:spPr>
                          <a:xfrm>
                            <a:off x="3519500" y="20181"/>
                            <a:ext cx="45222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12" name="Rectangle 64412"/>
                        <wps:cNvSpPr/>
                        <wps:spPr>
                          <a:xfrm>
                            <a:off x="3552992" y="20181"/>
                            <a:ext cx="686488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должность,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9" name="Rectangle 7549"/>
                        <wps:cNvSpPr/>
                        <wps:spPr>
                          <a:xfrm>
                            <a:off x="4070045" y="20181"/>
                            <a:ext cx="1294345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0" name="Rectangle 7550"/>
                        <wps:cNvSpPr/>
                        <wps:spPr>
                          <a:xfrm>
                            <a:off x="5044136" y="0"/>
                            <a:ext cx="452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1" name="Rectangle 7551"/>
                        <wps:cNvSpPr/>
                        <wps:spPr>
                          <a:xfrm>
                            <a:off x="5077663" y="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30" name="Shape 68330"/>
                        <wps:cNvSpPr/>
                        <wps:spPr>
                          <a:xfrm>
                            <a:off x="1102182" y="17826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331" name="Shape 68331"/>
                        <wps:cNvSpPr/>
                        <wps:spPr>
                          <a:xfrm>
                            <a:off x="2722448" y="17826"/>
                            <a:ext cx="31522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267" h="9144">
                                <a:moveTo>
                                  <a:pt x="0" y="0"/>
                                </a:moveTo>
                                <a:lnTo>
                                  <a:pt x="3152267" y="0"/>
                                </a:lnTo>
                                <a:lnTo>
                                  <a:pt x="31522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56" name="Rectangle 7556"/>
                        <wps:cNvSpPr/>
                        <wps:spPr>
                          <a:xfrm>
                            <a:off x="132537" y="20360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7" name="Rectangle 7557"/>
                        <wps:cNvSpPr/>
                        <wps:spPr>
                          <a:xfrm>
                            <a:off x="318465" y="23067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8" name="Rectangle 7558"/>
                        <wps:cNvSpPr/>
                        <wps:spPr>
                          <a:xfrm>
                            <a:off x="394665" y="2005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9" name="Rectangle 7559"/>
                        <wps:cNvSpPr/>
                        <wps:spPr>
                          <a:xfrm>
                            <a:off x="852246" y="20360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0" name="Rectangle 7560"/>
                        <wps:cNvSpPr/>
                        <wps:spPr>
                          <a:xfrm>
                            <a:off x="1317066" y="200554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1" name="Rectangle 7561"/>
                        <wps:cNvSpPr/>
                        <wps:spPr>
                          <a:xfrm>
                            <a:off x="1469466" y="2005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2" name="Rectangle 7562"/>
                        <wps:cNvSpPr/>
                        <wps:spPr>
                          <a:xfrm>
                            <a:off x="1673682" y="20360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CFD" w:rsidRDefault="00766CFD" w:rsidP="00E4340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32" name="Shape 68332"/>
                        <wps:cNvSpPr/>
                        <wps:spPr>
                          <a:xfrm>
                            <a:off x="0" y="374442"/>
                            <a:ext cx="269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9144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  <a:lnTo>
                                  <a:pt x="269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333" name="Shape 68333"/>
                        <wps:cNvSpPr/>
                        <wps:spPr>
                          <a:xfrm>
                            <a:off x="451053" y="374442"/>
                            <a:ext cx="809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549" h="9144">
                                <a:moveTo>
                                  <a:pt x="0" y="0"/>
                                </a:moveTo>
                                <a:lnTo>
                                  <a:pt x="809549" y="0"/>
                                </a:lnTo>
                                <a:lnTo>
                                  <a:pt x="809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334" name="Shape 68334"/>
                        <wps:cNvSpPr/>
                        <wps:spPr>
                          <a:xfrm>
                            <a:off x="1530426" y="374442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B42F619" id="Group 64837" o:spid="_x0000_s1038" style="width:462.6pt;height:29.95pt;mso-position-horizontal-relative:char;mso-position-vertical-relative:line" coordsize="58747,3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">
                <v:rect id="Rectangle 7544" o:spid="_x0000_s1039" style="position:absolute;left:4708;top:243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zs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3h9nk7h/iY8Abm8AQAA//8DAFBLAQItABQABgAIAAAAIQDb4fbL7gAAAIUBAAATAAAAAAAA&#10;AAAAAAAAAAAAAABbQ29udGVudF9UeXBlc10ueG1sUEsBAi0AFAAGAAgAAAAhAFr0LFu/AAAAFQEA&#10;AAsAAAAAAAAAAAAAAAAAHwEAAF9yZWxzLy5yZWxzUEsBAi0AFAAGAAgAAAAhAN9ATOzHAAAA3QAA&#10;AA8AAAAAAAAAAAAAAAAABwIAAGRycy9kb3ducmV2LnhtbFBLBQYAAAAAAwADALcAAAD7AgAAAAA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08" o:spid="_x0000_s1040" style="position:absolute;left:16096;top:201;width:45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64410" o:spid="_x0000_s1041" style="position:absolute;left:16431;top:201;width:4753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64409" o:spid="_x0000_s1042" style="position:absolute;left:20011;top:201;width:45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7546" o:spid="_x0000_s1043" style="position:absolute;left:20348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ncA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h/Gybw/yY8ATm9AQAA//8DAFBLAQItABQABgAIAAAAIQDb4fbL7gAAAIUBAAATAAAAAAAA&#10;AAAAAAAAAAAAAABbQ29udGVudF9UeXBlc10ueG1sUEsBAi0AFAAGAAgAAAAhAFr0LFu/AAAAFQEA&#10;AAsAAAAAAAAAAAAAAAAAHwEAAF9yZWxzLy5yZWxzUEsBAi0AFAAGAAgAAAAhAEDedwDHAAAA3QAA&#10;AA8AAAAAAAAAAAAAAAAABwIAAGRycy9kb3ducmV2LnhtbFBLBQYAAAAAAwADALcAAAD7AgAAAAA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47" o:spid="_x0000_s1044" style="position:absolute;left:26310;top:243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tKb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P3sZwfxOegEx/AQAA//8DAFBLAQItABQABgAIAAAAIQDb4fbL7gAAAIUBAAATAAAAAAAA&#10;AAAAAAAAAAAAAABbQ29udGVudF9UeXBlc10ueG1sUEsBAi0AFAAGAAgAAAAhAFr0LFu/AAAAFQEA&#10;AAsAAAAAAAAAAAAAAAAAHwEAAF9yZWxzLy5yZWxzUEsBAi0AFAAGAAgAAAAhAC+S0pvHAAAA3QAA&#10;AA8AAAAAAAAAAAAAAAAABwIAAGRycy9kb3ducmV2LnhtbFBLBQYAAAAAAwADALcAAAD7AgAAAAA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11" o:spid="_x0000_s1045" style="position:absolute;left:35195;top:201;width:45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64412" o:spid="_x0000_s1046" style="position:absolute;left:35529;top:201;width:6865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должность, </w:t>
                        </w:r>
                      </w:p>
                    </w:txbxContent>
                  </v:textbox>
                </v:rect>
                <v:rect id="Rectangle 7549" o:spid="_x0000_s1047" style="position:absolute;left:40700;top:201;width:12943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Ny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sZvoxieb8ITkPMHAAAA//8DAFBLAQItABQABgAIAAAAIQDb4fbL7gAAAIUBAAATAAAAAAAA&#10;AAAAAAAAAAAAAABbQ29udGVudF9UeXBlc10ueG1sUEsBAi0AFAAGAAgAAAAhAFr0LFu/AAAAFQEA&#10;AAsAAAAAAAAAAAAAAAAAHwEAAF9yZWxzLy5yZWxzUEsBAi0AFAAGAAgAAAAhADFB43LHAAAA3QAA&#10;AA8AAAAAAAAAAAAAAAAABwIAAGRycy9kb3ducmV2LnhtbFBLBQYAAAAAAwADALcAAAD7AgAAAAA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расшифровка подписи</w:t>
                        </w:r>
                      </w:p>
                    </w:txbxContent>
                  </v:textbox>
                </v:rect>
                <v:rect id="Rectangle 7550" o:spid="_x0000_s1048" style="position:absolute;left:50441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7551" o:spid="_x0000_s1049" style="position:absolute;left:5077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nmp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0GPXi9CU9Azp8AAAD//wMAUEsBAi0AFAAGAAgAAAAhANvh9svuAAAAhQEAABMAAAAAAAAA&#10;AAAAAAAAAAAAAFtDb250ZW50X1R5cGVzXS54bWxQSwECLQAUAAYACAAAACEAWvQsW78AAAAVAQAA&#10;CwAAAAAAAAAAAAAAAAAfAQAAX3JlbHMvLnJlbHNQSwECLQAUAAYACAAAACEASu55qcYAAADdAAAA&#10;DwAAAAAAAAAAAAAAAAAHAgAAZHJzL2Rvd25yZXYueG1sUEsFBgAAAAADAAMAtwAAAPoCAAAAAA=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330" o:spid="_x0000_s1050" style="position:absolute;left:11021;top:178;width:14405;height:91;visibility:visible;mso-wrap-style:square;v-text-anchor:top" coordsize="1440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" path="m,l1440434,r,9144l,9144,,e" fillcolor="black" stroked="f" strokeweight="0">
                  <v:stroke miterlimit="83231f" joinstyle="miter"/>
                  <v:path arrowok="t" textboxrect="0,0,1440434,9144"/>
                </v:shape>
                <v:shape id="Shape 68331" o:spid="_x0000_s1051" style="position:absolute;left:27224;top:178;width:31523;height:91;visibility:visible;mso-wrap-style:square;v-text-anchor:top" coordsize="31522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" path="m,l3152267,r,9144l,9144,,e" fillcolor="black" stroked="f" strokeweight="0">
                  <v:stroke miterlimit="83231f" joinstyle="miter"/>
                  <v:path arrowok="t" textboxrect="0,0,3152267,9144"/>
                </v:shape>
                <v:rect id="Rectangle 7556" o:spid="_x0000_s1052" style="position:absolute;left:1325;top:203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+Hd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n8PhCP7ehCcg5y8AAAD//wMAUEsBAi0AFAAGAAgAAAAhANvh9svuAAAAhQEAABMAAAAAAAAA&#10;AAAAAAAAAAAAAFtDb250ZW50X1R5cGVzXS54bWxQSwECLQAUAAYACAAAACEAWvQsW78AAAAVAQAA&#10;CwAAAAAAAAAAAAAAAAAfAQAAX3JlbHMvLnJlbHNQSwECLQAUAAYACAAAACEAxQfh3cYAAADdAAAA&#10;DwAAAAAAAAAAAAAAAAAHAgAAZHJzL2Rvd25yZXYueG1sUEsFBgAAAAADAAMAtwAAAPoCAAAAAA=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57" o:spid="_x0000_s1053" style="position:absolute;left:3184;top:2306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»</w:t>
                        </w:r>
                      </w:p>
                    </w:txbxContent>
                  </v:textbox>
                </v:rect>
                <v:rect id="Rectangle 7558" o:spid="_x0000_s1054" style="position:absolute;left:3946;top:20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59" o:spid="_x0000_s1055" style="position:absolute;left:8522;top:203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Wv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3gfj2O4vwlPQM5vAAAA//8DAFBLAQItABQABgAIAAAAIQDb4fbL7gAAAIUBAAATAAAAAAAA&#10;AAAAAAAAAAAAAABbQ29udGVudF9UeXBlc10ueG1sUEsBAi0AFAAGAAgAAAAhAFr0LFu/AAAAFQEA&#10;AAsAAAAAAAAAAAAAAAAAHwEAAF9yZWxzLy5yZWxzUEsBAi0AFAAGAAgAAAAhALSYda/HAAAA3QAA&#10;AA8AAAAAAAAAAAAAAAAABwIAAGRycy9kb3ducmV2LnhtbFBLBQYAAAAAAwADALcAAAD7AgAAAAA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60" o:spid="_x0000_s1056" style="position:absolute;left:13170;top:2005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aP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jidhf3gTnoBcPQEAAP//AwBQSwECLQAUAAYACAAAACEA2+H2y+4AAACFAQAAEwAAAAAAAAAAAAAA&#10;AAAAAAAAW0NvbnRlbnRfVHlwZXNdLnhtbFBLAQItABQABgAIAAAAIQBa9CxbvwAAABUBAAALAAAA&#10;AAAAAAAAAAAAAB8BAABfcmVscy8ucmVsc1BLAQItABQABgAIAAAAIQDrzhaPwgAAAN0AAAAPAAAA&#10;AAAAAAAAAAAAAAcCAABkcnMvZG93bnJldi54bWxQSwUGAAAAAAMAAwC3AAAA9gIAAAAA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xbxContent>
                  </v:textbox>
                </v:rect>
                <v:rect id="Rectangle 7561" o:spid="_x0000_s1057" style="position:absolute;left:14694;top:20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MU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2GPXi9CU9Azp8AAAD//wMAUEsBAi0AFAAGAAgAAAAhANvh9svuAAAAhQEAABMAAAAAAAAA&#10;AAAAAAAAAAAAAFtDb250ZW50X1R5cGVzXS54bWxQSwECLQAUAAYACAAAACEAWvQsW78AAAAVAQAA&#10;CwAAAAAAAAAAAAAAAAAfAQAAX3JlbHMvLnJlbHNQSwECLQAUAAYACAAAACEAhIKzFMYAAADdAAAA&#10;DwAAAAAAAAAAAAAAAAAHAgAAZHJzL2Rvd25yZXYueG1sUEsFBgAAAAADAAMAtwAAAPoCAAAAAA=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62" o:spid="_x0000_s1058" style="position:absolute;left:16736;top:203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1j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ocDuD1JjwBOX8CAAD//wMAUEsBAi0AFAAGAAgAAAAhANvh9svuAAAAhQEAABMAAAAAAAAA&#10;AAAAAAAAAAAAAFtDb250ZW50X1R5cGVzXS54bWxQSwECLQAUAAYACAAAACEAWvQsW78AAAAVAQAA&#10;CwAAAAAAAAAAAAAAAAAfAQAAX3JlbHMvLnJlbHNQSwECLQAUAAYACAAAACEAdFAtY8YAAADdAAAA&#10;DwAAAAAAAAAAAAAAAAAHAgAAZHJzL2Rvd25yZXYueG1sUEsFBgAAAAADAAMAtwAAAPoCAAAAAA==&#10;" filled="f" stroked="f">
                  <v:textbox inset="0,0,0,0">
                    <w:txbxContent>
                      <w:p w:rsidR="00766CFD" w:rsidRDefault="00766CFD" w:rsidP="00E43407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332" o:spid="_x0000_s1059" style="position:absolute;top:3744;width:2697;height:91;visibility:visible;mso-wrap-style:square;v-text-anchor:top" coordsize="269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" path="m,l269748,r,9144l,9144,,e" fillcolor="black" stroked="f" strokeweight="0">
                  <v:stroke miterlimit="83231f" joinstyle="miter"/>
                  <v:path arrowok="t" textboxrect="0,0,269748,9144"/>
                </v:shape>
                <v:shape id="Shape 68333" o:spid="_x0000_s1060" style="position:absolute;left:4510;top:3744;width:8096;height:91;visibility:visible;mso-wrap-style:square;v-text-anchor:top" coordsize="8095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" path="m,l809549,r,9144l,9144,,e" fillcolor="black" stroked="f" strokeweight="0">
                  <v:stroke miterlimit="83231f" joinstyle="miter"/>
                  <v:path arrowok="t" textboxrect="0,0,809549,9144"/>
                </v:shape>
                <v:shape id="Shape 68334" o:spid="_x0000_s1061" style="position:absolute;left:15304;top:3744;width:2926;height:91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" path="m,l292608,r,9144l,9144,,e" fillcolor="black" stroked="f" strokeweight="0">
                  <v:stroke miterlimit="83231f" joinstyle="miter"/>
                  <v:path arrowok="t" textboxrect="0,0,292608,9144"/>
                </v:shape>
                <w10:anchorlock/>
              </v:group>
            </w:pict>
          </mc:Fallback>
        </mc:AlternateContent>
      </w:r>
    </w:p>
    <w:p w:rsidR="00E43407" w:rsidRPr="00E43407" w:rsidRDefault="00E43407" w:rsidP="00E43407">
      <w:pPr>
        <w:spacing w:line="259" w:lineRule="auto"/>
        <w:ind w:left="108"/>
        <w:rPr>
          <w:color w:val="000000"/>
          <w:sz w:val="28"/>
          <w:szCs w:val="22"/>
        </w:rPr>
      </w:pPr>
      <w:r w:rsidRPr="00E43407">
        <w:rPr>
          <w:color w:val="000000"/>
          <w:sz w:val="24"/>
          <w:szCs w:val="22"/>
        </w:rPr>
        <w:t xml:space="preserve"> </w:t>
      </w:r>
    </w:p>
    <w:p w:rsidR="00E43407" w:rsidRPr="00E43407" w:rsidRDefault="00E43407" w:rsidP="00E43407">
      <w:pPr>
        <w:spacing w:after="72" w:line="259" w:lineRule="auto"/>
        <w:ind w:left="118" w:hanging="10"/>
        <w:rPr>
          <w:color w:val="000000"/>
          <w:sz w:val="28"/>
          <w:szCs w:val="22"/>
        </w:rPr>
      </w:pPr>
      <w:r w:rsidRPr="00E43407">
        <w:rPr>
          <w:color w:val="000000"/>
          <w:sz w:val="18"/>
          <w:szCs w:val="22"/>
        </w:rPr>
        <w:t xml:space="preserve">М.П. (для юридических лиц) </w:t>
      </w:r>
    </w:p>
    <w:p w:rsidR="00E43407" w:rsidRPr="00E43407" w:rsidRDefault="00E43407" w:rsidP="00E43407">
      <w:pPr>
        <w:spacing w:line="259" w:lineRule="auto"/>
        <w:ind w:left="852"/>
        <w:rPr>
          <w:color w:val="000000"/>
          <w:sz w:val="28"/>
          <w:szCs w:val="22"/>
        </w:rPr>
      </w:pPr>
      <w:r w:rsidRPr="00E43407">
        <w:rPr>
          <w:color w:val="000000"/>
          <w:sz w:val="28"/>
          <w:szCs w:val="22"/>
        </w:rPr>
        <w:t xml:space="preserve"> </w:t>
      </w:r>
    </w:p>
    <w:p w:rsidR="00E43407" w:rsidRPr="00E43407" w:rsidRDefault="00E43407" w:rsidP="00E43407">
      <w:pPr>
        <w:spacing w:line="259" w:lineRule="auto"/>
        <w:rPr>
          <w:color w:val="000000"/>
          <w:sz w:val="28"/>
          <w:szCs w:val="22"/>
        </w:rPr>
      </w:pPr>
      <w:r w:rsidRPr="00E43407">
        <w:rPr>
          <w:color w:val="000000"/>
          <w:sz w:val="24"/>
          <w:szCs w:val="22"/>
        </w:rPr>
        <w:t>Приложение (</w:t>
      </w:r>
      <w:r w:rsidRPr="00E43407">
        <w:rPr>
          <w:i/>
          <w:color w:val="000000"/>
          <w:sz w:val="24"/>
          <w:szCs w:val="22"/>
        </w:rPr>
        <w:t>документы, которые заявитель прикладывает к заявлению самостоятельно</w:t>
      </w:r>
      <w:r w:rsidRPr="00E43407">
        <w:rPr>
          <w:color w:val="000000"/>
          <w:sz w:val="24"/>
          <w:szCs w:val="22"/>
        </w:rPr>
        <w:t xml:space="preserve">): </w:t>
      </w:r>
    </w:p>
    <w:p w:rsidR="00E43407" w:rsidRPr="00E43407" w:rsidRDefault="00E43407" w:rsidP="00E43407">
      <w:pPr>
        <w:spacing w:line="259" w:lineRule="auto"/>
        <w:ind w:left="-5" w:hanging="10"/>
        <w:rPr>
          <w:color w:val="000000"/>
          <w:sz w:val="28"/>
          <w:szCs w:val="22"/>
        </w:rPr>
      </w:pPr>
      <w:r w:rsidRPr="00E43407">
        <w:rPr>
          <w:color w:val="000000"/>
          <w:sz w:val="24"/>
          <w:szCs w:val="22"/>
        </w:rPr>
        <w:t>1.</w:t>
      </w:r>
      <w:r w:rsidRPr="00E43407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:rsidR="00E43407" w:rsidRPr="00E43407" w:rsidRDefault="00E43407" w:rsidP="00E43407">
      <w:pPr>
        <w:spacing w:after="5" w:line="259" w:lineRule="auto"/>
        <w:ind w:left="283" w:right="-119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19293FC6" wp14:editId="5E806074">
                <wp:extent cx="5850382" cy="6096"/>
                <wp:effectExtent l="0" t="0" r="0" b="0"/>
                <wp:docPr id="64838" name="Group 64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382" cy="6096"/>
                          <a:chOff x="0" y="0"/>
                          <a:chExt cx="5850382" cy="6096"/>
                        </a:xfrm>
                      </wpg:grpSpPr>
                      <wps:wsp>
                        <wps:cNvPr id="68340" name="Shape 68340"/>
                        <wps:cNvSpPr/>
                        <wps:spPr>
                          <a:xfrm>
                            <a:off x="0" y="0"/>
                            <a:ext cx="58503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382" h="9144">
                                <a:moveTo>
                                  <a:pt x="0" y="0"/>
                                </a:moveTo>
                                <a:lnTo>
                                  <a:pt x="5850382" y="0"/>
                                </a:lnTo>
                                <a:lnTo>
                                  <a:pt x="58503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31613EE" id="Group 64838" o:spid="_x0000_s1026" style="width:460.65pt;height:.5pt;mso-position-horizontal-relative:char;mso-position-vertical-relative:line" coordsize="585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">
                <v:shape id="Shape 68340" o:spid="_x0000_s1027" style="position:absolute;width:58503;height:91;visibility:visible;mso-wrap-style:square;v-text-anchor:top" coordsize="58503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" path="m,l5850382,r,9144l,9144,,e" fillcolor="black" stroked="f" strokeweight="0">
                  <v:stroke miterlimit="83231f" joinstyle="miter"/>
                  <v:path arrowok="t" textboxrect="0,0,5850382,9144"/>
                </v:shape>
                <w10:anchorlock/>
              </v:group>
            </w:pict>
          </mc:Fallback>
        </mc:AlternateContent>
      </w:r>
    </w:p>
    <w:p w:rsidR="00E43407" w:rsidRPr="00E43407" w:rsidRDefault="00E43407" w:rsidP="00E43407">
      <w:pPr>
        <w:spacing w:line="259" w:lineRule="auto"/>
        <w:ind w:left="-5" w:hanging="10"/>
        <w:rPr>
          <w:color w:val="000000"/>
          <w:sz w:val="28"/>
          <w:szCs w:val="22"/>
        </w:rPr>
      </w:pPr>
      <w:r w:rsidRPr="00E43407">
        <w:rPr>
          <w:color w:val="000000"/>
          <w:sz w:val="24"/>
          <w:szCs w:val="22"/>
        </w:rPr>
        <w:t>2.</w:t>
      </w:r>
      <w:r w:rsidRPr="00E43407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3407">
        <w:rPr>
          <w:b/>
          <w:i/>
          <w:color w:val="000000"/>
          <w:sz w:val="24"/>
          <w:szCs w:val="22"/>
        </w:rPr>
        <w:t xml:space="preserve"> </w:t>
      </w:r>
    </w:p>
    <w:p w:rsidR="00E43407" w:rsidRPr="00E43407" w:rsidRDefault="00E43407" w:rsidP="00E43407">
      <w:pPr>
        <w:spacing w:after="2" w:line="259" w:lineRule="auto"/>
        <w:ind w:left="283" w:right="-119"/>
        <w:rPr>
          <w:color w:val="000000"/>
          <w:sz w:val="28"/>
          <w:szCs w:val="22"/>
        </w:rPr>
      </w:pPr>
      <w:r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7E012498" wp14:editId="0CE5CEFD">
                <wp:extent cx="5850382" cy="6096"/>
                <wp:effectExtent l="0" t="0" r="0" b="0"/>
                <wp:docPr id="64839" name="Group 64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382" cy="6096"/>
                          <a:chOff x="0" y="0"/>
                          <a:chExt cx="5850382" cy="6096"/>
                        </a:xfrm>
                      </wpg:grpSpPr>
                      <wps:wsp>
                        <wps:cNvPr id="68342" name="Shape 68342"/>
                        <wps:cNvSpPr/>
                        <wps:spPr>
                          <a:xfrm>
                            <a:off x="0" y="0"/>
                            <a:ext cx="58503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382" h="9144">
                                <a:moveTo>
                                  <a:pt x="0" y="0"/>
                                </a:moveTo>
                                <a:lnTo>
                                  <a:pt x="5850382" y="0"/>
                                </a:lnTo>
                                <a:lnTo>
                                  <a:pt x="58503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2782008" id="Group 64839" o:spid="_x0000_s1026" style="width:460.65pt;height:.5pt;mso-position-horizontal-relative:char;mso-position-vertical-relative:line" coordsize="585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">
                <v:shape id="Shape 68342" o:spid="_x0000_s1027" style="position:absolute;width:58503;height:91;visibility:visible;mso-wrap-style:square;v-text-anchor:top" coordsize="58503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" path="m,l5850382,r,9144l,9144,,e" fillcolor="black" stroked="f" strokeweight="0">
                  <v:stroke miterlimit="83231f" joinstyle="miter"/>
                  <v:path arrowok="t" textboxrect="0,0,5850382,9144"/>
                </v:shape>
                <w10:anchorlock/>
              </v:group>
            </w:pict>
          </mc:Fallback>
        </mc:AlternateContent>
      </w:r>
    </w:p>
    <w:p w:rsidR="00E43407" w:rsidRPr="00E43407" w:rsidRDefault="00E43407" w:rsidP="00E43407">
      <w:pPr>
        <w:spacing w:line="259" w:lineRule="auto"/>
        <w:ind w:left="-5" w:hanging="10"/>
        <w:rPr>
          <w:color w:val="000000"/>
          <w:sz w:val="28"/>
          <w:szCs w:val="22"/>
        </w:rPr>
      </w:pPr>
      <w:r w:rsidRPr="00E43407">
        <w:rPr>
          <w:color w:val="000000"/>
          <w:sz w:val="24"/>
          <w:szCs w:val="22"/>
        </w:rPr>
        <w:t>3.</w:t>
      </w:r>
      <w:r w:rsidRPr="00E43407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3407">
        <w:rPr>
          <w:b/>
          <w:i/>
          <w:color w:val="000000"/>
          <w:sz w:val="24"/>
          <w:szCs w:val="22"/>
        </w:rPr>
        <w:t xml:space="preserve"> </w:t>
      </w:r>
      <w:r w:rsidR="00924B04" w:rsidRPr="00E43407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51E7CFCA" wp14:editId="451B5AEA">
                <wp:extent cx="5859526" cy="6097"/>
                <wp:effectExtent l="0" t="0" r="0" b="0"/>
                <wp:docPr id="64840" name="Group 64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526" cy="6097"/>
                          <a:chOff x="0" y="0"/>
                          <a:chExt cx="5859526" cy="6097"/>
                        </a:xfrm>
                      </wpg:grpSpPr>
                      <wps:wsp>
                        <wps:cNvPr id="68344" name="Shape 68344"/>
                        <wps:cNvSpPr/>
                        <wps:spPr>
                          <a:xfrm>
                            <a:off x="0" y="0"/>
                            <a:ext cx="58595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526" h="9144">
                                <a:moveTo>
                                  <a:pt x="0" y="0"/>
                                </a:moveTo>
                                <a:lnTo>
                                  <a:pt x="5859526" y="0"/>
                                </a:lnTo>
                                <a:lnTo>
                                  <a:pt x="58595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278917F" id="Group 64840" o:spid="_x0000_s1026" style="width:461.4pt;height:.5pt;mso-position-horizontal-relative:char;mso-position-vertical-relative:line" coordsize="585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">
                <v:shape id="Shape 68344" o:spid="_x0000_s1027" style="position:absolute;width:58595;height:91;visibility:visible;mso-wrap-style:square;v-text-anchor:top" coordsize="58595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" path="m,l5859526,r,9144l,9144,,e" fillcolor="black" stroked="f" strokeweight="0">
                  <v:stroke miterlimit="83231f" joinstyle="miter"/>
                  <v:path arrowok="t" textboxrect="0,0,5859526,9144"/>
                </v:shape>
                <w10:anchorlock/>
              </v:group>
            </w:pict>
          </mc:Fallback>
        </mc:AlternateContent>
      </w:r>
    </w:p>
    <w:p w:rsidR="00E43407" w:rsidRPr="00E43407" w:rsidRDefault="00E43407" w:rsidP="00E43407">
      <w:pPr>
        <w:spacing w:after="2" w:line="259" w:lineRule="auto"/>
        <w:ind w:left="269" w:right="-119"/>
        <w:rPr>
          <w:color w:val="000000"/>
          <w:sz w:val="28"/>
          <w:szCs w:val="22"/>
        </w:rPr>
      </w:pPr>
    </w:p>
    <w:p w:rsidR="000E419D" w:rsidRDefault="00E43407" w:rsidP="00924B04">
      <w:pPr>
        <w:spacing w:line="259" w:lineRule="auto"/>
        <w:rPr>
          <w:color w:val="000000"/>
          <w:sz w:val="24"/>
          <w:szCs w:val="22"/>
        </w:rPr>
      </w:pPr>
      <w:r w:rsidRPr="00E43407">
        <w:rPr>
          <w:color w:val="000000"/>
          <w:sz w:val="24"/>
          <w:szCs w:val="22"/>
        </w:rPr>
        <w:t xml:space="preserve"> </w:t>
      </w:r>
    </w:p>
    <w:p w:rsidR="00924B04" w:rsidRDefault="00924B04" w:rsidP="00924B04">
      <w:pPr>
        <w:spacing w:line="259" w:lineRule="auto"/>
        <w:rPr>
          <w:color w:val="000000"/>
          <w:sz w:val="24"/>
          <w:szCs w:val="22"/>
        </w:rPr>
      </w:pPr>
    </w:p>
    <w:p w:rsidR="005055FE" w:rsidRDefault="005055FE" w:rsidP="00924B04">
      <w:pPr>
        <w:spacing w:line="259" w:lineRule="auto"/>
        <w:rPr>
          <w:color w:val="000000"/>
          <w:sz w:val="24"/>
          <w:szCs w:val="22"/>
        </w:rPr>
      </w:pPr>
    </w:p>
    <w:p w:rsidR="005055FE" w:rsidRDefault="005055FE" w:rsidP="00924B04">
      <w:pPr>
        <w:spacing w:line="259" w:lineRule="auto"/>
        <w:rPr>
          <w:color w:val="000000"/>
          <w:sz w:val="24"/>
          <w:szCs w:val="22"/>
        </w:rPr>
      </w:pPr>
    </w:p>
    <w:sectPr w:rsidR="005055FE" w:rsidSect="000E419D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50C"/>
    <w:multiLevelType w:val="hybridMultilevel"/>
    <w:tmpl w:val="A9C6A702"/>
    <w:lvl w:ilvl="0" w:tplc="7AA44BB6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B8A1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E0B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E50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B6A5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C47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0615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29C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A77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64506"/>
    <w:multiLevelType w:val="multilevel"/>
    <w:tmpl w:val="79DA30E2"/>
    <w:lvl w:ilvl="0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363FF9"/>
    <w:multiLevelType w:val="multilevel"/>
    <w:tmpl w:val="ECB8EA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C02B45"/>
    <w:multiLevelType w:val="multilevel"/>
    <w:tmpl w:val="87F68986"/>
    <w:lvl w:ilvl="0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D6F2F"/>
    <w:multiLevelType w:val="hybridMultilevel"/>
    <w:tmpl w:val="3CC2355C"/>
    <w:lvl w:ilvl="0" w:tplc="9B52322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02C5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A6AC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ABE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243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AE3B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59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242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E9D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C1DB5"/>
    <w:multiLevelType w:val="multilevel"/>
    <w:tmpl w:val="161EFCDE"/>
    <w:lvl w:ilvl="0">
      <w:start w:val="2"/>
      <w:numFmt w:val="upperRoman"/>
      <w:lvlText w:val="%1."/>
      <w:lvlJc w:val="left"/>
      <w:pPr>
        <w:ind w:left="102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56" w:hanging="2160"/>
      </w:pPr>
      <w:rPr>
        <w:rFonts w:hint="default"/>
      </w:rPr>
    </w:lvl>
  </w:abstractNum>
  <w:abstractNum w:abstractNumId="6" w15:restartNumberingAfterBreak="0">
    <w:nsid w:val="0A15083E"/>
    <w:multiLevelType w:val="multilevel"/>
    <w:tmpl w:val="ACCEFDD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0AF51CEE"/>
    <w:multiLevelType w:val="multilevel"/>
    <w:tmpl w:val="2138AC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8" w15:restartNumberingAfterBreak="0">
    <w:nsid w:val="0DFF3122"/>
    <w:multiLevelType w:val="multilevel"/>
    <w:tmpl w:val="2A64A8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80" w:hanging="2160"/>
      </w:pPr>
      <w:rPr>
        <w:rFonts w:hint="default"/>
        <w:b/>
      </w:rPr>
    </w:lvl>
  </w:abstractNum>
  <w:abstractNum w:abstractNumId="9" w15:restartNumberingAfterBreak="0">
    <w:nsid w:val="0FC06D71"/>
    <w:multiLevelType w:val="multilevel"/>
    <w:tmpl w:val="D270A10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D3042D"/>
    <w:multiLevelType w:val="multilevel"/>
    <w:tmpl w:val="AE0815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3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7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84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072" w:hanging="2160"/>
      </w:pPr>
      <w:rPr>
        <w:rFonts w:hint="default"/>
        <w:b/>
      </w:rPr>
    </w:lvl>
  </w:abstractNum>
  <w:abstractNum w:abstractNumId="11" w15:restartNumberingAfterBreak="0">
    <w:nsid w:val="15AC1DAB"/>
    <w:multiLevelType w:val="multilevel"/>
    <w:tmpl w:val="B7AA9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  <w:b/>
      </w:rPr>
    </w:lvl>
  </w:abstractNum>
  <w:abstractNum w:abstractNumId="12" w15:restartNumberingAfterBreak="0">
    <w:nsid w:val="163807A9"/>
    <w:multiLevelType w:val="multilevel"/>
    <w:tmpl w:val="22D806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3" w15:restartNumberingAfterBreak="0">
    <w:nsid w:val="164F14C2"/>
    <w:multiLevelType w:val="multilevel"/>
    <w:tmpl w:val="158E505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1A28F9"/>
    <w:multiLevelType w:val="multilevel"/>
    <w:tmpl w:val="206633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80" w:hanging="2160"/>
      </w:pPr>
      <w:rPr>
        <w:rFonts w:hint="default"/>
        <w:b/>
      </w:rPr>
    </w:lvl>
  </w:abstractNum>
  <w:abstractNum w:abstractNumId="15" w15:restartNumberingAfterBreak="0">
    <w:nsid w:val="1B42728A"/>
    <w:multiLevelType w:val="multilevel"/>
    <w:tmpl w:val="E9A40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21A01DC4"/>
    <w:multiLevelType w:val="multilevel"/>
    <w:tmpl w:val="0038C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23301174"/>
    <w:multiLevelType w:val="hybridMultilevel"/>
    <w:tmpl w:val="687CD488"/>
    <w:lvl w:ilvl="0" w:tplc="076033D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12DC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0492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055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2EE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E03C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AB9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4604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872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1C7C09"/>
    <w:multiLevelType w:val="multilevel"/>
    <w:tmpl w:val="6F4C44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b/>
      </w:rPr>
    </w:lvl>
  </w:abstractNum>
  <w:abstractNum w:abstractNumId="19" w15:restartNumberingAfterBreak="0">
    <w:nsid w:val="28CE2730"/>
    <w:multiLevelType w:val="multilevel"/>
    <w:tmpl w:val="45067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4" w:hanging="2160"/>
      </w:pPr>
      <w:rPr>
        <w:rFonts w:hint="default"/>
      </w:rPr>
    </w:lvl>
  </w:abstractNum>
  <w:abstractNum w:abstractNumId="20" w15:restartNumberingAfterBreak="0">
    <w:nsid w:val="294749A5"/>
    <w:multiLevelType w:val="hybridMultilevel"/>
    <w:tmpl w:val="F9EEBBCC"/>
    <w:lvl w:ilvl="0" w:tplc="F89043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8448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063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07A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B090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285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819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9CA1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C8D3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5025E0"/>
    <w:multiLevelType w:val="multilevel"/>
    <w:tmpl w:val="45067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4" w:hanging="2160"/>
      </w:pPr>
      <w:rPr>
        <w:rFonts w:hint="default"/>
      </w:rPr>
    </w:lvl>
  </w:abstractNum>
  <w:abstractNum w:abstractNumId="22" w15:restartNumberingAfterBreak="0">
    <w:nsid w:val="30712D50"/>
    <w:multiLevelType w:val="multilevel"/>
    <w:tmpl w:val="3190DC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1344D76"/>
    <w:multiLevelType w:val="multilevel"/>
    <w:tmpl w:val="CFEE899C"/>
    <w:lvl w:ilvl="0">
      <w:start w:val="3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3C752D"/>
    <w:multiLevelType w:val="hybridMultilevel"/>
    <w:tmpl w:val="446685C2"/>
    <w:lvl w:ilvl="0" w:tplc="01F0A2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7A8E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C413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E3F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1E82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6E3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6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E8C2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A20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8961341"/>
    <w:multiLevelType w:val="hybridMultilevel"/>
    <w:tmpl w:val="B1D84892"/>
    <w:lvl w:ilvl="0" w:tplc="797299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DC9D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50FD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8CFC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5A47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A34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AA51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424A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544E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C92AB9"/>
    <w:multiLevelType w:val="hybridMultilevel"/>
    <w:tmpl w:val="4FE206F4"/>
    <w:lvl w:ilvl="0" w:tplc="0F70862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E0D0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615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ECA1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589C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B235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3099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DAF9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7363E1"/>
    <w:multiLevelType w:val="hybridMultilevel"/>
    <w:tmpl w:val="DA68774C"/>
    <w:lvl w:ilvl="0" w:tplc="2BA22C6A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3C8D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4C7B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850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9C9A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FA6B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AB8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E64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74AC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A92AB6"/>
    <w:multiLevelType w:val="multilevel"/>
    <w:tmpl w:val="62D4C2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b/>
      </w:rPr>
    </w:lvl>
  </w:abstractNum>
  <w:abstractNum w:abstractNumId="29" w15:restartNumberingAfterBreak="0">
    <w:nsid w:val="4D9A6522"/>
    <w:multiLevelType w:val="hybridMultilevel"/>
    <w:tmpl w:val="5772150E"/>
    <w:lvl w:ilvl="0" w:tplc="6276E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6C4C1E"/>
    <w:multiLevelType w:val="hybridMultilevel"/>
    <w:tmpl w:val="DD2A3766"/>
    <w:lvl w:ilvl="0" w:tplc="CB1220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A6F4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FADB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ECB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00B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A04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2A10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C8E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BE2C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806EB5"/>
    <w:multiLevelType w:val="multilevel"/>
    <w:tmpl w:val="79DA30E2"/>
    <w:lvl w:ilvl="0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B10B14"/>
    <w:multiLevelType w:val="hybridMultilevel"/>
    <w:tmpl w:val="7DC0B97C"/>
    <w:lvl w:ilvl="0" w:tplc="864A55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7115C98"/>
    <w:multiLevelType w:val="hybridMultilevel"/>
    <w:tmpl w:val="07DE53E0"/>
    <w:lvl w:ilvl="0" w:tplc="41C69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587CE2"/>
    <w:multiLevelType w:val="hybridMultilevel"/>
    <w:tmpl w:val="76FC1124"/>
    <w:lvl w:ilvl="0" w:tplc="E4D6AB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4F3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626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9215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250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CF0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AE50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5A96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22B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8C24CA4"/>
    <w:multiLevelType w:val="hybridMultilevel"/>
    <w:tmpl w:val="F952827C"/>
    <w:lvl w:ilvl="0" w:tplc="48A094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08E84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EFA82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6A9D1C">
      <w:start w:val="1"/>
      <w:numFmt w:val="bullet"/>
      <w:lvlRestart w:val="0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A01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0EB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5AAF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E14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4AA3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030DE7"/>
    <w:multiLevelType w:val="multilevel"/>
    <w:tmpl w:val="FAB6CB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8" w:hanging="1440"/>
      </w:pPr>
      <w:rPr>
        <w:rFonts w:hint="default"/>
      </w:rPr>
    </w:lvl>
  </w:abstractNum>
  <w:abstractNum w:abstractNumId="37" w15:restartNumberingAfterBreak="0">
    <w:nsid w:val="5BC56F9E"/>
    <w:multiLevelType w:val="multilevel"/>
    <w:tmpl w:val="7DB62D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7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7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  <w:b/>
      </w:rPr>
    </w:lvl>
  </w:abstractNum>
  <w:abstractNum w:abstractNumId="38" w15:restartNumberingAfterBreak="0">
    <w:nsid w:val="5BC97C4F"/>
    <w:multiLevelType w:val="hybridMultilevel"/>
    <w:tmpl w:val="4DEE2682"/>
    <w:lvl w:ilvl="0" w:tplc="8B44209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68C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36A1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4B0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A00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846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899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049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AE61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8E1716"/>
    <w:multiLevelType w:val="multilevel"/>
    <w:tmpl w:val="1E4CA6DC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4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4A1B03"/>
    <w:multiLevelType w:val="multilevel"/>
    <w:tmpl w:val="FCF839A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C3058F"/>
    <w:multiLevelType w:val="multilevel"/>
    <w:tmpl w:val="0406B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b/>
      </w:rPr>
    </w:lvl>
  </w:abstractNum>
  <w:abstractNum w:abstractNumId="42" w15:restartNumberingAfterBreak="0">
    <w:nsid w:val="6E297AD5"/>
    <w:multiLevelType w:val="hybridMultilevel"/>
    <w:tmpl w:val="00922214"/>
    <w:lvl w:ilvl="0" w:tplc="CBBA29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F6C3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C81E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6CD3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F046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46D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6219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AE6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47D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8C698A"/>
    <w:multiLevelType w:val="multilevel"/>
    <w:tmpl w:val="4B06B6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4" w15:restartNumberingAfterBreak="0">
    <w:nsid w:val="7A072054"/>
    <w:multiLevelType w:val="multilevel"/>
    <w:tmpl w:val="CF0A54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45" w15:restartNumberingAfterBreak="0">
    <w:nsid w:val="7CBE5F15"/>
    <w:multiLevelType w:val="hybridMultilevel"/>
    <w:tmpl w:val="C86ECAD6"/>
    <w:lvl w:ilvl="0" w:tplc="30EE99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EFF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EBE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2A50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4A7B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A42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083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464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2EA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A23103"/>
    <w:multiLevelType w:val="hybridMultilevel"/>
    <w:tmpl w:val="C9288DBA"/>
    <w:lvl w:ilvl="0" w:tplc="62AE4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17"/>
  </w:num>
  <w:num w:numId="3">
    <w:abstractNumId w:val="24"/>
  </w:num>
  <w:num w:numId="4">
    <w:abstractNumId w:val="38"/>
  </w:num>
  <w:num w:numId="5">
    <w:abstractNumId w:val="39"/>
  </w:num>
  <w:num w:numId="6">
    <w:abstractNumId w:val="5"/>
  </w:num>
  <w:num w:numId="7">
    <w:abstractNumId w:val="32"/>
  </w:num>
  <w:num w:numId="8">
    <w:abstractNumId w:val="26"/>
  </w:num>
  <w:num w:numId="9">
    <w:abstractNumId w:val="1"/>
  </w:num>
  <w:num w:numId="10">
    <w:abstractNumId w:val="30"/>
  </w:num>
  <w:num w:numId="11">
    <w:abstractNumId w:val="22"/>
  </w:num>
  <w:num w:numId="12">
    <w:abstractNumId w:val="13"/>
  </w:num>
  <w:num w:numId="13">
    <w:abstractNumId w:val="20"/>
  </w:num>
  <w:num w:numId="14">
    <w:abstractNumId w:val="45"/>
  </w:num>
  <w:num w:numId="15">
    <w:abstractNumId w:val="2"/>
  </w:num>
  <w:num w:numId="16">
    <w:abstractNumId w:val="42"/>
  </w:num>
  <w:num w:numId="17">
    <w:abstractNumId w:val="23"/>
  </w:num>
  <w:num w:numId="18">
    <w:abstractNumId w:val="35"/>
  </w:num>
  <w:num w:numId="19">
    <w:abstractNumId w:val="34"/>
  </w:num>
  <w:num w:numId="20">
    <w:abstractNumId w:val="40"/>
  </w:num>
  <w:num w:numId="21">
    <w:abstractNumId w:val="3"/>
  </w:num>
  <w:num w:numId="22">
    <w:abstractNumId w:val="25"/>
  </w:num>
  <w:num w:numId="23">
    <w:abstractNumId w:val="9"/>
  </w:num>
  <w:num w:numId="24">
    <w:abstractNumId w:val="4"/>
  </w:num>
  <w:num w:numId="25">
    <w:abstractNumId w:val="27"/>
  </w:num>
  <w:num w:numId="26">
    <w:abstractNumId w:val="0"/>
  </w:num>
  <w:num w:numId="27">
    <w:abstractNumId w:val="6"/>
  </w:num>
  <w:num w:numId="28">
    <w:abstractNumId w:val="31"/>
  </w:num>
  <w:num w:numId="29">
    <w:abstractNumId w:val="11"/>
  </w:num>
  <w:num w:numId="30">
    <w:abstractNumId w:val="18"/>
  </w:num>
  <w:num w:numId="31">
    <w:abstractNumId w:val="28"/>
  </w:num>
  <w:num w:numId="32">
    <w:abstractNumId w:val="37"/>
  </w:num>
  <w:num w:numId="33">
    <w:abstractNumId w:val="10"/>
  </w:num>
  <w:num w:numId="34">
    <w:abstractNumId w:val="19"/>
  </w:num>
  <w:num w:numId="35">
    <w:abstractNumId w:val="21"/>
  </w:num>
  <w:num w:numId="36">
    <w:abstractNumId w:val="14"/>
  </w:num>
  <w:num w:numId="37">
    <w:abstractNumId w:val="8"/>
  </w:num>
  <w:num w:numId="38">
    <w:abstractNumId w:val="41"/>
  </w:num>
  <w:num w:numId="39">
    <w:abstractNumId w:val="12"/>
  </w:num>
  <w:num w:numId="40">
    <w:abstractNumId w:val="43"/>
  </w:num>
  <w:num w:numId="41">
    <w:abstractNumId w:val="7"/>
  </w:num>
  <w:num w:numId="42">
    <w:abstractNumId w:val="44"/>
  </w:num>
  <w:num w:numId="43">
    <w:abstractNumId w:val="16"/>
  </w:num>
  <w:num w:numId="44">
    <w:abstractNumId w:val="29"/>
  </w:num>
  <w:num w:numId="45">
    <w:abstractNumId w:val="46"/>
  </w:num>
  <w:num w:numId="46">
    <w:abstractNumId w:val="1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D"/>
    <w:rsid w:val="00032DD7"/>
    <w:rsid w:val="00040732"/>
    <w:rsid w:val="00050AD0"/>
    <w:rsid w:val="00081475"/>
    <w:rsid w:val="0008201D"/>
    <w:rsid w:val="00084D03"/>
    <w:rsid w:val="0008532F"/>
    <w:rsid w:val="0009038A"/>
    <w:rsid w:val="000D429D"/>
    <w:rsid w:val="000E419D"/>
    <w:rsid w:val="000F4EF3"/>
    <w:rsid w:val="000F7A4F"/>
    <w:rsid w:val="00124E34"/>
    <w:rsid w:val="00130450"/>
    <w:rsid w:val="00147EE2"/>
    <w:rsid w:val="001735B6"/>
    <w:rsid w:val="001843BE"/>
    <w:rsid w:val="001B49A9"/>
    <w:rsid w:val="001D4F33"/>
    <w:rsid w:val="00232F99"/>
    <w:rsid w:val="0024067E"/>
    <w:rsid w:val="00251BC0"/>
    <w:rsid w:val="0025381B"/>
    <w:rsid w:val="00255F12"/>
    <w:rsid w:val="002576C6"/>
    <w:rsid w:val="00272FAE"/>
    <w:rsid w:val="002A10E4"/>
    <w:rsid w:val="002A4324"/>
    <w:rsid w:val="002C383F"/>
    <w:rsid w:val="002E118D"/>
    <w:rsid w:val="00302173"/>
    <w:rsid w:val="00310BF6"/>
    <w:rsid w:val="00317B8F"/>
    <w:rsid w:val="003902FD"/>
    <w:rsid w:val="003A423A"/>
    <w:rsid w:val="003F5B75"/>
    <w:rsid w:val="00404B16"/>
    <w:rsid w:val="00442BC3"/>
    <w:rsid w:val="00443099"/>
    <w:rsid w:val="004568BF"/>
    <w:rsid w:val="0047505F"/>
    <w:rsid w:val="00494A04"/>
    <w:rsid w:val="004B39DC"/>
    <w:rsid w:val="004C5BAA"/>
    <w:rsid w:val="005055FE"/>
    <w:rsid w:val="00515D45"/>
    <w:rsid w:val="00535E0E"/>
    <w:rsid w:val="00551B68"/>
    <w:rsid w:val="00586FA4"/>
    <w:rsid w:val="005B7E82"/>
    <w:rsid w:val="005C3B37"/>
    <w:rsid w:val="005E02A8"/>
    <w:rsid w:val="005E415C"/>
    <w:rsid w:val="0061484B"/>
    <w:rsid w:val="00641135"/>
    <w:rsid w:val="0065641A"/>
    <w:rsid w:val="006755C5"/>
    <w:rsid w:val="006C470C"/>
    <w:rsid w:val="006F63CB"/>
    <w:rsid w:val="0071013D"/>
    <w:rsid w:val="007133BA"/>
    <w:rsid w:val="0072137B"/>
    <w:rsid w:val="00752561"/>
    <w:rsid w:val="00766CFD"/>
    <w:rsid w:val="00782BD7"/>
    <w:rsid w:val="00786AF4"/>
    <w:rsid w:val="0079724E"/>
    <w:rsid w:val="007B21B2"/>
    <w:rsid w:val="007D5B32"/>
    <w:rsid w:val="007F180B"/>
    <w:rsid w:val="0080274D"/>
    <w:rsid w:val="00812215"/>
    <w:rsid w:val="00827F9B"/>
    <w:rsid w:val="00844365"/>
    <w:rsid w:val="00851CEF"/>
    <w:rsid w:val="00855BD2"/>
    <w:rsid w:val="00861979"/>
    <w:rsid w:val="00866A7C"/>
    <w:rsid w:val="008903E8"/>
    <w:rsid w:val="008B62A4"/>
    <w:rsid w:val="008D1F36"/>
    <w:rsid w:val="008F064A"/>
    <w:rsid w:val="008F207A"/>
    <w:rsid w:val="008F7F0E"/>
    <w:rsid w:val="00900DD7"/>
    <w:rsid w:val="00912122"/>
    <w:rsid w:val="00913523"/>
    <w:rsid w:val="00916012"/>
    <w:rsid w:val="00924B04"/>
    <w:rsid w:val="00946780"/>
    <w:rsid w:val="00955F52"/>
    <w:rsid w:val="009A6406"/>
    <w:rsid w:val="009A6752"/>
    <w:rsid w:val="009C0524"/>
    <w:rsid w:val="009C4821"/>
    <w:rsid w:val="009D38D3"/>
    <w:rsid w:val="009D704B"/>
    <w:rsid w:val="009E1218"/>
    <w:rsid w:val="009E521B"/>
    <w:rsid w:val="009E5F34"/>
    <w:rsid w:val="00A77849"/>
    <w:rsid w:val="00A77E0B"/>
    <w:rsid w:val="00A92844"/>
    <w:rsid w:val="00AD62B1"/>
    <w:rsid w:val="00AD7F2F"/>
    <w:rsid w:val="00AE0BFB"/>
    <w:rsid w:val="00B32801"/>
    <w:rsid w:val="00B532E9"/>
    <w:rsid w:val="00B57433"/>
    <w:rsid w:val="00B60051"/>
    <w:rsid w:val="00B734E9"/>
    <w:rsid w:val="00BB71E1"/>
    <w:rsid w:val="00BB79D7"/>
    <w:rsid w:val="00C23525"/>
    <w:rsid w:val="00C26B57"/>
    <w:rsid w:val="00C676DC"/>
    <w:rsid w:val="00C82395"/>
    <w:rsid w:val="00CC696E"/>
    <w:rsid w:val="00D11C68"/>
    <w:rsid w:val="00D233A7"/>
    <w:rsid w:val="00D47EEC"/>
    <w:rsid w:val="00D65A08"/>
    <w:rsid w:val="00DA2595"/>
    <w:rsid w:val="00DE56E6"/>
    <w:rsid w:val="00DF1CC6"/>
    <w:rsid w:val="00E169ED"/>
    <w:rsid w:val="00E43407"/>
    <w:rsid w:val="00E5308C"/>
    <w:rsid w:val="00E96089"/>
    <w:rsid w:val="00ED3305"/>
    <w:rsid w:val="00F1211F"/>
    <w:rsid w:val="00F36821"/>
    <w:rsid w:val="00F5159E"/>
    <w:rsid w:val="00F5317B"/>
    <w:rsid w:val="00F86222"/>
    <w:rsid w:val="00FB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32C56-34F2-4838-AA56-D23E030D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43407"/>
    <w:pPr>
      <w:keepNext/>
      <w:keepLines/>
      <w:spacing w:after="413"/>
      <w:ind w:right="3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902FD"/>
    <w:pPr>
      <w:keepNext/>
      <w:keepLines/>
      <w:spacing w:after="0"/>
      <w:ind w:left="10" w:right="23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E43407"/>
    <w:pPr>
      <w:keepNext/>
      <w:keepLines/>
      <w:spacing w:after="0"/>
      <w:ind w:right="21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180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F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F180B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F1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7F180B"/>
    <w:pPr>
      <w:jc w:val="center"/>
    </w:pPr>
    <w:rPr>
      <w:b/>
      <w:sz w:val="32"/>
    </w:rPr>
  </w:style>
  <w:style w:type="paragraph" w:customStyle="1" w:styleId="ConsPlusNonformat">
    <w:name w:val="ConsPlusNonformat"/>
    <w:uiPriority w:val="99"/>
    <w:qFormat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F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9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unhideWhenUsed/>
    <w:rsid w:val="002A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D11C6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11C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902F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b">
    <w:name w:val="List Paragraph"/>
    <w:basedOn w:val="a"/>
    <w:uiPriority w:val="34"/>
    <w:qFormat/>
    <w:rsid w:val="003902FD"/>
    <w:pPr>
      <w:spacing w:after="14" w:line="268" w:lineRule="auto"/>
      <w:ind w:left="720" w:firstLine="698"/>
      <w:contextualSpacing/>
      <w:jc w:val="both"/>
    </w:pPr>
    <w:rPr>
      <w:color w:val="000000"/>
      <w:sz w:val="28"/>
      <w:szCs w:val="22"/>
    </w:rPr>
  </w:style>
  <w:style w:type="character" w:styleId="ac">
    <w:name w:val="Hyperlink"/>
    <w:basedOn w:val="a0"/>
    <w:uiPriority w:val="99"/>
    <w:unhideWhenUsed/>
    <w:rsid w:val="003902FD"/>
    <w:rPr>
      <w:color w:val="0563C1" w:themeColor="hyperlink"/>
      <w:u w:val="single"/>
    </w:rPr>
  </w:style>
  <w:style w:type="paragraph" w:customStyle="1" w:styleId="ConsPlusNormal">
    <w:name w:val="ConsPlusNormal"/>
    <w:rsid w:val="0039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3407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40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3407"/>
  </w:style>
  <w:style w:type="table" w:customStyle="1" w:styleId="TableGrid">
    <w:name w:val="TableGrid"/>
    <w:rsid w:val="00E4340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E43407"/>
    <w:pPr>
      <w:tabs>
        <w:tab w:val="center" w:pos="4677"/>
        <w:tab w:val="right" w:pos="9355"/>
      </w:tabs>
      <w:ind w:left="166" w:firstLine="698"/>
      <w:jc w:val="both"/>
    </w:pPr>
    <w:rPr>
      <w:color w:val="000000"/>
      <w:sz w:val="28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E4340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43407"/>
    <w:pPr>
      <w:tabs>
        <w:tab w:val="center" w:pos="4677"/>
        <w:tab w:val="right" w:pos="9355"/>
      </w:tabs>
      <w:ind w:left="166" w:firstLine="698"/>
      <w:jc w:val="both"/>
    </w:pPr>
    <w:rPr>
      <w:color w:val="000000"/>
      <w:sz w:val="28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E4340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Nonformat">
    <w:name w:val="ConsNonformat"/>
    <w:qFormat/>
    <w:rsid w:val="00E43407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unhideWhenUsed/>
    <w:rsid w:val="00B32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91;&#1088;&#1086;&#1074;&#1072;\&#1064;&#1072;&#1073;&#1083;&#1086;&#1085;%20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Галина Н. Белевцова</cp:lastModifiedBy>
  <cp:revision>2</cp:revision>
  <cp:lastPrinted>2022-07-01T11:09:00Z</cp:lastPrinted>
  <dcterms:created xsi:type="dcterms:W3CDTF">2022-07-11T10:34:00Z</dcterms:created>
  <dcterms:modified xsi:type="dcterms:W3CDTF">2022-07-11T10:34:00Z</dcterms:modified>
</cp:coreProperties>
</file>