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0D" w:rsidRPr="00F9417A" w:rsidRDefault="009C390D" w:rsidP="009C39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17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417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C390D" w:rsidRPr="00F9417A" w:rsidRDefault="009C390D" w:rsidP="009C39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7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390D" w:rsidRPr="00F9417A" w:rsidRDefault="009C390D" w:rsidP="009C39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7A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9C390D" w:rsidRPr="00F9417A" w:rsidRDefault="009C390D" w:rsidP="009C39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17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</w:t>
      </w: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</w:t>
      </w: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соответствующей территории, аннулирование такого разрешения»</w:t>
      </w:r>
      <w:r>
        <w:rPr>
          <w:rFonts w:ascii="Times New Roman" w:hAnsi="Times New Roman" w:cs="Times New Roman"/>
          <w:sz w:val="28"/>
        </w:rPr>
        <w:t xml:space="preserve"> </w:t>
      </w: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территории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Кирово-Чепецк»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C390D" w:rsidRDefault="009C390D" w:rsidP="009C39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Дата подачи: ___________________ </w:t>
      </w: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____________________________</w:t>
      </w:r>
    </w:p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390D" w:rsidRDefault="009C390D" w:rsidP="009C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органа, уполномоченного на предоставление услуги)</w:t>
      </w:r>
    </w:p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9C390D" w:rsidTr="00297DE5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</w:t>
            </w: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rPr>
          <w:trHeight w:val="59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rPr>
          <w:trHeight w:val="56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rPr>
          <w:trHeight w:val="67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rPr>
          <w:trHeight w:val="102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проживания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rPr>
          <w:trHeight w:val="86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5954"/>
      </w:tblGrid>
      <w:tr w:rsidR="009C390D" w:rsidTr="00297DE5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9C390D" w:rsidTr="00297DE5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90D" w:rsidRDefault="009C390D" w:rsidP="00336E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0D" w:rsidTr="00297D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D" w:rsidRDefault="009C390D" w:rsidP="00336E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90D" w:rsidRDefault="009C390D" w:rsidP="009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27A" w:rsidRDefault="006C027A" w:rsidP="00855BD2">
      <w:pPr>
        <w:pStyle w:val="ConsPlusTitle"/>
        <w:widowControl/>
        <w:ind w:left="6270" w:hanging="6270"/>
        <w:rPr>
          <w:b w:val="0"/>
        </w:rPr>
      </w:pPr>
    </w:p>
    <w:p w:rsidR="000068DF" w:rsidRDefault="000068DF" w:rsidP="00855BD2">
      <w:pPr>
        <w:pStyle w:val="ConsPlusTitle"/>
        <w:widowControl/>
        <w:ind w:left="6270" w:hanging="6270"/>
        <w:rPr>
          <w:b w:val="0"/>
        </w:rPr>
      </w:pPr>
    </w:p>
    <w:p w:rsidR="000068DF" w:rsidRDefault="000068DF" w:rsidP="00855BD2">
      <w:pPr>
        <w:pStyle w:val="ConsPlusTitle"/>
        <w:widowControl/>
        <w:ind w:left="6270" w:hanging="6270"/>
        <w:rPr>
          <w:b w:val="0"/>
        </w:rPr>
      </w:pPr>
    </w:p>
    <w:p w:rsidR="000068DF" w:rsidRDefault="000068DF" w:rsidP="00855BD2">
      <w:pPr>
        <w:pStyle w:val="ConsPlusTitle"/>
        <w:widowControl/>
        <w:ind w:left="6270" w:hanging="6270"/>
        <w:rPr>
          <w:b w:val="0"/>
        </w:rPr>
      </w:pPr>
    </w:p>
    <w:p w:rsidR="000068DF" w:rsidRDefault="000068DF" w:rsidP="00855BD2">
      <w:pPr>
        <w:pStyle w:val="ConsPlusTitle"/>
        <w:widowControl/>
        <w:ind w:left="6270" w:hanging="6270"/>
        <w:rPr>
          <w:b w:val="0"/>
        </w:rPr>
      </w:pPr>
    </w:p>
    <w:p w:rsidR="000068DF" w:rsidRDefault="000068DF" w:rsidP="00855BD2">
      <w:pPr>
        <w:pStyle w:val="ConsPlusTitle"/>
        <w:widowControl/>
        <w:ind w:left="6270" w:hanging="6270"/>
        <w:rPr>
          <w:b w:val="0"/>
        </w:rPr>
      </w:pPr>
      <w:bookmarkStart w:id="0" w:name="_GoBack"/>
      <w:bookmarkEnd w:id="0"/>
    </w:p>
    <w:sectPr w:rsidR="000068DF" w:rsidSect="0072137B"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E1A"/>
    <w:multiLevelType w:val="hybridMultilevel"/>
    <w:tmpl w:val="FD9AC548"/>
    <w:lvl w:ilvl="0" w:tplc="00AC1D4E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39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A5D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854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EE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AD9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FB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ADE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0B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7172B"/>
    <w:multiLevelType w:val="hybridMultilevel"/>
    <w:tmpl w:val="F46C72D8"/>
    <w:lvl w:ilvl="0" w:tplc="280A9328">
      <w:start w:val="3"/>
      <w:numFmt w:val="decimal"/>
      <w:lvlText w:val="%1.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6948E">
      <w:start w:val="1"/>
      <w:numFmt w:val="lowerLetter"/>
      <w:lvlText w:val="%2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40BC8">
      <w:start w:val="1"/>
      <w:numFmt w:val="lowerRoman"/>
      <w:lvlText w:val="%3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62146">
      <w:start w:val="1"/>
      <w:numFmt w:val="decimal"/>
      <w:lvlText w:val="%4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88FCE">
      <w:start w:val="1"/>
      <w:numFmt w:val="lowerLetter"/>
      <w:lvlText w:val="%5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A3FF2">
      <w:start w:val="1"/>
      <w:numFmt w:val="lowerRoman"/>
      <w:lvlText w:val="%6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E948">
      <w:start w:val="1"/>
      <w:numFmt w:val="decimal"/>
      <w:lvlText w:val="%7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C6A4">
      <w:start w:val="1"/>
      <w:numFmt w:val="lowerLetter"/>
      <w:lvlText w:val="%8"/>
      <w:lvlJc w:val="left"/>
      <w:pPr>
        <w:ind w:left="7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A5FEC">
      <w:start w:val="1"/>
      <w:numFmt w:val="lowerRoman"/>
      <w:lvlText w:val="%9"/>
      <w:lvlJc w:val="left"/>
      <w:pPr>
        <w:ind w:left="8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8259C"/>
    <w:multiLevelType w:val="hybridMultilevel"/>
    <w:tmpl w:val="F526481E"/>
    <w:lvl w:ilvl="0" w:tplc="F734178C">
      <w:start w:val="1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7A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272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E3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44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E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04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2565A"/>
    <w:multiLevelType w:val="hybridMultilevel"/>
    <w:tmpl w:val="F7DAE956"/>
    <w:lvl w:ilvl="0" w:tplc="0B2E3DE0">
      <w:start w:val="1"/>
      <w:numFmt w:val="decimal"/>
      <w:lvlText w:val="%1."/>
      <w:lvlJc w:val="left"/>
      <w:pPr>
        <w:ind w:left="222" w:hanging="7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C6CFE8">
      <w:start w:val="1"/>
      <w:numFmt w:val="upperRoman"/>
      <w:lvlText w:val="%2."/>
      <w:lvlJc w:val="left"/>
      <w:pPr>
        <w:ind w:left="3925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806F5DE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3" w:tplc="E9D40ACE">
      <w:numFmt w:val="bullet"/>
      <w:lvlText w:val="•"/>
      <w:lvlJc w:val="left"/>
      <w:pPr>
        <w:ind w:left="5245" w:hanging="260"/>
      </w:pPr>
      <w:rPr>
        <w:rFonts w:hint="default"/>
        <w:lang w:val="ru-RU" w:eastAsia="en-US" w:bidi="ar-SA"/>
      </w:rPr>
    </w:lvl>
    <w:lvl w:ilvl="4" w:tplc="BBE01AF8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5" w:tplc="20B05BF6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6" w:tplc="6A2EE158">
      <w:numFmt w:val="bullet"/>
      <w:lvlText w:val="•"/>
      <w:lvlJc w:val="left"/>
      <w:pPr>
        <w:ind w:left="7234" w:hanging="260"/>
      </w:pPr>
      <w:rPr>
        <w:rFonts w:hint="default"/>
        <w:lang w:val="ru-RU" w:eastAsia="en-US" w:bidi="ar-SA"/>
      </w:rPr>
    </w:lvl>
    <w:lvl w:ilvl="7" w:tplc="7C123262">
      <w:numFmt w:val="bullet"/>
      <w:lvlText w:val="•"/>
      <w:lvlJc w:val="left"/>
      <w:pPr>
        <w:ind w:left="7897" w:hanging="260"/>
      </w:pPr>
      <w:rPr>
        <w:rFonts w:hint="default"/>
        <w:lang w:val="ru-RU" w:eastAsia="en-US" w:bidi="ar-SA"/>
      </w:rPr>
    </w:lvl>
    <w:lvl w:ilvl="8" w:tplc="311EADBC">
      <w:numFmt w:val="bullet"/>
      <w:lvlText w:val="•"/>
      <w:lvlJc w:val="left"/>
      <w:pPr>
        <w:ind w:left="85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11"/>
    <w:rsid w:val="000068DF"/>
    <w:rsid w:val="00007E40"/>
    <w:rsid w:val="000345C1"/>
    <w:rsid w:val="00042B99"/>
    <w:rsid w:val="00050AD0"/>
    <w:rsid w:val="00070848"/>
    <w:rsid w:val="00076B0E"/>
    <w:rsid w:val="00077196"/>
    <w:rsid w:val="00081475"/>
    <w:rsid w:val="0009038A"/>
    <w:rsid w:val="0009248D"/>
    <w:rsid w:val="000C558B"/>
    <w:rsid w:val="000C6E1C"/>
    <w:rsid w:val="000D49B8"/>
    <w:rsid w:val="00117CEF"/>
    <w:rsid w:val="00131296"/>
    <w:rsid w:val="0014013F"/>
    <w:rsid w:val="00147EE2"/>
    <w:rsid w:val="0015475A"/>
    <w:rsid w:val="00171E7D"/>
    <w:rsid w:val="00187D1F"/>
    <w:rsid w:val="00197320"/>
    <w:rsid w:val="001E584C"/>
    <w:rsid w:val="00213476"/>
    <w:rsid w:val="00232F99"/>
    <w:rsid w:val="0025381B"/>
    <w:rsid w:val="002574EF"/>
    <w:rsid w:val="00297DE5"/>
    <w:rsid w:val="002A4324"/>
    <w:rsid w:val="002D13C1"/>
    <w:rsid w:val="002D4091"/>
    <w:rsid w:val="00302A7D"/>
    <w:rsid w:val="00323D72"/>
    <w:rsid w:val="00333517"/>
    <w:rsid w:val="00336EEF"/>
    <w:rsid w:val="00356C76"/>
    <w:rsid w:val="003B5B14"/>
    <w:rsid w:val="003F73CA"/>
    <w:rsid w:val="00403254"/>
    <w:rsid w:val="0043275E"/>
    <w:rsid w:val="0043517D"/>
    <w:rsid w:val="00436CBE"/>
    <w:rsid w:val="004372FB"/>
    <w:rsid w:val="00443099"/>
    <w:rsid w:val="0046426E"/>
    <w:rsid w:val="0047505F"/>
    <w:rsid w:val="004B6D1C"/>
    <w:rsid w:val="004C56FA"/>
    <w:rsid w:val="00532659"/>
    <w:rsid w:val="00561AFD"/>
    <w:rsid w:val="005E415C"/>
    <w:rsid w:val="0061120B"/>
    <w:rsid w:val="0061484B"/>
    <w:rsid w:val="006207D5"/>
    <w:rsid w:val="00636949"/>
    <w:rsid w:val="00641135"/>
    <w:rsid w:val="00673882"/>
    <w:rsid w:val="006755C5"/>
    <w:rsid w:val="0068695B"/>
    <w:rsid w:val="00693F8C"/>
    <w:rsid w:val="006A5EBB"/>
    <w:rsid w:val="006C027A"/>
    <w:rsid w:val="006C65AC"/>
    <w:rsid w:val="006D52C0"/>
    <w:rsid w:val="007133BA"/>
    <w:rsid w:val="0072137B"/>
    <w:rsid w:val="00731A4C"/>
    <w:rsid w:val="00752561"/>
    <w:rsid w:val="00762C2A"/>
    <w:rsid w:val="00786AF4"/>
    <w:rsid w:val="007A3B5F"/>
    <w:rsid w:val="007C6DF1"/>
    <w:rsid w:val="007E59CA"/>
    <w:rsid w:val="007F180B"/>
    <w:rsid w:val="0080786F"/>
    <w:rsid w:val="008148EC"/>
    <w:rsid w:val="00840B2A"/>
    <w:rsid w:val="00855BD2"/>
    <w:rsid w:val="008A19A7"/>
    <w:rsid w:val="008A1E88"/>
    <w:rsid w:val="008B62A4"/>
    <w:rsid w:val="008C1ACE"/>
    <w:rsid w:val="008E4448"/>
    <w:rsid w:val="008F064A"/>
    <w:rsid w:val="00900DD7"/>
    <w:rsid w:val="00903D7F"/>
    <w:rsid w:val="0091698B"/>
    <w:rsid w:val="00930B0D"/>
    <w:rsid w:val="00931FE4"/>
    <w:rsid w:val="00984E54"/>
    <w:rsid w:val="009C390D"/>
    <w:rsid w:val="009D38D3"/>
    <w:rsid w:val="00A323CF"/>
    <w:rsid w:val="00AA13A9"/>
    <w:rsid w:val="00AA465D"/>
    <w:rsid w:val="00AB661B"/>
    <w:rsid w:val="00AD1988"/>
    <w:rsid w:val="00AD7F2F"/>
    <w:rsid w:val="00AF03E6"/>
    <w:rsid w:val="00B060E5"/>
    <w:rsid w:val="00B07DF0"/>
    <w:rsid w:val="00B27231"/>
    <w:rsid w:val="00B42E36"/>
    <w:rsid w:val="00B52889"/>
    <w:rsid w:val="00B664E3"/>
    <w:rsid w:val="00B92540"/>
    <w:rsid w:val="00B95BDF"/>
    <w:rsid w:val="00BB71E1"/>
    <w:rsid w:val="00BB79D7"/>
    <w:rsid w:val="00BD36A8"/>
    <w:rsid w:val="00BE7C4E"/>
    <w:rsid w:val="00C025D2"/>
    <w:rsid w:val="00C1719D"/>
    <w:rsid w:val="00C204F8"/>
    <w:rsid w:val="00C846D4"/>
    <w:rsid w:val="00CB2016"/>
    <w:rsid w:val="00CB2879"/>
    <w:rsid w:val="00CF6A0E"/>
    <w:rsid w:val="00D10E9D"/>
    <w:rsid w:val="00D11C68"/>
    <w:rsid w:val="00D2319A"/>
    <w:rsid w:val="00D233A7"/>
    <w:rsid w:val="00D56732"/>
    <w:rsid w:val="00D85F03"/>
    <w:rsid w:val="00D965B8"/>
    <w:rsid w:val="00DA5B10"/>
    <w:rsid w:val="00DC7BF2"/>
    <w:rsid w:val="00DE0511"/>
    <w:rsid w:val="00DE56E6"/>
    <w:rsid w:val="00DF0F1D"/>
    <w:rsid w:val="00DF4ECD"/>
    <w:rsid w:val="00DF7339"/>
    <w:rsid w:val="00E0674F"/>
    <w:rsid w:val="00E169ED"/>
    <w:rsid w:val="00E2119C"/>
    <w:rsid w:val="00E97497"/>
    <w:rsid w:val="00EA5E44"/>
    <w:rsid w:val="00EB51CB"/>
    <w:rsid w:val="00ED589F"/>
    <w:rsid w:val="00EF67D6"/>
    <w:rsid w:val="00F13FB2"/>
    <w:rsid w:val="00F17316"/>
    <w:rsid w:val="00F75848"/>
    <w:rsid w:val="00F81739"/>
    <w:rsid w:val="00F86222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5526-FDCD-4419-A0D4-F71143D4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C846D4"/>
    <w:pPr>
      <w:widowControl w:val="0"/>
      <w:autoSpaceDE w:val="0"/>
      <w:autoSpaceDN w:val="0"/>
      <w:ind w:left="222" w:right="167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076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6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Title"/>
    <w:basedOn w:val="a"/>
    <w:link w:val="ac"/>
    <w:uiPriority w:val="1"/>
    <w:qFormat/>
    <w:rsid w:val="00076B0E"/>
    <w:pPr>
      <w:widowControl w:val="0"/>
      <w:autoSpaceDE w:val="0"/>
      <w:autoSpaceDN w:val="0"/>
      <w:ind w:left="205" w:right="167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076B0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076B0E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07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VA4I4PRS\&#1064;&#1072;&#1073;&#1083;&#1086;&#1085;%20&#1055;&#1086;&#1089;&#1090;&#1072;&#1085;&#1086;&#1074;&#1083;&#1077;&#1085;&#1080;&#1077;%20&#1072;&#1076;&#1084;&#1080;&#1085;&#1080;&#1089;&#1090;&#1088;&#1072;&#1094;&#1080;&#1080;%20(&#1085;&#1086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(новое)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3</cp:revision>
  <cp:lastPrinted>2022-03-15T13:35:00Z</cp:lastPrinted>
  <dcterms:created xsi:type="dcterms:W3CDTF">2022-07-11T08:12:00Z</dcterms:created>
  <dcterms:modified xsi:type="dcterms:W3CDTF">2022-07-11T08:13:00Z</dcterms:modified>
</cp:coreProperties>
</file>