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E3" w:rsidRDefault="00B664E3" w:rsidP="00B272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664E3" w:rsidRDefault="00B664E3" w:rsidP="00B272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4E3" w:rsidRPr="00DC7BF2" w:rsidRDefault="00B664E3" w:rsidP="00B272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23D72" w:rsidRDefault="00323D72" w:rsidP="00323D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23D72" w:rsidRDefault="00323D72" w:rsidP="00323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C6E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Заместителю главы администрации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муниципального образования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«Город Кирово-Чепецк»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Кировской области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ЗАЯВЛЕНИЕ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внести изменение в решение о __________________________________________________________________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34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(указать наименование, номер и дату документа)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347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(указываются допущенные опечатки и (или) ошибки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предлагаемая новая редакция текста изменений)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                                                                                                        Подпись заявителя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</w:t>
      </w:r>
    </w:p>
    <w:p w:rsidR="00323D72" w:rsidRDefault="00323D72" w:rsidP="00323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34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(Документы, которые заявитель прикладывает к заявлению самостоятельно)</w:t>
      </w:r>
    </w:p>
    <w:p w:rsidR="00323D72" w:rsidRDefault="00323D72" w:rsidP="00323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D72" w:rsidRDefault="00323D72" w:rsidP="00323D72">
      <w:pPr>
        <w:rPr>
          <w:sz w:val="28"/>
          <w:szCs w:val="28"/>
        </w:rPr>
      </w:pPr>
    </w:p>
    <w:p w:rsidR="000068DF" w:rsidRPr="00DC7BF2" w:rsidRDefault="000068DF" w:rsidP="00855BD2">
      <w:pPr>
        <w:pStyle w:val="ConsPlusTitle"/>
        <w:widowControl/>
        <w:ind w:left="6270" w:hanging="6270"/>
        <w:rPr>
          <w:b w:val="0"/>
          <w:sz w:val="22"/>
          <w:szCs w:val="22"/>
        </w:rPr>
      </w:pPr>
    </w:p>
    <w:sectPr w:rsidR="000068DF" w:rsidRPr="00DC7BF2" w:rsidSect="0072137B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E1A"/>
    <w:multiLevelType w:val="hybridMultilevel"/>
    <w:tmpl w:val="FD9AC548"/>
    <w:lvl w:ilvl="0" w:tplc="00AC1D4E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3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A5D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854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EE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AD9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FB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A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0B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7172B"/>
    <w:multiLevelType w:val="hybridMultilevel"/>
    <w:tmpl w:val="F46C72D8"/>
    <w:lvl w:ilvl="0" w:tplc="280A9328">
      <w:start w:val="3"/>
      <w:numFmt w:val="decimal"/>
      <w:lvlText w:val="%1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6948E">
      <w:start w:val="1"/>
      <w:numFmt w:val="lowerLetter"/>
      <w:lvlText w:val="%2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40BC8">
      <w:start w:val="1"/>
      <w:numFmt w:val="lowerRoman"/>
      <w:lvlText w:val="%3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62146">
      <w:start w:val="1"/>
      <w:numFmt w:val="decimal"/>
      <w:lvlText w:val="%4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88FCE">
      <w:start w:val="1"/>
      <w:numFmt w:val="lowerLetter"/>
      <w:lvlText w:val="%5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A3FF2">
      <w:start w:val="1"/>
      <w:numFmt w:val="lowerRoman"/>
      <w:lvlText w:val="%6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E948">
      <w:start w:val="1"/>
      <w:numFmt w:val="decimal"/>
      <w:lvlText w:val="%7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C6A4">
      <w:start w:val="1"/>
      <w:numFmt w:val="lowerLetter"/>
      <w:lvlText w:val="%8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A5FEC">
      <w:start w:val="1"/>
      <w:numFmt w:val="lowerRoman"/>
      <w:lvlText w:val="%9"/>
      <w:lvlJc w:val="left"/>
      <w:pPr>
        <w:ind w:left="8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8259C"/>
    <w:multiLevelType w:val="hybridMultilevel"/>
    <w:tmpl w:val="F526481E"/>
    <w:lvl w:ilvl="0" w:tplc="F734178C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A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272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E3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44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E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2565A"/>
    <w:multiLevelType w:val="hybridMultilevel"/>
    <w:tmpl w:val="F7DAE956"/>
    <w:lvl w:ilvl="0" w:tplc="0B2E3DE0">
      <w:start w:val="1"/>
      <w:numFmt w:val="decimal"/>
      <w:lvlText w:val="%1."/>
      <w:lvlJc w:val="left"/>
      <w:pPr>
        <w:ind w:left="222" w:hanging="7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C6CFE8">
      <w:start w:val="1"/>
      <w:numFmt w:val="upperRoman"/>
      <w:lvlText w:val="%2."/>
      <w:lvlJc w:val="left"/>
      <w:pPr>
        <w:ind w:left="3925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06F5DE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3" w:tplc="E9D40ACE">
      <w:numFmt w:val="bullet"/>
      <w:lvlText w:val="•"/>
      <w:lvlJc w:val="left"/>
      <w:pPr>
        <w:ind w:left="5245" w:hanging="260"/>
      </w:pPr>
      <w:rPr>
        <w:rFonts w:hint="default"/>
        <w:lang w:val="ru-RU" w:eastAsia="en-US" w:bidi="ar-SA"/>
      </w:rPr>
    </w:lvl>
    <w:lvl w:ilvl="4" w:tplc="BBE01AF8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5" w:tplc="20B05BF6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6" w:tplc="6A2EE158">
      <w:numFmt w:val="bullet"/>
      <w:lvlText w:val="•"/>
      <w:lvlJc w:val="left"/>
      <w:pPr>
        <w:ind w:left="7234" w:hanging="260"/>
      </w:pPr>
      <w:rPr>
        <w:rFonts w:hint="default"/>
        <w:lang w:val="ru-RU" w:eastAsia="en-US" w:bidi="ar-SA"/>
      </w:rPr>
    </w:lvl>
    <w:lvl w:ilvl="7" w:tplc="7C123262">
      <w:numFmt w:val="bullet"/>
      <w:lvlText w:val="•"/>
      <w:lvlJc w:val="left"/>
      <w:pPr>
        <w:ind w:left="7897" w:hanging="260"/>
      </w:pPr>
      <w:rPr>
        <w:rFonts w:hint="default"/>
        <w:lang w:val="ru-RU" w:eastAsia="en-US" w:bidi="ar-SA"/>
      </w:rPr>
    </w:lvl>
    <w:lvl w:ilvl="8" w:tplc="311EADBC"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11"/>
    <w:rsid w:val="000068DF"/>
    <w:rsid w:val="00007E40"/>
    <w:rsid w:val="000345C1"/>
    <w:rsid w:val="00042B99"/>
    <w:rsid w:val="00050AD0"/>
    <w:rsid w:val="00070848"/>
    <w:rsid w:val="00076B0E"/>
    <w:rsid w:val="00077196"/>
    <w:rsid w:val="00081475"/>
    <w:rsid w:val="0009038A"/>
    <w:rsid w:val="0009248D"/>
    <w:rsid w:val="000C558B"/>
    <w:rsid w:val="000C6E1C"/>
    <w:rsid w:val="000D49B8"/>
    <w:rsid w:val="00117CEF"/>
    <w:rsid w:val="00131296"/>
    <w:rsid w:val="0014013F"/>
    <w:rsid w:val="00147EE2"/>
    <w:rsid w:val="0015475A"/>
    <w:rsid w:val="00171E7D"/>
    <w:rsid w:val="00187D1F"/>
    <w:rsid w:val="00197320"/>
    <w:rsid w:val="001E584C"/>
    <w:rsid w:val="00213476"/>
    <w:rsid w:val="00232F99"/>
    <w:rsid w:val="0025381B"/>
    <w:rsid w:val="002574EF"/>
    <w:rsid w:val="00297DE5"/>
    <w:rsid w:val="002A4324"/>
    <w:rsid w:val="002D13C1"/>
    <w:rsid w:val="002D4091"/>
    <w:rsid w:val="00302A7D"/>
    <w:rsid w:val="00323D72"/>
    <w:rsid w:val="00333517"/>
    <w:rsid w:val="00336EEF"/>
    <w:rsid w:val="00356C76"/>
    <w:rsid w:val="003B5B14"/>
    <w:rsid w:val="003F73CA"/>
    <w:rsid w:val="00403254"/>
    <w:rsid w:val="0043275E"/>
    <w:rsid w:val="0043517D"/>
    <w:rsid w:val="00436CBE"/>
    <w:rsid w:val="004372FB"/>
    <w:rsid w:val="00443099"/>
    <w:rsid w:val="0047505F"/>
    <w:rsid w:val="004B6D1C"/>
    <w:rsid w:val="004C56FA"/>
    <w:rsid w:val="00532659"/>
    <w:rsid w:val="00561AFD"/>
    <w:rsid w:val="005E415C"/>
    <w:rsid w:val="0061120B"/>
    <w:rsid w:val="0061484B"/>
    <w:rsid w:val="006207D5"/>
    <w:rsid w:val="00636949"/>
    <w:rsid w:val="00641135"/>
    <w:rsid w:val="00673882"/>
    <w:rsid w:val="006755C5"/>
    <w:rsid w:val="0068695B"/>
    <w:rsid w:val="00693F8C"/>
    <w:rsid w:val="006A5EBB"/>
    <w:rsid w:val="006C027A"/>
    <w:rsid w:val="006C65AC"/>
    <w:rsid w:val="006D52C0"/>
    <w:rsid w:val="007133BA"/>
    <w:rsid w:val="0072137B"/>
    <w:rsid w:val="00731A4C"/>
    <w:rsid w:val="00752561"/>
    <w:rsid w:val="00762C2A"/>
    <w:rsid w:val="00786AF4"/>
    <w:rsid w:val="007A3B5F"/>
    <w:rsid w:val="007C6DF1"/>
    <w:rsid w:val="007E59CA"/>
    <w:rsid w:val="007F180B"/>
    <w:rsid w:val="0080786F"/>
    <w:rsid w:val="008148EC"/>
    <w:rsid w:val="00840B2A"/>
    <w:rsid w:val="00855BD2"/>
    <w:rsid w:val="008A19A7"/>
    <w:rsid w:val="008A1E88"/>
    <w:rsid w:val="008B62A4"/>
    <w:rsid w:val="008C1ACE"/>
    <w:rsid w:val="008E4448"/>
    <w:rsid w:val="008F064A"/>
    <w:rsid w:val="00900DD7"/>
    <w:rsid w:val="00903D7F"/>
    <w:rsid w:val="00930B0D"/>
    <w:rsid w:val="00931FE4"/>
    <w:rsid w:val="00984E54"/>
    <w:rsid w:val="009C390D"/>
    <w:rsid w:val="009D38D3"/>
    <w:rsid w:val="00A323CF"/>
    <w:rsid w:val="00AA13A9"/>
    <w:rsid w:val="00AA465D"/>
    <w:rsid w:val="00AB661B"/>
    <w:rsid w:val="00AD1988"/>
    <w:rsid w:val="00AD7F2F"/>
    <w:rsid w:val="00AF03E6"/>
    <w:rsid w:val="00B060E5"/>
    <w:rsid w:val="00B27231"/>
    <w:rsid w:val="00B42E36"/>
    <w:rsid w:val="00B44B21"/>
    <w:rsid w:val="00B52889"/>
    <w:rsid w:val="00B664E3"/>
    <w:rsid w:val="00B92540"/>
    <w:rsid w:val="00B95BDF"/>
    <w:rsid w:val="00BB71E1"/>
    <w:rsid w:val="00BB79D7"/>
    <w:rsid w:val="00BD36A8"/>
    <w:rsid w:val="00BE7C4E"/>
    <w:rsid w:val="00C025D2"/>
    <w:rsid w:val="00C1719D"/>
    <w:rsid w:val="00C204F8"/>
    <w:rsid w:val="00C846D4"/>
    <w:rsid w:val="00CB2016"/>
    <w:rsid w:val="00CB2879"/>
    <w:rsid w:val="00CF6A0E"/>
    <w:rsid w:val="00D10E9D"/>
    <w:rsid w:val="00D11C68"/>
    <w:rsid w:val="00D2319A"/>
    <w:rsid w:val="00D233A7"/>
    <w:rsid w:val="00D56732"/>
    <w:rsid w:val="00D85F03"/>
    <w:rsid w:val="00D965B8"/>
    <w:rsid w:val="00DA5B10"/>
    <w:rsid w:val="00DC7BF2"/>
    <w:rsid w:val="00DE0511"/>
    <w:rsid w:val="00DE56E6"/>
    <w:rsid w:val="00DF0F1D"/>
    <w:rsid w:val="00DF4ECD"/>
    <w:rsid w:val="00DF7339"/>
    <w:rsid w:val="00E0674F"/>
    <w:rsid w:val="00E169ED"/>
    <w:rsid w:val="00E2119C"/>
    <w:rsid w:val="00E97497"/>
    <w:rsid w:val="00EA5E44"/>
    <w:rsid w:val="00EB51CB"/>
    <w:rsid w:val="00ED589F"/>
    <w:rsid w:val="00EF67D6"/>
    <w:rsid w:val="00F13FB2"/>
    <w:rsid w:val="00F17316"/>
    <w:rsid w:val="00F75848"/>
    <w:rsid w:val="00F81739"/>
    <w:rsid w:val="00F86222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5526-FDCD-4419-A0D4-F71143D4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C846D4"/>
    <w:pPr>
      <w:widowControl w:val="0"/>
      <w:autoSpaceDE w:val="0"/>
      <w:autoSpaceDN w:val="0"/>
      <w:ind w:left="222" w:right="167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76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Title"/>
    <w:basedOn w:val="a"/>
    <w:link w:val="ac"/>
    <w:uiPriority w:val="1"/>
    <w:qFormat/>
    <w:rsid w:val="00076B0E"/>
    <w:pPr>
      <w:widowControl w:val="0"/>
      <w:autoSpaceDE w:val="0"/>
      <w:autoSpaceDN w:val="0"/>
      <w:ind w:left="205" w:right="167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076B0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076B0E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07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VA4I4PRS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3</cp:revision>
  <cp:lastPrinted>2022-03-15T13:35:00Z</cp:lastPrinted>
  <dcterms:created xsi:type="dcterms:W3CDTF">2022-07-11T08:12:00Z</dcterms:created>
  <dcterms:modified xsi:type="dcterms:W3CDTF">2022-07-11T08:13:00Z</dcterms:modified>
</cp:coreProperties>
</file>