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F5" w:rsidRDefault="005245F5" w:rsidP="005245F5">
      <w:pPr>
        <w:pStyle w:val="ConsPlusNormal"/>
        <w:jc w:val="right"/>
        <w:outlineLvl w:val="1"/>
      </w:pPr>
      <w:r>
        <w:t xml:space="preserve">Приложение </w:t>
      </w:r>
      <w:r w:rsidR="00143E0E">
        <w:t>№</w:t>
      </w:r>
      <w:r>
        <w:t xml:space="preserve"> 3</w:t>
      </w:r>
    </w:p>
    <w:p w:rsidR="005245F5" w:rsidRDefault="005245F5" w:rsidP="005245F5">
      <w:pPr>
        <w:pStyle w:val="ConsPlusNormal"/>
        <w:jc w:val="right"/>
      </w:pPr>
      <w:r>
        <w:t>к Административному регламенту</w:t>
      </w: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Заместителю главы администрации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муниципального образования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</w:t>
      </w:r>
      <w:r w:rsidR="00143E0E">
        <w:t>«</w:t>
      </w:r>
      <w:r>
        <w:t>Город Кирово-Чепецк</w:t>
      </w:r>
      <w:r w:rsidR="00143E0E">
        <w:t>»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Кировской области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bookmarkStart w:id="0" w:name="P632"/>
      <w:bookmarkEnd w:id="0"/>
      <w:r>
        <w:t xml:space="preserve">                                 ЗАЯВЛЕНИЕ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 xml:space="preserve">    Прошу внести изменение в решение о ____________________________________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          (указать наименование, номер и дату документа)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>в связи с допущенными опечатками и (или) ошибками в тексте решения: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          (указываются допущенные опечатки и (или) ошибки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          и предлагаемая новая редакция текста изменений)</w:t>
      </w:r>
    </w:p>
    <w:p w:rsidR="005245F5" w:rsidRDefault="005245F5" w:rsidP="005245F5">
      <w:pPr>
        <w:pStyle w:val="ConsPlusNonformat"/>
        <w:jc w:val="both"/>
      </w:pPr>
      <w:r>
        <w:t>___________________________________________________________________________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>_____________                              ___________________</w:t>
      </w:r>
    </w:p>
    <w:p w:rsidR="005245F5" w:rsidRDefault="005245F5" w:rsidP="005245F5">
      <w:pPr>
        <w:pStyle w:val="ConsPlusNonformat"/>
        <w:jc w:val="both"/>
      </w:pPr>
      <w:r>
        <w:t xml:space="preserve">    Дата                                    Подпись заявителя</w:t>
      </w:r>
    </w:p>
    <w:p w:rsidR="005245F5" w:rsidRDefault="005245F5" w:rsidP="005245F5">
      <w:pPr>
        <w:pStyle w:val="ConsPlusNonformat"/>
        <w:jc w:val="both"/>
      </w:pPr>
    </w:p>
    <w:p w:rsidR="005245F5" w:rsidRDefault="005245F5" w:rsidP="005245F5">
      <w:pPr>
        <w:pStyle w:val="ConsPlusNonformat"/>
        <w:jc w:val="both"/>
      </w:pPr>
      <w:r>
        <w:t xml:space="preserve">    Приложение:</w:t>
      </w:r>
    </w:p>
    <w:p w:rsidR="005245F5" w:rsidRDefault="005245F5" w:rsidP="005245F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245F5" w:rsidRDefault="005245F5" w:rsidP="005245F5">
      <w:pPr>
        <w:pStyle w:val="ConsPlusNonformat"/>
        <w:jc w:val="both"/>
      </w:pPr>
      <w:r>
        <w:t xml:space="preserve">                    (Документы, которые заявитель прикладывает</w:t>
      </w:r>
    </w:p>
    <w:p w:rsidR="005245F5" w:rsidRDefault="005245F5" w:rsidP="005245F5">
      <w:pPr>
        <w:pStyle w:val="ConsPlusNonformat"/>
        <w:jc w:val="both"/>
      </w:pPr>
      <w:r>
        <w:t xml:space="preserve">                           к заявлению самостоятельно)</w:t>
      </w: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5245F5" w:rsidRDefault="005245F5" w:rsidP="005245F5">
      <w:pPr>
        <w:pStyle w:val="ConsPlusNormal"/>
        <w:jc w:val="both"/>
      </w:pPr>
    </w:p>
    <w:p w:rsidR="00C01D2C" w:rsidRDefault="00C01D2C">
      <w:pPr>
        <w:spacing w:after="160" w:line="259" w:lineRule="auto"/>
        <w:rPr>
          <w:rFonts w:ascii="Calibri" w:hAnsi="Calibri" w:cs="Calibri"/>
          <w:sz w:val="22"/>
        </w:rPr>
      </w:pPr>
      <w:bookmarkStart w:id="1" w:name="_GoBack"/>
      <w:bookmarkEnd w:id="1"/>
    </w:p>
    <w:sectPr w:rsidR="00C01D2C" w:rsidSect="004A24E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37"/>
    <w:rsid w:val="00050AD0"/>
    <w:rsid w:val="00081475"/>
    <w:rsid w:val="0009038A"/>
    <w:rsid w:val="000A28CF"/>
    <w:rsid w:val="000B7D7F"/>
    <w:rsid w:val="000E2AA7"/>
    <w:rsid w:val="000E5AB6"/>
    <w:rsid w:val="00143E0E"/>
    <w:rsid w:val="00147EE2"/>
    <w:rsid w:val="00156343"/>
    <w:rsid w:val="00232F99"/>
    <w:rsid w:val="0025381B"/>
    <w:rsid w:val="00260BC3"/>
    <w:rsid w:val="00260D40"/>
    <w:rsid w:val="002A4324"/>
    <w:rsid w:val="00320BED"/>
    <w:rsid w:val="003236FB"/>
    <w:rsid w:val="003239C2"/>
    <w:rsid w:val="00390ABC"/>
    <w:rsid w:val="003D1E39"/>
    <w:rsid w:val="003D3DC1"/>
    <w:rsid w:val="00443099"/>
    <w:rsid w:val="0047505F"/>
    <w:rsid w:val="00486844"/>
    <w:rsid w:val="004A24E7"/>
    <w:rsid w:val="004D1D57"/>
    <w:rsid w:val="00523E3D"/>
    <w:rsid w:val="005245F5"/>
    <w:rsid w:val="005802DF"/>
    <w:rsid w:val="005939C3"/>
    <w:rsid w:val="005E415C"/>
    <w:rsid w:val="0061484B"/>
    <w:rsid w:val="00641135"/>
    <w:rsid w:val="006755C5"/>
    <w:rsid w:val="006927FE"/>
    <w:rsid w:val="006A13C2"/>
    <w:rsid w:val="007133BA"/>
    <w:rsid w:val="0072137B"/>
    <w:rsid w:val="00752561"/>
    <w:rsid w:val="0076200A"/>
    <w:rsid w:val="00786AF4"/>
    <w:rsid w:val="007B516B"/>
    <w:rsid w:val="007F180B"/>
    <w:rsid w:val="008373BE"/>
    <w:rsid w:val="00855BD2"/>
    <w:rsid w:val="008A2A0B"/>
    <w:rsid w:val="008B62A4"/>
    <w:rsid w:val="008C676D"/>
    <w:rsid w:val="008F064A"/>
    <w:rsid w:val="00900DD7"/>
    <w:rsid w:val="00907B87"/>
    <w:rsid w:val="00962437"/>
    <w:rsid w:val="009D38D3"/>
    <w:rsid w:val="00A101CD"/>
    <w:rsid w:val="00A27F34"/>
    <w:rsid w:val="00AA0AD0"/>
    <w:rsid w:val="00AA5A97"/>
    <w:rsid w:val="00AD7F2F"/>
    <w:rsid w:val="00B4474B"/>
    <w:rsid w:val="00BB71E1"/>
    <w:rsid w:val="00BB79D7"/>
    <w:rsid w:val="00C01D2C"/>
    <w:rsid w:val="00CD7292"/>
    <w:rsid w:val="00D11C68"/>
    <w:rsid w:val="00D233A7"/>
    <w:rsid w:val="00DE56E6"/>
    <w:rsid w:val="00E169ED"/>
    <w:rsid w:val="00E24E3B"/>
    <w:rsid w:val="00ED49C8"/>
    <w:rsid w:val="00F3050E"/>
    <w:rsid w:val="00F70A85"/>
    <w:rsid w:val="00F86222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81502-DFA5-495E-93DF-2D5C684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User-HP\Desktop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C3AC-58D2-4D48-AF20-E99D05D3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2022-06-10T09:50:00Z</cp:lastPrinted>
  <dcterms:created xsi:type="dcterms:W3CDTF">2022-07-11T12:51:00Z</dcterms:created>
  <dcterms:modified xsi:type="dcterms:W3CDTF">2022-07-11T12:51:00Z</dcterms:modified>
</cp:coreProperties>
</file>